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784" w:rsidRPr="00CA11D6" w:rsidRDefault="001D2784" w:rsidP="001D2784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</w:rPr>
      </w:pPr>
      <w:r w:rsidRPr="00CA11D6">
        <w:rPr>
          <w:rFonts w:ascii="Times New Roman" w:eastAsia="標楷體" w:cs="Times New Roman"/>
        </w:rPr>
        <w:t>仰德高中</w:t>
      </w:r>
      <w:r w:rsidRPr="00CA11D6">
        <w:rPr>
          <w:rFonts w:ascii="Times New Roman" w:eastAsia="標楷體" w:cs="Times New Roman"/>
        </w:rPr>
        <w:t>113</w:t>
      </w:r>
      <w:r w:rsidRPr="00CA11D6">
        <w:rPr>
          <w:rFonts w:ascii="Times New Roman" w:eastAsia="標楷體" w:cs="Times New Roman"/>
        </w:rPr>
        <w:t>年度第</w:t>
      </w:r>
      <w:r>
        <w:rPr>
          <w:rFonts w:ascii="Times New Roman" w:eastAsia="標楷體" w:cs="Times New Roman" w:hint="eastAsia"/>
        </w:rPr>
        <w:t>二</w:t>
      </w:r>
      <w:r w:rsidRPr="00CA11D6">
        <w:rPr>
          <w:rFonts w:ascii="Times New Roman" w:eastAsia="標楷體" w:cs="Times New Roman"/>
        </w:rPr>
        <w:t>學期</w:t>
      </w:r>
      <w:r>
        <w:rPr>
          <w:rFonts w:ascii="Times New Roman" w:eastAsia="標楷體" w:cs="Times New Roman" w:hint="eastAsia"/>
        </w:rPr>
        <w:t>一</w:t>
      </w:r>
      <w:r w:rsidRPr="00CA11D6">
        <w:rPr>
          <w:rFonts w:ascii="Times New Roman" w:eastAsia="標楷體" w:cs="Times New Roman"/>
        </w:rPr>
        <w:t>年級</w:t>
      </w:r>
      <w:r>
        <w:rPr>
          <w:rFonts w:ascii="Times New Roman" w:eastAsia="標楷體" w:cs="Times New Roman" w:hint="eastAsia"/>
        </w:rPr>
        <w:t>數學</w:t>
      </w:r>
      <w:r w:rsidRPr="00CA11D6">
        <w:rPr>
          <w:rFonts w:ascii="Times New Roman" w:eastAsia="標楷體" w:cs="Times New Roman"/>
        </w:rPr>
        <w:t>科教學計畫</w:t>
      </w:r>
      <w:r>
        <w:rPr>
          <w:rFonts w:ascii="Times New Roman" w:eastAsia="標楷體" w:cs="Times New Roman" w:hint="eastAsia"/>
        </w:rPr>
        <w:t>(</w:t>
      </w:r>
      <w:r>
        <w:rPr>
          <w:rFonts w:ascii="Times New Roman" w:eastAsia="標楷體" w:cs="Times New Roman" w:hint="eastAsia"/>
        </w:rPr>
        <w:t>僑生班</w:t>
      </w:r>
      <w:r>
        <w:rPr>
          <w:rFonts w:ascii="Times New Roman" w:eastAsia="標楷體" w:cs="Times New Roman" w:hint="eastAsia"/>
        </w:rPr>
        <w:t>)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573"/>
        <w:gridCol w:w="219"/>
        <w:gridCol w:w="700"/>
        <w:gridCol w:w="1860"/>
      </w:tblGrid>
      <w:tr w:rsidR="001D2784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1D2784" w:rsidRDefault="001D2784" w:rsidP="001D278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培養學生數學計算和邏輯思考</w:t>
            </w:r>
          </w:p>
        </w:tc>
      </w:tr>
      <w:tr w:rsidR="001D2784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1D2784" w:rsidRDefault="001D2784" w:rsidP="001D278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1.課堂問答        2.態度檢核       3.紙筆測驗 </w:t>
            </w:r>
          </w:p>
          <w:p w:rsidR="001D2784" w:rsidRDefault="001D2784" w:rsidP="001D278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4.習作、作業      5.參與討論       6.自我評鑑</w:t>
            </w:r>
          </w:p>
        </w:tc>
      </w:tr>
      <w:tr w:rsidR="001D2784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1D2784" w:rsidRDefault="001D2784" w:rsidP="001D278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1.期中考成績：30％    2.期末考成績：30％     3.平時成績：40％</w:t>
            </w:r>
          </w:p>
        </w:tc>
      </w:tr>
      <w:tr w:rsidR="001D2784" w:rsidRPr="000A19B9" w:rsidTr="000E1D06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1D2784" w:rsidRDefault="001D2784" w:rsidP="001D278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培養數學計算、邏輯思考、分析、判斷與整合的能力</w:t>
            </w:r>
          </w:p>
        </w:tc>
      </w:tr>
      <w:tr w:rsidR="00036ACD" w:rsidRPr="000A19B9" w:rsidTr="000E1D06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1D2784" w:rsidRPr="000A19B9" w:rsidTr="000E1D06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1D2784" w:rsidRPr="00CA11D6" w:rsidRDefault="001D2784" w:rsidP="001D278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</w:t>
            </w:r>
            <w:r w:rsidRPr="00CA11D6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1D2784" w:rsidRPr="00CA11D6" w:rsidRDefault="001D2784" w:rsidP="001D278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編定</w:t>
            </w:r>
          </w:p>
          <w:p w:rsidR="001D2784" w:rsidRPr="00CA11D6" w:rsidRDefault="001D2784" w:rsidP="001D278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1D2784" w:rsidRPr="00CA11D6" w:rsidRDefault="001D2784" w:rsidP="001D278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陳傳珍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1D2784" w:rsidRPr="00CA11D6" w:rsidRDefault="001D2784" w:rsidP="001D278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1D2784" w:rsidRPr="00CA11D6" w:rsidRDefault="001D2784" w:rsidP="001D278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數學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1D2784" w:rsidRPr="00CA11D6" w:rsidRDefault="001D2784" w:rsidP="001D2784">
            <w:pPr>
              <w:spacing w:line="400" w:lineRule="exact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1D2784" w:rsidRPr="00CA11D6" w:rsidRDefault="001D2784" w:rsidP="001D278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電僑一孝</w:t>
            </w:r>
            <w:r w:rsidR="00802800">
              <w:rPr>
                <w:rFonts w:eastAsia="標楷體"/>
                <w:kern w:val="0"/>
              </w:rPr>
              <w:t>B</w:t>
            </w:r>
          </w:p>
        </w:tc>
      </w:tr>
      <w:tr w:rsidR="001D2784" w:rsidRPr="000A19B9" w:rsidTr="000E1D06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1D2784" w:rsidRPr="000A19B9" w:rsidRDefault="001D2784" w:rsidP="001D278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1D2784" w:rsidRPr="00CA11D6" w:rsidRDefault="001D2784" w:rsidP="001D278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1D2784" w:rsidRPr="00CA11D6" w:rsidRDefault="001D2784" w:rsidP="001D278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教育部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036ACD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779" w:type="dxa"/>
            <w:gridSpan w:val="3"/>
            <w:shd w:val="clear" w:color="auto" w:fill="auto"/>
            <w:vAlign w:val="center"/>
          </w:tcPr>
          <w:p w:rsidR="00036ACD" w:rsidRPr="000A19B9" w:rsidRDefault="00036ACD" w:rsidP="00036AC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1D2784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U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nit1 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方程式與應用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D2784" w:rsidRPr="00A4279A" w:rsidRDefault="001D2784" w:rsidP="001D2784">
            <w:pPr>
              <w:spacing w:line="360" w:lineRule="exact"/>
              <w:rPr>
                <w:rFonts w:ascii="標楷體" w:eastAsia="標楷體" w:hAnsi="標楷體" w:cs="標楷體"/>
                <w:color w:val="5B9BD5" w:themeColor="accent1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1D2784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U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nit1 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方程式與應用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D2784" w:rsidRPr="00A4279A" w:rsidRDefault="001D2784" w:rsidP="001D2784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1D2784" w:rsidRPr="000A19B9" w:rsidTr="008C364C">
        <w:trPr>
          <w:trHeight w:val="639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U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nit1 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方程式與應用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D2784" w:rsidRPr="00A4279A" w:rsidRDefault="001D2784" w:rsidP="001D2784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  <w:vAlign w:val="center"/>
          </w:tcPr>
          <w:p w:rsidR="001D2784" w:rsidRDefault="001D2784" w:rsidP="001D2784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  <w:p w:rsidR="008C364C" w:rsidRPr="000A19B9" w:rsidRDefault="008C364C" w:rsidP="001D278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 w:rsidRPr="00CE492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生命教育</w:t>
            </w:r>
          </w:p>
        </w:tc>
      </w:tr>
      <w:tr w:rsidR="001D2784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U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nit1 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方程式與應用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D2784" w:rsidRPr="00157074" w:rsidRDefault="001D2784" w:rsidP="001D2784">
            <w:pPr>
              <w:spacing w:line="360" w:lineRule="exact"/>
              <w:rPr>
                <w:rFonts w:ascii="標楷體" w:eastAsia="標楷體" w:hAnsi="標楷體" w:cs="標楷體"/>
                <w:color w:val="5B9BD5" w:themeColor="accent1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1D2784" w:rsidRPr="000A19B9" w:rsidRDefault="001D2784" w:rsidP="001D278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1D2784" w:rsidRPr="000A19B9" w:rsidTr="008C364C">
        <w:trPr>
          <w:trHeight w:val="569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06/30-07/04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U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nit1 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方程式與應用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1D2784" w:rsidRDefault="001D2784" w:rsidP="001D278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  <w:p w:rsidR="008C364C" w:rsidRPr="000A19B9" w:rsidRDefault="008C364C" w:rsidP="001D278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 w:rsidRPr="00CE4922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性別平等</w:t>
            </w:r>
            <w:bookmarkStart w:id="0" w:name="_GoBack"/>
            <w:bookmarkEnd w:id="0"/>
          </w:p>
        </w:tc>
      </w:tr>
      <w:tr w:rsidR="001D2784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07/07-07/11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U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 xml:space="preserve">nit1 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方程式與應用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1D2784" w:rsidRPr="000A19B9" w:rsidRDefault="001D2784" w:rsidP="001D278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157074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07/14-07/18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57074" w:rsidRPr="001D2784" w:rsidRDefault="00157074" w:rsidP="0015707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D2784">
              <w:rPr>
                <w:rStyle w:val="af"/>
                <w:rFonts w:ascii="標楷體" w:eastAsia="標楷體" w:hAnsi="標楷體" w:cs="新細明體" w:hint="eastAsia"/>
                <w:b w:val="0"/>
                <w:sz w:val="22"/>
                <w:szCs w:val="22"/>
              </w:rPr>
              <w:t>期中考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57074" w:rsidRPr="000A19B9" w:rsidRDefault="00157074" w:rsidP="0015707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157074" w:rsidRPr="000A19B9" w:rsidRDefault="00157074" w:rsidP="00157074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期中考週</w:t>
            </w:r>
          </w:p>
        </w:tc>
      </w:tr>
      <w:tr w:rsidR="001D2784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07/21-07/25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U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nit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 比例的應用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D2784" w:rsidRPr="00A4279A" w:rsidRDefault="001D2784" w:rsidP="001D2784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1D2784" w:rsidRPr="000A19B9" w:rsidRDefault="001D2784" w:rsidP="001D278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1D2784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07/28-08/01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U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nit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 比例的應用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D2784" w:rsidRPr="00A4279A" w:rsidRDefault="001D2784" w:rsidP="001D2784">
            <w:pPr>
              <w:spacing w:line="360" w:lineRule="exact"/>
              <w:rPr>
                <w:rFonts w:ascii="標楷體" w:eastAsia="標楷體" w:hAnsi="標楷體" w:cs="標楷體"/>
                <w:color w:val="FF0000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1D2784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08/04-08/08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U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nit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 比例的應用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1D2784" w:rsidRPr="000A19B9" w:rsidRDefault="001D2784" w:rsidP="001D278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1D2784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08/11-08/15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1D2784" w:rsidRPr="000A19B9" w:rsidRDefault="001D2784" w:rsidP="001D278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U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nit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 比例的應用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1D2784" w:rsidRPr="000A19B9" w:rsidRDefault="001D2784" w:rsidP="001D278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1D2784" w:rsidRPr="000A19B9" w:rsidRDefault="001D2784" w:rsidP="001D2784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881301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08/18-08/22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1301" w:rsidRPr="000A19B9" w:rsidRDefault="001D2784" w:rsidP="0088130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U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nit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2 比例的應用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期末考週、</w:t>
            </w:r>
            <w:r w:rsidRPr="004227D2"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8/21 新生註冊</w:t>
            </w:r>
            <w:r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、</w:t>
            </w:r>
            <w:r w:rsidRPr="004227D2">
              <w:rPr>
                <w:rStyle w:val="af"/>
                <w:rFonts w:ascii="標楷體" w:eastAsia="標楷體" w:hAnsi="標楷體" w:cs="新細明體" w:hint="eastAsia"/>
                <w:b w:val="0"/>
                <w:sz w:val="18"/>
                <w:szCs w:val="18"/>
              </w:rPr>
              <w:t>8/22 舊生註冊</w:t>
            </w:r>
          </w:p>
        </w:tc>
      </w:tr>
      <w:tr w:rsidR="00881301" w:rsidRPr="000A19B9" w:rsidTr="00AB450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08/25-08/29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81301" w:rsidRPr="000A19B9" w:rsidRDefault="00881301" w:rsidP="0088130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期末評量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881301" w:rsidRPr="000A19B9" w:rsidRDefault="00881301" w:rsidP="0088130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779" w:type="dxa"/>
            <w:gridSpan w:val="3"/>
            <w:shd w:val="clear" w:color="auto" w:fill="auto"/>
          </w:tcPr>
          <w:p w:rsidR="00881301" w:rsidRPr="000A19B9" w:rsidRDefault="00881301" w:rsidP="0088130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:rsidR="003E3FFF" w:rsidRPr="000A19B9" w:rsidRDefault="003E3FFF" w:rsidP="003E3FFF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6357C3" w:rsidRPr="003E3FFF" w:rsidRDefault="006357C3" w:rsidP="003E3FFF">
      <w:r w:rsidRPr="003E3FFF">
        <w:rPr>
          <w:rFonts w:hint="eastAsia"/>
        </w:rPr>
        <w:t xml:space="preserve"> </w:t>
      </w:r>
    </w:p>
    <w:sectPr w:rsidR="006357C3" w:rsidRPr="003E3FFF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87C" w:rsidRDefault="003C687C">
      <w:r>
        <w:separator/>
      </w:r>
    </w:p>
  </w:endnote>
  <w:endnote w:type="continuationSeparator" w:id="0">
    <w:p w:rsidR="003C687C" w:rsidRDefault="003C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87C" w:rsidRDefault="003C687C">
      <w:r>
        <w:separator/>
      </w:r>
    </w:p>
  </w:footnote>
  <w:footnote w:type="continuationSeparator" w:id="0">
    <w:p w:rsidR="003C687C" w:rsidRDefault="003C6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36ACD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57074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2784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157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C687C"/>
    <w:rsid w:val="003D2F99"/>
    <w:rsid w:val="003D6352"/>
    <w:rsid w:val="003E3FFF"/>
    <w:rsid w:val="003E7E2B"/>
    <w:rsid w:val="00401933"/>
    <w:rsid w:val="0040531A"/>
    <w:rsid w:val="0041521E"/>
    <w:rsid w:val="004204BB"/>
    <w:rsid w:val="00421162"/>
    <w:rsid w:val="004227D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5066"/>
    <w:rsid w:val="007D650F"/>
    <w:rsid w:val="007D73F4"/>
    <w:rsid w:val="007E5FE9"/>
    <w:rsid w:val="007E759B"/>
    <w:rsid w:val="007F0837"/>
    <w:rsid w:val="007F37D1"/>
    <w:rsid w:val="00802800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1301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C364C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279A"/>
    <w:rsid w:val="00A4663A"/>
    <w:rsid w:val="00A51902"/>
    <w:rsid w:val="00A53BDD"/>
    <w:rsid w:val="00A56DEC"/>
    <w:rsid w:val="00A602EC"/>
    <w:rsid w:val="00A66AF1"/>
    <w:rsid w:val="00A735F7"/>
    <w:rsid w:val="00A73AD2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450C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35FFD"/>
    <w:rsid w:val="00B44A48"/>
    <w:rsid w:val="00B52812"/>
    <w:rsid w:val="00B5316B"/>
    <w:rsid w:val="00B538C4"/>
    <w:rsid w:val="00B56341"/>
    <w:rsid w:val="00B56BBE"/>
    <w:rsid w:val="00B64046"/>
    <w:rsid w:val="00B70B0A"/>
    <w:rsid w:val="00B72DF3"/>
    <w:rsid w:val="00B749EB"/>
    <w:rsid w:val="00B8431C"/>
    <w:rsid w:val="00B85D61"/>
    <w:rsid w:val="00B91042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26F3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41A9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E516BFB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F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238E5-E776-4EC5-944A-97C7AA560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6</TotalTime>
  <Pages>1</Pages>
  <Words>456</Words>
  <Characters>396</Characters>
  <Application>Microsoft Office Word</Application>
  <DocSecurity>0</DocSecurity>
  <Lines>3</Lines>
  <Paragraphs>1</Paragraphs>
  <ScaleCrop>false</ScaleCrop>
  <Company>User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6</cp:revision>
  <cp:lastPrinted>2009-02-11T08:45:00Z</cp:lastPrinted>
  <dcterms:created xsi:type="dcterms:W3CDTF">2025-02-12T10:03:00Z</dcterms:created>
  <dcterms:modified xsi:type="dcterms:W3CDTF">2025-02-12T10:15:00Z</dcterms:modified>
</cp:coreProperties>
</file>