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Default="009D3AF9" w:rsidP="00C009B0">
      <w:pPr>
        <w:pStyle w:val="Default"/>
        <w:spacing w:beforeLines="50" w:before="180" w:afterLines="50" w:after="180" w:line="400" w:lineRule="exact"/>
        <w:jc w:val="center"/>
      </w:pPr>
      <w:r>
        <w:rPr>
          <w:rFonts w:hint="eastAsia"/>
        </w:rPr>
        <w:t>仰德</w:t>
      </w:r>
      <w:r w:rsidR="00652460">
        <w:t>高中</w:t>
      </w:r>
      <w:r w:rsidR="001B13A6">
        <w:rPr>
          <w:rFonts w:hint="eastAsia"/>
        </w:rPr>
        <w:t>1</w:t>
      </w:r>
      <w:r w:rsidR="00E07B18">
        <w:rPr>
          <w:rFonts w:hint="eastAsia"/>
        </w:rPr>
        <w:t>1</w:t>
      </w:r>
      <w:r w:rsidR="00F54B5C">
        <w:t>2</w:t>
      </w:r>
      <w:r w:rsidR="00652460">
        <w:t>年度第</w:t>
      </w:r>
      <w:r w:rsidR="00217562">
        <w:rPr>
          <w:rFonts w:hint="eastAsia"/>
        </w:rPr>
        <w:t>二</w:t>
      </w:r>
      <w:r w:rsidR="00652460">
        <w:t>學期</w:t>
      </w:r>
      <w:r w:rsidR="00ED0C48">
        <w:rPr>
          <w:rFonts w:hint="eastAsia"/>
        </w:rPr>
        <w:t>二</w:t>
      </w:r>
      <w:r w:rsidR="00652460">
        <w:t>年級</w:t>
      </w:r>
      <w:r w:rsidR="00ED0C48">
        <w:rPr>
          <w:rFonts w:hint="eastAsia"/>
        </w:rPr>
        <w:t>餐飲管理</w:t>
      </w:r>
      <w:r w:rsidR="00652460"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ED0C48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ED0C48" w:rsidRDefault="00ED0C48" w:rsidP="00ED0C48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ED0C48" w:rsidRPr="004E4217" w:rsidRDefault="00ED0C48" w:rsidP="00ED0C48">
            <w:pPr>
              <w:rPr>
                <w:rFonts w:ascii="標楷體" w:eastAsia="標楷體" w:hAnsi="標楷體"/>
              </w:rPr>
            </w:pPr>
            <w:r w:rsidRPr="004E4217">
              <w:rPr>
                <w:rFonts w:ascii="標楷體" w:eastAsia="標楷體" w:hAnsi="標楷體" w:hint="eastAsia"/>
              </w:rPr>
              <w:t>1.了解原物料的特性  2.了解基本機具操作  3.了解麵包特性與操作</w:t>
            </w:r>
          </w:p>
        </w:tc>
      </w:tr>
      <w:tr w:rsidR="00ED0C48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ED0C48" w:rsidRDefault="00ED0C48" w:rsidP="00ED0C48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ED0C48" w:rsidRPr="004E4217" w:rsidRDefault="00ED0C48" w:rsidP="00ED0C48">
            <w:pPr>
              <w:rPr>
                <w:rFonts w:ascii="標楷體" w:eastAsia="標楷體" w:hAnsi="標楷體"/>
              </w:rPr>
            </w:pPr>
            <w:r w:rsidRPr="004E4217">
              <w:rPr>
                <w:rFonts w:ascii="標楷體" w:eastAsia="標楷體" w:hAnsi="標楷體" w:hint="eastAsia"/>
              </w:rPr>
              <w:t>1.上課態度  2.實作成品   3.作業繳交   4.問答</w:t>
            </w:r>
          </w:p>
        </w:tc>
      </w:tr>
      <w:tr w:rsidR="00ED0C48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ED0C48" w:rsidRDefault="00ED0C48" w:rsidP="00ED0C48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ED0C48" w:rsidRPr="004E4217" w:rsidRDefault="00ED0C48" w:rsidP="00ED0C48">
            <w:pPr>
              <w:rPr>
                <w:rFonts w:ascii="標楷體" w:eastAsia="標楷體" w:hAnsi="標楷體"/>
              </w:rPr>
            </w:pPr>
            <w:r w:rsidRPr="004E4217">
              <w:rPr>
                <w:rFonts w:ascii="標楷體" w:eastAsia="標楷體" w:hAnsi="標楷體" w:hint="eastAsia"/>
              </w:rPr>
              <w:t>期中考30%      期末考30%    平時40%</w:t>
            </w:r>
          </w:p>
        </w:tc>
      </w:tr>
      <w:tr w:rsidR="00ED0C48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ED0C48" w:rsidRDefault="00ED0C48" w:rsidP="00ED0C48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ED0C48" w:rsidRPr="004E4217" w:rsidRDefault="00ED0C48" w:rsidP="00ED0C48">
            <w:pPr>
              <w:rPr>
                <w:rFonts w:ascii="標楷體" w:eastAsia="標楷體" w:hAnsi="標楷體"/>
              </w:rPr>
            </w:pPr>
            <w:r w:rsidRPr="004E4217">
              <w:rPr>
                <w:rFonts w:ascii="標楷體" w:eastAsia="標楷體" w:hAnsi="標楷體" w:hint="eastAsia"/>
              </w:rPr>
              <w:t>1.瞭解丙級證照   2.</w:t>
            </w:r>
            <w:r w:rsidRPr="004E4217">
              <w:t xml:space="preserve"> </w:t>
            </w:r>
            <w:r w:rsidRPr="004E4217">
              <w:rPr>
                <w:rFonts w:ascii="標楷體" w:eastAsia="標楷體" w:hAnsi="標楷體" w:hint="eastAsia"/>
              </w:rPr>
              <w:t>學會蛋糕特性與基本操作原理</w:t>
            </w:r>
          </w:p>
        </w:tc>
      </w:tr>
      <w:tr w:rsidR="00652460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652460" w:rsidRDefault="00652460" w:rsidP="00BD51EA">
            <w:pPr>
              <w:spacing w:line="400" w:lineRule="exact"/>
            </w:pPr>
            <w:r>
              <w:t>五、教學進度</w:t>
            </w:r>
          </w:p>
        </w:tc>
      </w:tr>
      <w:tr w:rsidR="00ED0C48" w:rsidRPr="00BD51EA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ED0C48" w:rsidRPr="00BD51EA" w:rsidRDefault="00ED0C48" w:rsidP="00ED0C4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ED0C48" w:rsidRPr="00BD51EA" w:rsidRDefault="00ED0C48" w:rsidP="00ED0C4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ED0C48" w:rsidRPr="00BD51EA" w:rsidRDefault="00ED0C48" w:rsidP="00ED0C4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4</w:t>
            </w:r>
            <w:r w:rsidRPr="00BD51EA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ED0C48" w:rsidRPr="00BD51EA" w:rsidRDefault="00ED0C48" w:rsidP="00ED0C4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ED0C48" w:rsidRPr="00BD51EA" w:rsidRDefault="00ED0C48" w:rsidP="00ED0C4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ED0C48" w:rsidRPr="00BD51EA" w:rsidRDefault="00ED0C48" w:rsidP="00ED0C4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賴怡如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ED0C48" w:rsidRPr="00BD51EA" w:rsidRDefault="00ED0C48" w:rsidP="00ED0C4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ED0C48" w:rsidRPr="00FC4659" w:rsidRDefault="00ED0C48" w:rsidP="00ED0C48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烘焙實務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ED0C48" w:rsidRPr="00BD51EA" w:rsidRDefault="00ED0C48" w:rsidP="00ED0C48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ED0C48" w:rsidRPr="00BD51EA" w:rsidRDefault="00ED0C48" w:rsidP="00ED0C4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餐技二</w:t>
            </w:r>
          </w:p>
        </w:tc>
      </w:tr>
      <w:tr w:rsidR="00ED0C48" w:rsidRPr="00BD51EA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ED0C48" w:rsidRPr="00BD51EA" w:rsidRDefault="00ED0C48" w:rsidP="00ED0C4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ED0C48" w:rsidRPr="00BD51EA" w:rsidRDefault="00ED0C48" w:rsidP="00ED0C48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ED0C48" w:rsidRPr="00BD51EA" w:rsidRDefault="00ED0C48" w:rsidP="00ED0C4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ED0C48" w:rsidRPr="00BD51EA" w:rsidRDefault="00ED0C48" w:rsidP="00ED0C4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ED0C48" w:rsidRPr="00BD51EA" w:rsidRDefault="00ED0C48" w:rsidP="00ED0C4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ED0C48" w:rsidRPr="00BD51EA" w:rsidRDefault="00ED0C48" w:rsidP="00ED0C48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台科大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ED0C48" w:rsidRPr="00BD51EA" w:rsidRDefault="00ED0C48" w:rsidP="00ED0C48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ED0C48" w:rsidRPr="00BD51EA" w:rsidRDefault="00ED0C48" w:rsidP="00ED0C4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ED0C48" w:rsidRPr="00BD51EA" w:rsidTr="008573F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D0C48" w:rsidRPr="00BD51EA" w:rsidRDefault="00ED0C48" w:rsidP="00ED0C4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D0C48" w:rsidRPr="00BD51EA" w:rsidRDefault="00ED0C48" w:rsidP="00ED0C4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D0C48" w:rsidRPr="00BD51EA" w:rsidRDefault="00ED0C48" w:rsidP="00ED0C4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D0C48" w:rsidRPr="00BD51EA" w:rsidRDefault="00ED0C48" w:rsidP="00ED0C4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D0C48" w:rsidRPr="00BD51EA" w:rsidRDefault="00ED0C48" w:rsidP="00ED0C48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 xml:space="preserve">   備   註</w:t>
            </w:r>
          </w:p>
        </w:tc>
      </w:tr>
      <w:tr w:rsidR="00ED0C48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D0C48" w:rsidRPr="00BD51EA" w:rsidRDefault="00ED0C48" w:rsidP="00ED0C4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D0C48" w:rsidRPr="00BD51EA" w:rsidRDefault="00ED0C48" w:rsidP="00ED0C48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02/16~02/17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D0C48" w:rsidRPr="00BD51EA" w:rsidRDefault="00ED0C48" w:rsidP="00ED0C48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開學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D0C48" w:rsidRPr="00BD51EA" w:rsidRDefault="00ED0C48" w:rsidP="00ED0C4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ED0C48" w:rsidRPr="002C0E49" w:rsidRDefault="00ED0C48" w:rsidP="00ED0C48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2/16</w:t>
            </w:r>
            <w:r w:rsidRPr="002F5AF5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開學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、2/17</w:t>
            </w:r>
            <w:r w:rsidRPr="002F5AF5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補上班上課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(2/15)</w:t>
            </w:r>
          </w:p>
        </w:tc>
      </w:tr>
      <w:tr w:rsidR="00ED0C48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D0C48" w:rsidRPr="00BD51EA" w:rsidRDefault="00ED0C48" w:rsidP="00ED0C4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D0C48" w:rsidRPr="00BD51EA" w:rsidRDefault="00ED0C48" w:rsidP="00ED0C4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02/19~02/23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D0C48" w:rsidRPr="00BD51EA" w:rsidRDefault="00ED0C48" w:rsidP="00ED0C48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期初大掃除、課程介紹、分組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D0C48" w:rsidRPr="00BD51EA" w:rsidRDefault="00ED0C48" w:rsidP="00ED0C4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ED0C48" w:rsidRPr="002C0E49" w:rsidRDefault="00ED0C48" w:rsidP="00ED0C48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ED0C48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D0C48" w:rsidRPr="00BD51EA" w:rsidRDefault="00ED0C48" w:rsidP="00ED0C4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D0C48" w:rsidRPr="00BD51EA" w:rsidRDefault="00ED0C48" w:rsidP="00ED0C4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02/26~03/01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D0C48" w:rsidRPr="00BD51EA" w:rsidRDefault="00ED0C48" w:rsidP="00ED0C48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228放假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D0C48" w:rsidRPr="00BD51EA" w:rsidRDefault="00ED0C48" w:rsidP="00ED0C4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D0C48" w:rsidRPr="002C0E49" w:rsidRDefault="00ED0C48" w:rsidP="00ED0C48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2/26</w:t>
            </w:r>
            <w:r w:rsidRPr="005C746C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羽球週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、2/28放假、3/1國文月</w:t>
            </w:r>
          </w:p>
        </w:tc>
      </w:tr>
      <w:tr w:rsidR="00ED0C48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D0C48" w:rsidRPr="00BD51EA" w:rsidRDefault="00ED0C48" w:rsidP="00ED0C4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D0C48" w:rsidRPr="00BD51EA" w:rsidRDefault="00ED0C48" w:rsidP="00ED0C4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03/04-03-08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D0C48" w:rsidRPr="00BD51EA" w:rsidRDefault="00ED0C48" w:rsidP="00ED0C48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吉拿棒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D0C48" w:rsidRPr="00BD51EA" w:rsidRDefault="00ED0C48" w:rsidP="00ED0C4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D0C48" w:rsidRPr="002C0E49" w:rsidRDefault="00ED0C48" w:rsidP="00ED0C48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03/04</w:t>
            </w:r>
            <w:r w:rsidRPr="00D0008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優良讀物巡迴書展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、03/07</w:t>
            </w:r>
            <w:r w:rsidRPr="0002255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仰德青年模範生票選活動</w:t>
            </w:r>
          </w:p>
        </w:tc>
      </w:tr>
      <w:tr w:rsidR="00ED0C48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D0C48" w:rsidRPr="00BD51EA" w:rsidRDefault="00ED0C48" w:rsidP="00ED0C4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D0C48" w:rsidRPr="00BD51EA" w:rsidRDefault="00ED0C48" w:rsidP="00ED0C4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03/11-03-15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D0C48" w:rsidRPr="00BD51EA" w:rsidRDefault="00ED0C48" w:rsidP="00ED0C48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泡芙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D0C48" w:rsidRPr="00BD51EA" w:rsidRDefault="00ED0C48" w:rsidP="00ED0C4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ED0C48" w:rsidRPr="002C0E49" w:rsidRDefault="00ED0C48" w:rsidP="00ED0C48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3/12-13高三模擬考</w:t>
            </w:r>
          </w:p>
        </w:tc>
      </w:tr>
      <w:tr w:rsidR="00ED0C48" w:rsidRPr="00BD51EA" w:rsidTr="002567C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D0C48" w:rsidRPr="00BD51EA" w:rsidRDefault="00ED0C48" w:rsidP="00ED0C4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D0C48" w:rsidRPr="00BD51EA" w:rsidRDefault="00ED0C48" w:rsidP="00ED0C4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03/18-03/22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ED0C48" w:rsidRPr="00BD51EA" w:rsidRDefault="00ED0C48" w:rsidP="00ED0C48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D0C48" w:rsidRPr="00BD51EA" w:rsidRDefault="00ED0C48" w:rsidP="00ED0C4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ED0C48" w:rsidRPr="002C0E49" w:rsidRDefault="00ED0C48" w:rsidP="00ED0C48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3/18</w:t>
            </w:r>
            <w:r w:rsidRPr="00DB7453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生活週記抽查</w:t>
            </w:r>
          </w:p>
        </w:tc>
      </w:tr>
      <w:tr w:rsidR="00ED0C48" w:rsidRPr="00BD51EA" w:rsidTr="002567C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D0C48" w:rsidRPr="00BD51EA" w:rsidRDefault="00ED0C48" w:rsidP="00ED0C4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D0C48" w:rsidRPr="00BD51EA" w:rsidRDefault="00ED0C48" w:rsidP="00ED0C4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03/25-03/29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ED0C48" w:rsidRPr="00BD51EA" w:rsidRDefault="00ED0C48" w:rsidP="00ED0C48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葡萄戚風瑞士捲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D0C48" w:rsidRPr="00BD51EA" w:rsidRDefault="00ED0C48" w:rsidP="00ED0C4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ED0C48" w:rsidRPr="005A1984" w:rsidRDefault="00ED0C48" w:rsidP="00ED0C48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3/27-29</w:t>
            </w:r>
            <w:r w:rsidRPr="00DB7453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高一二三期中考</w:t>
            </w:r>
          </w:p>
        </w:tc>
      </w:tr>
      <w:tr w:rsidR="00ED0C48" w:rsidRPr="00BD51EA" w:rsidTr="002567C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D0C48" w:rsidRPr="00BD51EA" w:rsidRDefault="00ED0C48" w:rsidP="00ED0C4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D0C48" w:rsidRPr="00BD51EA" w:rsidRDefault="00ED0C48" w:rsidP="00ED0C4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04/01-04/05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ED0C48" w:rsidRPr="00BD51EA" w:rsidRDefault="00ED0C48" w:rsidP="00ED0C48">
            <w:pPr>
              <w:spacing w:line="360" w:lineRule="exact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紅豆雪花糕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D0C48" w:rsidRPr="00BD51EA" w:rsidRDefault="00ED0C48" w:rsidP="00ED0C4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ED0C48" w:rsidRPr="005A1984" w:rsidRDefault="00ED0C48" w:rsidP="00ED0C48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4/4-5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清明兒童節放假</w:t>
            </w:r>
          </w:p>
        </w:tc>
      </w:tr>
      <w:tr w:rsidR="00ED0C48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D0C48" w:rsidRPr="00BD51EA" w:rsidRDefault="00ED0C48" w:rsidP="00ED0C4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D0C48" w:rsidRPr="00BD51EA" w:rsidRDefault="00ED0C48" w:rsidP="00ED0C4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04/08-04/12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D0C48" w:rsidRPr="00BD51EA" w:rsidRDefault="00ED0C48" w:rsidP="00ED0C4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指形小西餅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D0C48" w:rsidRPr="00BD51EA" w:rsidRDefault="00ED0C48" w:rsidP="00ED0C4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D0C48" w:rsidRPr="002C0E49" w:rsidRDefault="00ED0C48" w:rsidP="00ED0C48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4/12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高三作業抽查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社團成果發表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、4/13親職日</w:t>
            </w:r>
          </w:p>
        </w:tc>
      </w:tr>
      <w:tr w:rsidR="00ED0C48" w:rsidRPr="00BD51EA" w:rsidTr="002567C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D0C48" w:rsidRPr="00BD51EA" w:rsidRDefault="00ED0C48" w:rsidP="00ED0C4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D0C48" w:rsidRPr="00BD51EA" w:rsidRDefault="00ED0C48" w:rsidP="00ED0C4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04/15-04/19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ED0C48" w:rsidRPr="00BD51EA" w:rsidRDefault="00ED0C48" w:rsidP="00ED0C4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提拉米蘇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D0C48" w:rsidRPr="00BD51EA" w:rsidRDefault="00ED0C48" w:rsidP="00ED0C4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ED0C48" w:rsidRPr="002C0E49" w:rsidRDefault="00ED0C48" w:rsidP="00ED0C48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4/15親職日補假、4/17-19高三期末考、4/19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高三祈福儀式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送舊活動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高三週記抽查</w:t>
            </w:r>
          </w:p>
        </w:tc>
      </w:tr>
      <w:tr w:rsidR="00ED0C48" w:rsidRPr="00791590" w:rsidTr="002567C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D0C48" w:rsidRPr="00791590" w:rsidRDefault="00ED0C48" w:rsidP="00ED0C4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91590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D0C48" w:rsidRPr="00791590" w:rsidRDefault="00ED0C48" w:rsidP="00ED0C4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04/22-04/26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ED0C48" w:rsidRPr="00BD51EA" w:rsidRDefault="00ED0C48" w:rsidP="00ED0C4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水果塔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D0C48" w:rsidRPr="00791590" w:rsidRDefault="00ED0C48" w:rsidP="00ED0C4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ED0C48" w:rsidRPr="005A1984" w:rsidRDefault="00ED0C48" w:rsidP="00ED0C48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04/27-28</w:t>
            </w:r>
            <w:r w:rsidRPr="00A4663A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四技二專統測</w:t>
            </w:r>
          </w:p>
        </w:tc>
      </w:tr>
      <w:tr w:rsidR="00ED0C48" w:rsidRPr="004B2240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D0C48" w:rsidRPr="004B2240" w:rsidRDefault="00ED0C48" w:rsidP="00ED0C4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D0C48" w:rsidRPr="004B2240" w:rsidRDefault="00ED0C48" w:rsidP="00ED0C4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04/29-05/03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D0C48" w:rsidRPr="004B2240" w:rsidRDefault="00ED0C48" w:rsidP="00ED0C4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甜甜圈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D0C48" w:rsidRPr="004B2240" w:rsidRDefault="00ED0C48" w:rsidP="00ED0C4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D0C48" w:rsidRPr="002C0E49" w:rsidRDefault="00ED0C48" w:rsidP="00ED0C48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公布高三補考名單</w:t>
            </w:r>
          </w:p>
        </w:tc>
      </w:tr>
      <w:tr w:rsidR="00ED0C48" w:rsidRPr="004B2240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D0C48" w:rsidRPr="004B2240" w:rsidRDefault="00ED0C48" w:rsidP="00ED0C4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D0C48" w:rsidRPr="004B2240" w:rsidRDefault="00ED0C48" w:rsidP="00ED0C4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05/06-05/10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D0C48" w:rsidRPr="004B2240" w:rsidRDefault="00ED0C48" w:rsidP="00ED0C4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海綿蛋糕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D0C48" w:rsidRPr="004B2240" w:rsidRDefault="00ED0C48" w:rsidP="00ED0C4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ED0C48" w:rsidRPr="002C0E49" w:rsidRDefault="00ED0C48" w:rsidP="00ED0C48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5/9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高三補考</w:t>
            </w:r>
          </w:p>
        </w:tc>
      </w:tr>
      <w:tr w:rsidR="00ED0C48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D0C48" w:rsidRPr="00BD51EA" w:rsidRDefault="00ED0C48" w:rsidP="00ED0C4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D0C48" w:rsidRPr="00BD51EA" w:rsidRDefault="00ED0C48" w:rsidP="00ED0C4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D0C48" w:rsidRPr="00BD51EA" w:rsidRDefault="00ED0C48" w:rsidP="00ED0C4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蛋糕裝飾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D0C48" w:rsidRPr="00BD51EA" w:rsidRDefault="00ED0C48" w:rsidP="00ED0C4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ED0C48" w:rsidRPr="00BF7B29" w:rsidRDefault="00ED0C48" w:rsidP="00ED0C48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5/16</w:t>
            </w:r>
            <w:r w:rsidRPr="00A4663A">
              <w:rPr>
                <w:rFonts w:ascii="標楷體" w:eastAsia="標楷體" w:hAnsi="標楷體" w:hint="eastAsia"/>
                <w:sz w:val="18"/>
                <w:szCs w:val="18"/>
              </w:rPr>
              <w:t>高一、二作業抽查</w:t>
            </w:r>
          </w:p>
        </w:tc>
      </w:tr>
      <w:tr w:rsidR="00ED0C48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D0C48" w:rsidRPr="00BD51EA" w:rsidRDefault="00ED0C48" w:rsidP="00ED0C4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D0C48" w:rsidRPr="00BD51EA" w:rsidRDefault="00ED0C48" w:rsidP="00ED0C4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05/20-05/25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D0C48" w:rsidRPr="00BD51EA" w:rsidRDefault="00ED0C48" w:rsidP="00ED0C4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雙色戚風捲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D0C48" w:rsidRPr="00BD51EA" w:rsidRDefault="00ED0C48" w:rsidP="00ED0C4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ED0C48" w:rsidRPr="002C0E49" w:rsidRDefault="00ED0C48" w:rsidP="00ED0C48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ED0C48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D0C48" w:rsidRPr="00BD51EA" w:rsidRDefault="00ED0C48" w:rsidP="00ED0C4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D0C48" w:rsidRPr="00BD51EA" w:rsidRDefault="00ED0C48" w:rsidP="00ED0C4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05/27-05/31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D0C48" w:rsidRPr="00BD51EA" w:rsidRDefault="00ED0C48" w:rsidP="00ED0C4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巧克力米捲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D0C48" w:rsidRPr="00BD51EA" w:rsidRDefault="00ED0C48" w:rsidP="00ED0C4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D0C48" w:rsidRPr="002C0E49" w:rsidRDefault="00ED0C48" w:rsidP="00ED0C48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5/30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畢典預演</w:t>
            </w:r>
          </w:p>
        </w:tc>
      </w:tr>
      <w:tr w:rsidR="00ED0C48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D0C48" w:rsidRPr="00BD51EA" w:rsidRDefault="00ED0C48" w:rsidP="00ED0C4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D0C48" w:rsidRDefault="00ED0C48" w:rsidP="00ED0C4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06/03-06/07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D0C48" w:rsidRPr="00BD51EA" w:rsidRDefault="00ED0C48" w:rsidP="00ED0C4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術科考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D0C48" w:rsidRPr="00BD51EA" w:rsidRDefault="00ED0C48" w:rsidP="00ED0C4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D0C48" w:rsidRPr="002C0E49" w:rsidRDefault="00ED0C48" w:rsidP="00ED0C48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6/3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業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典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禮、6/4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高一、二生活週記抽查</w:t>
            </w:r>
          </w:p>
        </w:tc>
      </w:tr>
      <w:tr w:rsidR="00ED0C48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D0C48" w:rsidRDefault="00ED0C48" w:rsidP="00ED0C4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D0C48" w:rsidRDefault="00ED0C48" w:rsidP="00ED0C4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06/10-06/15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D0C48" w:rsidRPr="00BD51EA" w:rsidRDefault="00ED0C48" w:rsidP="00ED0C4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術科考</w:t>
            </w:r>
            <w:bookmarkStart w:id="0" w:name="_GoBack"/>
            <w:bookmarkEnd w:id="0"/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D0C48" w:rsidRPr="00BD51EA" w:rsidRDefault="00ED0C48" w:rsidP="00ED0C4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D0C48" w:rsidRPr="002C0E49" w:rsidRDefault="00ED0C48" w:rsidP="00ED0C48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6/10端午節放假</w:t>
            </w:r>
          </w:p>
        </w:tc>
      </w:tr>
      <w:tr w:rsidR="00ED0C48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D0C48" w:rsidRDefault="00ED0C48" w:rsidP="00ED0C4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D0C48" w:rsidRDefault="00ED0C48" w:rsidP="00ED0C4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06/17-06/21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D0C48" w:rsidRPr="00BD51EA" w:rsidRDefault="00ED0C48" w:rsidP="00ED0C48">
            <w:pPr>
              <w:spacing w:line="360" w:lineRule="exact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D0C48" w:rsidRPr="00BD51EA" w:rsidRDefault="00ED0C48" w:rsidP="00ED0C4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D0C48" w:rsidRPr="002C0E49" w:rsidRDefault="00ED0C48" w:rsidP="00ED0C48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6/18-6/20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高一二期末考</w:t>
            </w:r>
          </w:p>
        </w:tc>
      </w:tr>
      <w:tr w:rsidR="00ED0C48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D0C48" w:rsidRPr="00BD51EA" w:rsidRDefault="00ED0C48" w:rsidP="00ED0C4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D0C48" w:rsidRDefault="00ED0C48" w:rsidP="00ED0C4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06/24-06/28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D0C48" w:rsidRPr="00BD51EA" w:rsidRDefault="00ED0C48" w:rsidP="00ED0C4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期末大掃除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D0C48" w:rsidRPr="00BD51EA" w:rsidRDefault="00ED0C48" w:rsidP="00ED0C4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ED0C48" w:rsidRPr="002C0E49" w:rsidRDefault="00ED0C48" w:rsidP="00ED0C48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6/28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法律常識大會考</w:t>
            </w:r>
          </w:p>
        </w:tc>
      </w:tr>
    </w:tbl>
    <w:p w:rsidR="006357C3" w:rsidRPr="00704E83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704E83">
        <w:rPr>
          <w:rFonts w:ascii="標楷體" w:eastAsia="標楷體" w:hAnsi="標楷體"/>
          <w:sz w:val="22"/>
          <w:szCs w:val="22"/>
        </w:rPr>
        <w:t>（所謂重大議題包含：</w:t>
      </w:r>
      <w:r w:rsidRPr="001F582C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704E83">
        <w:rPr>
          <w:rFonts w:ascii="標楷體" w:eastAsia="標楷體" w:hAnsi="標楷體"/>
          <w:sz w:val="22"/>
          <w:szCs w:val="22"/>
        </w:rPr>
        <w:t>）</w:t>
      </w:r>
      <w:r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704E83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B78" w:rsidRDefault="00470B78">
      <w:r>
        <w:separator/>
      </w:r>
    </w:p>
  </w:endnote>
  <w:endnote w:type="continuationSeparator" w:id="0">
    <w:p w:rsidR="00470B78" w:rsidRDefault="0047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B78" w:rsidRDefault="00470B78">
      <w:r>
        <w:separator/>
      </w:r>
    </w:p>
  </w:footnote>
  <w:footnote w:type="continuationSeparator" w:id="0">
    <w:p w:rsidR="00470B78" w:rsidRDefault="00470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0C48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465A4EA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47960-04D5-4483-90ED-37B8F1B82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0</TotalTime>
  <Pages>1</Pages>
  <Words>631</Words>
  <Characters>520</Characters>
  <Application>Microsoft Office Word</Application>
  <DocSecurity>0</DocSecurity>
  <Lines>4</Lines>
  <Paragraphs>2</Paragraphs>
  <ScaleCrop>false</ScaleCrop>
  <Company>User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ydvs</cp:lastModifiedBy>
  <cp:revision>2</cp:revision>
  <cp:lastPrinted>2009-02-11T08:45:00Z</cp:lastPrinted>
  <dcterms:created xsi:type="dcterms:W3CDTF">2024-02-20T02:22:00Z</dcterms:created>
  <dcterms:modified xsi:type="dcterms:W3CDTF">2024-02-20T02:22:00Z</dcterms:modified>
</cp:coreProperties>
</file>