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21CE" w14:textId="445D9497"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proofErr w:type="gramStart"/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proofErr w:type="gramEnd"/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proofErr w:type="gramStart"/>
      <w:r w:rsidR="00BD2EB0">
        <w:rPr>
          <w:rFonts w:ascii="標楷體" w:eastAsia="標楷體" w:hAnsi="標楷體" w:hint="eastAsia"/>
        </w:rPr>
        <w:t>三</w:t>
      </w:r>
      <w:proofErr w:type="gramEnd"/>
      <w:r w:rsidRPr="000A19B9">
        <w:rPr>
          <w:rFonts w:ascii="標楷體" w:eastAsia="標楷體" w:hAnsi="標楷體"/>
        </w:rPr>
        <w:t>年級</w:t>
      </w:r>
      <w:r w:rsidR="00BD2EB0">
        <w:rPr>
          <w:rFonts w:ascii="標楷體" w:eastAsia="標楷體" w:hAnsi="標楷體" w:hint="eastAsia"/>
        </w:rPr>
        <w:t>資訊技術實習python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BD2EB0" w:rsidRPr="000A19B9" w14:paraId="44D49041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C5BE063" w14:textId="77777777" w:rsidR="00BD2EB0" w:rsidRPr="000A19B9" w:rsidRDefault="00BD2EB0" w:rsidP="00BD2E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BBBF5E2" w14:textId="178BB003" w:rsidR="00BD2EB0" w:rsidRPr="000A19B9" w:rsidRDefault="00BD2EB0" w:rsidP="00BD2EB0">
            <w:pPr>
              <w:spacing w:line="400" w:lineRule="exact"/>
              <w:rPr>
                <w:rFonts w:ascii="標楷體" w:eastAsia="標楷體" w:hAnsi="標楷體"/>
              </w:rPr>
            </w:pPr>
            <w:r w:rsidRPr="00A25956">
              <w:rPr>
                <w:rFonts w:eastAsia="標楷體" w:hint="eastAsia"/>
              </w:rPr>
              <w:t>透過</w:t>
            </w:r>
            <w:r w:rsidRPr="00A25956">
              <w:rPr>
                <w:rFonts w:eastAsia="標楷體" w:hint="eastAsia"/>
              </w:rPr>
              <w:t>Python</w:t>
            </w:r>
            <w:r w:rsidRPr="00A25956">
              <w:rPr>
                <w:rFonts w:eastAsia="標楷體" w:hint="eastAsia"/>
              </w:rPr>
              <w:t>語言程式設計與主題，來學會</w:t>
            </w:r>
            <w:r w:rsidRPr="00A25956">
              <w:rPr>
                <w:rFonts w:eastAsia="標楷體" w:hint="eastAsia"/>
              </w:rPr>
              <w:t>Python</w:t>
            </w:r>
            <w:r w:rsidRPr="00A25956">
              <w:rPr>
                <w:rFonts w:eastAsia="標楷體" w:hint="eastAsia"/>
              </w:rPr>
              <w:t>，從基礎的計算機概念、佈署安裝環境、語法，</w:t>
            </w:r>
            <w:proofErr w:type="gramStart"/>
            <w:r w:rsidRPr="00A25956">
              <w:rPr>
                <w:rFonts w:eastAsia="標楷體" w:hint="eastAsia"/>
              </w:rPr>
              <w:t>一</w:t>
            </w:r>
            <w:proofErr w:type="gramEnd"/>
            <w:r w:rsidRPr="00A25956">
              <w:rPr>
                <w:rFonts w:eastAsia="標楷體" w:hint="eastAsia"/>
              </w:rPr>
              <w:t>直到完整的主題應用。</w:t>
            </w:r>
          </w:p>
        </w:tc>
      </w:tr>
      <w:tr w:rsidR="00BD2EB0" w:rsidRPr="000A19B9" w14:paraId="1A960235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9AEED73" w14:textId="77777777" w:rsidR="00BD2EB0" w:rsidRPr="000A19B9" w:rsidRDefault="00BD2EB0" w:rsidP="00BD2E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EC2B2B" w14:textId="77777777" w:rsidR="00BD2EB0" w:rsidRDefault="00BD2EB0" w:rsidP="00BD2EB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實作</w:t>
            </w:r>
          </w:p>
          <w:p w14:paraId="36D81478" w14:textId="534106C8" w:rsidR="00BD2EB0" w:rsidRPr="000A19B9" w:rsidRDefault="00BD2EB0" w:rsidP="00BD2EB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紙本測驗</w:t>
            </w:r>
          </w:p>
        </w:tc>
      </w:tr>
      <w:tr w:rsidR="00BD2EB0" w:rsidRPr="000A19B9" w14:paraId="4B0E53E9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7DF7117" w14:textId="77777777" w:rsidR="00BD2EB0" w:rsidRPr="000A19B9" w:rsidRDefault="00BD2EB0" w:rsidP="00BD2E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0AE11A8" w14:textId="77777777" w:rsidR="00BD2EB0" w:rsidRDefault="00BD2EB0" w:rsidP="00BD2EB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實作</w:t>
            </w:r>
            <w:r>
              <w:rPr>
                <w:rFonts w:eastAsia="標楷體" w:hint="eastAsia"/>
              </w:rPr>
              <w:t>60%</w:t>
            </w:r>
          </w:p>
          <w:p w14:paraId="22023DEC" w14:textId="30E81C32" w:rsidR="00BD2EB0" w:rsidRPr="000A19B9" w:rsidRDefault="00BD2EB0" w:rsidP="00BD2EB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考試</w:t>
            </w:r>
            <w:r>
              <w:rPr>
                <w:rFonts w:eastAsia="標楷體" w:hint="eastAsia"/>
              </w:rPr>
              <w:t>40%</w:t>
            </w:r>
          </w:p>
        </w:tc>
      </w:tr>
      <w:tr w:rsidR="00BD2EB0" w:rsidRPr="000A19B9" w14:paraId="58B00434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FB5EEED" w14:textId="77777777" w:rsidR="00BD2EB0" w:rsidRPr="000A19B9" w:rsidRDefault="00BD2EB0" w:rsidP="00BD2E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19BFFC6" w14:textId="538E6C8D" w:rsidR="00BD2EB0" w:rsidRPr="000A19B9" w:rsidRDefault="00BD2EB0" w:rsidP="00BD2EB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可獨立安裝及</w:t>
            </w:r>
            <w:r w:rsidRPr="00A25956">
              <w:rPr>
                <w:rFonts w:eastAsia="標楷體" w:hint="eastAsia"/>
              </w:rPr>
              <w:t>佈署</w:t>
            </w:r>
            <w:r>
              <w:rPr>
                <w:rFonts w:eastAsia="標楷體" w:hint="eastAsia"/>
              </w:rPr>
              <w:t>系統與環境，並且完成程式開發與程式撰寫。</w:t>
            </w:r>
          </w:p>
        </w:tc>
      </w:tr>
      <w:tr w:rsidR="00BD2EB0" w:rsidRPr="000A19B9" w14:paraId="13FF3160" w14:textId="77777777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39E1E59" w14:textId="77777777" w:rsidR="00BD2EB0" w:rsidRPr="000A19B9" w:rsidRDefault="00BD2EB0" w:rsidP="00BD2EB0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BD2EB0" w:rsidRPr="000A19B9" w14:paraId="182D8ECD" w14:textId="77777777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015D8DC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12D577A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38197D8" w14:textId="4945CF01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AB1FF8" w14:textId="77777777" w:rsidR="00BD2EB0" w:rsidRPr="000A19B9" w:rsidRDefault="00BD2EB0" w:rsidP="00BD2E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8F65984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DD4F080" w14:textId="1DAE591E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辜炫傑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D1B2648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5987272" w14:textId="1F12E438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25956">
              <w:rPr>
                <w:rFonts w:eastAsia="標楷體" w:hint="eastAsia"/>
                <w:kern w:val="0"/>
              </w:rPr>
              <w:t>運算思維與程式設計－</w:t>
            </w:r>
            <w:r w:rsidRPr="00A25956">
              <w:rPr>
                <w:rFonts w:eastAsia="標楷體" w:hint="eastAsia"/>
                <w:kern w:val="0"/>
              </w:rPr>
              <w:t>Python</w:t>
            </w:r>
            <w:r w:rsidRPr="00A25956">
              <w:rPr>
                <w:rFonts w:eastAsia="標楷體" w:hint="eastAsia"/>
                <w:kern w:val="0"/>
              </w:rPr>
              <w:t>程式實作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46B5488" w14:textId="77777777" w:rsidR="00BD2EB0" w:rsidRPr="000A19B9" w:rsidRDefault="00BD2EB0" w:rsidP="00BD2EB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3496CC6F" w14:textId="2E4F872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資訊科</w:t>
            </w:r>
          </w:p>
        </w:tc>
      </w:tr>
      <w:tr w:rsidR="00BD2EB0" w:rsidRPr="000A19B9" w14:paraId="4665466D" w14:textId="77777777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6CC0519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7BEC5384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344CDB13" w14:textId="77777777" w:rsidR="00BD2EB0" w:rsidRPr="000A19B9" w:rsidRDefault="00BD2EB0" w:rsidP="00BD2E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37D45F1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7F0E073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EDF9AEE" w14:textId="32CA04C6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25956">
              <w:rPr>
                <w:rFonts w:eastAsia="標楷體" w:hint="eastAsia"/>
                <w:kern w:val="0"/>
              </w:rPr>
              <w:t>全華圖書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3477FBE" w14:textId="77777777" w:rsidR="00BD2EB0" w:rsidRPr="000A19B9" w:rsidRDefault="00BD2EB0" w:rsidP="00BD2EB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8FC696D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D2EB0" w:rsidRPr="000A19B9" w14:paraId="165AEA4D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4B968B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DB2F43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FB0CBDF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89FC22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49A8130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BD2EB0" w:rsidRPr="000A19B9" w14:paraId="73866B2A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DB59F9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1782AB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FCB276" w14:textId="6ACA257F" w:rsidR="00BD2EB0" w:rsidRPr="000A19B9" w:rsidRDefault="00BD2EB0" w:rsidP="00BD2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判斷式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57389F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C24315C" w14:textId="77777777" w:rsidR="00BD2EB0" w:rsidRPr="000A19B9" w:rsidRDefault="00BD2EB0" w:rsidP="00BD2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BD2EB0" w:rsidRPr="000A19B9" w14:paraId="41B81306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6CA14CF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8D0811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7B36DC" w14:textId="527B8E03" w:rsidR="00BD2EB0" w:rsidRPr="000A19B9" w:rsidRDefault="00BD2EB0" w:rsidP="00BD2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迴</w:t>
            </w:r>
            <w:proofErr w:type="gramEnd"/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F48917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73BF1CD" w14:textId="77777777" w:rsidR="00BD2EB0" w:rsidRPr="000A19B9" w:rsidRDefault="00BD2EB0" w:rsidP="00BD2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BD2EB0" w:rsidRPr="000A19B9" w14:paraId="5B83FDBA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BEA6F1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175C9F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948F6E8" w14:textId="7F87C3EE" w:rsidR="00BD2EB0" w:rsidRPr="000A19B9" w:rsidRDefault="00BD2EB0" w:rsidP="00BD2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字典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35167F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2ACD56A" w14:textId="77777777" w:rsidR="00BD2EB0" w:rsidRPr="000A19B9" w:rsidRDefault="00BD2EB0" w:rsidP="00BD2EB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BD2EB0" w:rsidRPr="000A19B9" w14:paraId="3DE6C4F6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A9A794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8EBEE5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3E20D9" w14:textId="1674765A" w:rsidR="00BD2EB0" w:rsidRPr="000A19B9" w:rsidRDefault="00BD2EB0" w:rsidP="00BD2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集合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7EED83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D6A9BC6" w14:textId="77777777" w:rsidR="00BD2EB0" w:rsidRPr="000A19B9" w:rsidRDefault="00BD2EB0" w:rsidP="00BD2EB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BD2EB0" w:rsidRPr="000A19B9" w14:paraId="3B1CE5CB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1ED686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18C59F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46230AA" w14:textId="0CED1BF6" w:rsidR="00BD2EB0" w:rsidRPr="000A19B9" w:rsidRDefault="00BD2EB0" w:rsidP="00BD2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函式與套件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F1C3AD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6EC7620" w14:textId="77777777" w:rsidR="00BD2EB0" w:rsidRDefault="00BD2EB0" w:rsidP="00BD2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14:paraId="587C7EE4" w14:textId="77777777" w:rsidR="00BD2EB0" w:rsidRPr="000A19B9" w:rsidRDefault="00BD2EB0" w:rsidP="00BD2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BD2EB0" w:rsidRPr="000A19B9" w14:paraId="4D094EA4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A864FA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D36A88D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ED3258" w14:textId="5192F0AD" w:rsidR="00BD2EB0" w:rsidRPr="000A19B9" w:rsidRDefault="00BD2EB0" w:rsidP="00BD2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套件與應用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B11D08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7B38530" w14:textId="77777777" w:rsidR="00BD2EB0" w:rsidRPr="000A19B9" w:rsidRDefault="00BD2EB0" w:rsidP="00BD2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BD2EB0" w:rsidRPr="000A19B9" w14:paraId="54256F45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1AB900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382386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1B77C29" w14:textId="78EA1F4D" w:rsidR="00BD2EB0" w:rsidRPr="000A19B9" w:rsidRDefault="00BD2EB0" w:rsidP="00BD2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722F860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39F5FA7" w14:textId="77777777" w:rsidR="00BD2EB0" w:rsidRPr="000A19B9" w:rsidRDefault="00BD2EB0" w:rsidP="00BD2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職日補假乙天</w:t>
            </w:r>
            <w:proofErr w:type="gramEnd"/>
          </w:p>
        </w:tc>
      </w:tr>
      <w:tr w:rsidR="00BD2EB0" w:rsidRPr="000A19B9" w14:paraId="699FD233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2A8F98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D398C7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98ECF9" w14:textId="48BFBD71" w:rsidR="00BD2EB0" w:rsidRPr="000A19B9" w:rsidRDefault="00BD2EB0" w:rsidP="00BD2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 xml:space="preserve">while </w:t>
            </w: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敘述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FC7EED6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422748A" w14:textId="77777777" w:rsidR="00BD2EB0" w:rsidRDefault="00BD2EB0" w:rsidP="00BD2EB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14:paraId="78DDA214" w14:textId="77777777" w:rsidR="00BD2EB0" w:rsidRPr="000A19B9" w:rsidRDefault="00BD2EB0" w:rsidP="00BD2EB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BD2EB0" w:rsidRPr="000A19B9" w14:paraId="66687BCB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4FCEF6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C38471" w14:textId="77777777" w:rsidR="00BD2EB0" w:rsidRPr="000A19B9" w:rsidRDefault="00BD2EB0" w:rsidP="00BD2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BCAB0F" w14:textId="7ED36440" w:rsidR="00BD2EB0" w:rsidRPr="000A19B9" w:rsidRDefault="00BD2EB0" w:rsidP="00BD2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陣列結構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FB2747" w14:textId="77777777" w:rsidR="00BD2EB0" w:rsidRPr="000A19B9" w:rsidRDefault="00BD2EB0" w:rsidP="00BD2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01EBDE9" w14:textId="77777777" w:rsidR="00BD2EB0" w:rsidRPr="000A19B9" w:rsidRDefault="00BD2EB0" w:rsidP="00BD2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5162072B" w14:textId="77777777"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38B9D018" w14:textId="77777777"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EFE5" w14:textId="77777777" w:rsidR="002E6AC0" w:rsidRDefault="002E6AC0">
      <w:r>
        <w:separator/>
      </w:r>
    </w:p>
  </w:endnote>
  <w:endnote w:type="continuationSeparator" w:id="0">
    <w:p w14:paraId="2C076692" w14:textId="77777777" w:rsidR="002E6AC0" w:rsidRDefault="002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B5B7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14:paraId="2C54F47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12D3" w14:textId="77777777" w:rsidR="002E6AC0" w:rsidRDefault="002E6AC0">
      <w:r>
        <w:separator/>
      </w:r>
    </w:p>
  </w:footnote>
  <w:footnote w:type="continuationSeparator" w:id="0">
    <w:p w14:paraId="4B773145" w14:textId="77777777" w:rsidR="002E6AC0" w:rsidRDefault="002E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 w16cid:durableId="1338387120">
    <w:abstractNumId w:val="4"/>
  </w:num>
  <w:num w:numId="2" w16cid:durableId="1777751232">
    <w:abstractNumId w:val="3"/>
  </w:num>
  <w:num w:numId="3" w16cid:durableId="1330250378">
    <w:abstractNumId w:val="1"/>
  </w:num>
  <w:num w:numId="4" w16cid:durableId="1452087092">
    <w:abstractNumId w:val="0"/>
  </w:num>
  <w:num w:numId="5" w16cid:durableId="591359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233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3626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6AC0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52A8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11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2EB0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D45A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C094-1FDF-44D4-B19F-236D80C1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User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辜炫傑</cp:lastModifiedBy>
  <cp:revision>2</cp:revision>
  <cp:lastPrinted>2009-02-11T08:45:00Z</cp:lastPrinted>
  <dcterms:created xsi:type="dcterms:W3CDTF">2025-02-24T15:04:00Z</dcterms:created>
  <dcterms:modified xsi:type="dcterms:W3CDTF">2025-02-24T15:04:00Z</dcterms:modified>
</cp:coreProperties>
</file>