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</w:t>
      </w:r>
      <w:r w:rsidR="006731D6">
        <w:rPr>
          <w:rFonts w:ascii="標楷體" w:eastAsia="標楷體" w:hAnsi="標楷體" w:hint="eastAsia"/>
        </w:rPr>
        <w:t>一</w:t>
      </w:r>
      <w:r w:rsidR="000A19B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</w:t>
      </w:r>
      <w:r w:rsidR="006731D6">
        <w:rPr>
          <w:rFonts w:ascii="標楷體" w:eastAsia="標楷體" w:hAnsi="標楷體" w:hint="eastAsia"/>
        </w:rPr>
        <w:t>餐飲管理</w:t>
      </w:r>
      <w:bookmarkStart w:id="0" w:name="_GoBack"/>
      <w:bookmarkEnd w:id="0"/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731D6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731D6" w:rsidRPr="006731D6" w:rsidRDefault="006731D6" w:rsidP="006731D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731D6">
              <w:rPr>
                <w:rFonts w:ascii="標楷體" w:eastAsia="標楷體" w:hAnsi="標楷體" w:hint="eastAsia"/>
                <w:sz w:val="20"/>
                <w:szCs w:val="20"/>
              </w:rPr>
              <w:t>本課程教學目標在使學生了解旅行業經營的範圍與特性，藉由分析旅行業的產品種類、市場現況、旅行業的未來發展趨勢，培養學生具備此行業的職能。</w:t>
            </w:r>
          </w:p>
        </w:tc>
      </w:tr>
      <w:tr w:rsidR="006731D6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731D6" w:rsidRPr="006731D6" w:rsidRDefault="006731D6" w:rsidP="006731D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731D6">
              <w:rPr>
                <w:rFonts w:ascii="標楷體" w:eastAsia="標楷體" w:hAnsi="標楷體" w:hint="eastAsia"/>
                <w:sz w:val="20"/>
                <w:szCs w:val="20"/>
              </w:rPr>
              <w:t>期中筆試、期末筆試、出席、平時作業。</w:t>
            </w:r>
          </w:p>
        </w:tc>
      </w:tr>
      <w:tr w:rsidR="006731D6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731D6" w:rsidRPr="006731D6" w:rsidRDefault="006731D6" w:rsidP="006731D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731D6">
              <w:rPr>
                <w:rFonts w:ascii="標楷體" w:eastAsia="標楷體" w:hAnsi="標楷體" w:hint="eastAsia"/>
                <w:sz w:val="20"/>
                <w:szCs w:val="20"/>
              </w:rPr>
              <w:t>期中30％、期末30％、平時40％。</w:t>
            </w:r>
          </w:p>
        </w:tc>
      </w:tr>
      <w:tr w:rsidR="006731D6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731D6" w:rsidRPr="006731D6" w:rsidRDefault="006731D6" w:rsidP="006731D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731D6">
              <w:rPr>
                <w:rFonts w:ascii="標楷體" w:eastAsia="標楷體" w:hAnsi="標楷體" w:hint="eastAsia"/>
                <w:sz w:val="20"/>
                <w:szCs w:val="20"/>
              </w:rPr>
              <w:t>學生能了解自己的興趣及生涯發展方向，具備旅行業所需之專業知識及技能。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6731D6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/>
                <w:kern w:val="0"/>
              </w:rPr>
              <w:t>1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6731D6" w:rsidRPr="000A19B9" w:rsidRDefault="006731D6" w:rsidP="006731D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林穎柔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6731D6" w:rsidRPr="000F5C67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旅遊實務(下)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97448">
              <w:rPr>
                <w:rFonts w:ascii="標楷體" w:eastAsia="標楷體" w:hAnsi="標楷體" w:cs="標楷體" w:hint="eastAsia"/>
                <w:kern w:val="0"/>
              </w:rPr>
              <w:t>餐</w:t>
            </w:r>
            <w:r>
              <w:rPr>
                <w:rFonts w:ascii="標楷體" w:eastAsia="標楷體" w:hAnsi="標楷體" w:cs="標楷體" w:hint="eastAsia"/>
                <w:kern w:val="0"/>
              </w:rPr>
              <w:t>建一</w:t>
            </w:r>
          </w:p>
        </w:tc>
      </w:tr>
      <w:tr w:rsidR="006731D6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6731D6" w:rsidRPr="000A19B9" w:rsidRDefault="006731D6" w:rsidP="006731D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6731D6" w:rsidRPr="000F5C67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台科大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6731D6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31D6" w:rsidRPr="000F5C67" w:rsidRDefault="006731D6" w:rsidP="006731D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F2B7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教學準備週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31D6" w:rsidRPr="000F5C67" w:rsidRDefault="006731D6" w:rsidP="006731D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31D6" w:rsidRPr="000A19B9" w:rsidRDefault="006731D6" w:rsidP="006731D6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6731D6" w:rsidRPr="000A19B9" w:rsidTr="00C131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31D6" w:rsidRPr="000F5C67" w:rsidRDefault="006731D6" w:rsidP="006731D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護照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31D6" w:rsidRPr="000F5C67" w:rsidRDefault="006731D6" w:rsidP="006731D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31D6" w:rsidRPr="000A19B9" w:rsidRDefault="006731D6" w:rsidP="006731D6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6731D6" w:rsidRPr="000A19B9" w:rsidTr="00C131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31D6" w:rsidRPr="00373CBE" w:rsidRDefault="006731D6" w:rsidP="006731D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簽證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31D6" w:rsidRPr="000F5C67" w:rsidRDefault="006731D6" w:rsidP="006731D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6731D6" w:rsidRPr="000A19B9" w:rsidTr="00C131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31D6" w:rsidRPr="00373CBE" w:rsidRDefault="006731D6" w:rsidP="006731D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出境作業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31D6" w:rsidRPr="000F5C67" w:rsidRDefault="006731D6" w:rsidP="006731D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6731D6" w:rsidRPr="000A19B9" w:rsidTr="00C131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31D6" w:rsidRPr="00373CBE" w:rsidRDefault="006731D6" w:rsidP="006731D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入境作業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31D6" w:rsidRPr="000F5C67" w:rsidRDefault="006731D6" w:rsidP="006731D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31D6" w:rsidRPr="000A19B9" w:rsidRDefault="006731D6" w:rsidP="006731D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6731D6" w:rsidRPr="000A19B9" w:rsidTr="00C131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31D6" w:rsidRPr="000F5C67" w:rsidRDefault="006731D6" w:rsidP="006731D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學習目標與回顧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31D6" w:rsidRPr="000F5C67" w:rsidRDefault="006731D6" w:rsidP="006731D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31D6" w:rsidRPr="000A19B9" w:rsidRDefault="006731D6" w:rsidP="006731D6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6731D6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31D6" w:rsidRPr="000F5C67" w:rsidRDefault="006731D6" w:rsidP="006731D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31D6" w:rsidRPr="000F5C67" w:rsidRDefault="006731D6" w:rsidP="006731D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31D6" w:rsidRPr="000A19B9" w:rsidRDefault="006731D6" w:rsidP="006731D6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6731D6" w:rsidRPr="000A19B9" w:rsidTr="00C131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31D6" w:rsidRPr="000F5C67" w:rsidRDefault="006731D6" w:rsidP="006731D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41F0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世界地理與航空地理基本知識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31D6" w:rsidRPr="000F5C67" w:rsidRDefault="006731D6" w:rsidP="006731D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31D6" w:rsidRPr="000A19B9" w:rsidRDefault="006731D6" w:rsidP="006731D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6731D6" w:rsidRPr="000A19B9" w:rsidTr="00C131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31D6" w:rsidRPr="000F5C67" w:rsidRDefault="006731D6" w:rsidP="006731D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航空票務基本認識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31D6" w:rsidRPr="000F5C67" w:rsidRDefault="006731D6" w:rsidP="006731D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6731D6" w:rsidRPr="000A19B9" w:rsidTr="00C131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31D6" w:rsidRPr="000F5C67" w:rsidRDefault="006731D6" w:rsidP="006731D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航空票務基本認識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31D6" w:rsidRPr="000F5C67" w:rsidRDefault="006731D6" w:rsidP="006731D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31D6" w:rsidRDefault="006731D6" w:rsidP="006731D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6731D6" w:rsidRPr="000A19B9" w:rsidRDefault="006731D6" w:rsidP="006731D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6731D6" w:rsidRPr="000A19B9" w:rsidTr="00C131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31D6" w:rsidRPr="000F5C67" w:rsidRDefault="006731D6" w:rsidP="006731D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航空電腦訂位系統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31D6" w:rsidRPr="000F5C67" w:rsidRDefault="006731D6" w:rsidP="006731D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31D6" w:rsidRPr="000A19B9" w:rsidRDefault="006731D6" w:rsidP="006731D6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6731D6" w:rsidRPr="000A19B9" w:rsidTr="00C131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31D6" w:rsidRPr="000F5C67" w:rsidRDefault="006731D6" w:rsidP="006731D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學習目標與回顧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31D6" w:rsidRPr="000F5C67" w:rsidRDefault="006731D6" w:rsidP="006731D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6731D6" w:rsidRPr="000A19B9" w:rsidTr="00C131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31D6" w:rsidRPr="000F5C67" w:rsidRDefault="006731D6" w:rsidP="006731D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票務</w:t>
            </w:r>
            <w:r w:rsidRPr="00D41F0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複習</w:t>
            </w:r>
            <w:r w:rsidRPr="00D41F0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與習題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31D6" w:rsidRPr="000F5C67" w:rsidRDefault="006731D6" w:rsidP="006731D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31D6" w:rsidRPr="000A19B9" w:rsidRDefault="006731D6" w:rsidP="006731D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731D6" w:rsidRPr="000A19B9" w:rsidTr="00C131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31D6" w:rsidRPr="000F5C67" w:rsidRDefault="006731D6" w:rsidP="006731D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旅行業現況分析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31D6" w:rsidRPr="000F5C67" w:rsidRDefault="006731D6" w:rsidP="006731D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31D6" w:rsidRPr="000A19B9" w:rsidRDefault="006731D6" w:rsidP="006731D6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731D6" w:rsidRPr="000A19B9" w:rsidTr="00C131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31D6" w:rsidRPr="000F5C67" w:rsidRDefault="006731D6" w:rsidP="006731D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旅遊市場與旅行業現況分析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31D6" w:rsidRPr="000F5C67" w:rsidRDefault="006731D6" w:rsidP="006731D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31D6" w:rsidRPr="000A19B9" w:rsidRDefault="006731D6" w:rsidP="006731D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731D6" w:rsidRPr="000A19B9" w:rsidTr="00C131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31D6" w:rsidRPr="000F5C67" w:rsidRDefault="006731D6" w:rsidP="006731D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旅行業未來發展趨勢及挑戰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31D6" w:rsidRPr="000F5C67" w:rsidRDefault="006731D6" w:rsidP="006731D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6731D6" w:rsidRPr="000A19B9" w:rsidTr="00C131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31D6" w:rsidRPr="000F5C67" w:rsidRDefault="006731D6" w:rsidP="006731D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學習目標與回顧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31D6" w:rsidRPr="000F5C67" w:rsidRDefault="006731D6" w:rsidP="006731D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6731D6" w:rsidRPr="000A19B9" w:rsidTr="00C131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31D6" w:rsidRPr="000F5C67" w:rsidRDefault="006731D6" w:rsidP="006731D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旅行業複習與習題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31D6" w:rsidRPr="000F5C67" w:rsidRDefault="006731D6" w:rsidP="006731D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731D6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31D6" w:rsidRPr="000F5C67" w:rsidRDefault="006731D6" w:rsidP="006731D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高一</w:t>
            </w:r>
            <w:r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二期末考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31D6" w:rsidRPr="000F5C67" w:rsidRDefault="006731D6" w:rsidP="006731D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6731D6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31D6" w:rsidRPr="000F5C67" w:rsidRDefault="006731D6" w:rsidP="006731D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檢討考卷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31D6" w:rsidRPr="000F5C67" w:rsidRDefault="006731D6" w:rsidP="006731D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31D6" w:rsidRPr="000A19B9" w:rsidRDefault="006731D6" w:rsidP="006731D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731D6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31D6" w:rsidRPr="000A19B9" w:rsidRDefault="006731D6" w:rsidP="006731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31D6" w:rsidRDefault="006731D6" w:rsidP="006731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31D6" w:rsidRPr="000F5C67" w:rsidRDefault="006731D6" w:rsidP="006731D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31D6" w:rsidRPr="000F5C67" w:rsidRDefault="006731D6" w:rsidP="006731D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31D6" w:rsidRPr="000A19B9" w:rsidRDefault="006731D6" w:rsidP="006731D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112" w:rsidRDefault="006A4112">
      <w:r>
        <w:separator/>
      </w:r>
    </w:p>
  </w:endnote>
  <w:endnote w:type="continuationSeparator" w:id="0">
    <w:p w:rsidR="006A4112" w:rsidRDefault="006A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112" w:rsidRDefault="006A4112">
      <w:r>
        <w:separator/>
      </w:r>
    </w:p>
  </w:footnote>
  <w:footnote w:type="continuationSeparator" w:id="0">
    <w:p w:rsidR="006A4112" w:rsidRDefault="006A4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31D6"/>
    <w:rsid w:val="00674464"/>
    <w:rsid w:val="00674D41"/>
    <w:rsid w:val="0068292B"/>
    <w:rsid w:val="00686732"/>
    <w:rsid w:val="00687B86"/>
    <w:rsid w:val="00690107"/>
    <w:rsid w:val="0069092E"/>
    <w:rsid w:val="00696A10"/>
    <w:rsid w:val="006A4112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90CAA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A7C470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DC4FC-740B-4D33-BC18-D7C7A67A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>User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2025-02-20T03:07:00Z</dcterms:created>
  <dcterms:modified xsi:type="dcterms:W3CDTF">2025-02-20T03:07:00Z</dcterms:modified>
</cp:coreProperties>
</file>