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12F41" w14:textId="204BA043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B76B4F">
        <w:rPr>
          <w:rFonts w:hint="eastAsia"/>
        </w:rPr>
        <w:t>二</w:t>
      </w:r>
      <w:r w:rsidR="00652460">
        <w:t>年</w:t>
      </w:r>
      <w:r w:rsidR="00B76B4F">
        <w:rPr>
          <w:rFonts w:hint="eastAsia"/>
        </w:rPr>
        <w:t>數位科技應用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068819C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A6EA67B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1F59CAB" w14:textId="7697D1F3" w:rsidR="00652460" w:rsidRDefault="002A2A84" w:rsidP="00BD51EA">
            <w:pPr>
              <w:spacing w:line="400" w:lineRule="exact"/>
            </w:pPr>
            <w:r>
              <w:rPr>
                <w:rFonts w:hint="eastAsia"/>
              </w:rPr>
              <w:t>讓學生熟悉軟體應用丙級考試內容</w:t>
            </w:r>
          </w:p>
        </w:tc>
      </w:tr>
      <w:tr w:rsidR="00652460" w14:paraId="0CA9185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E50951F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758CD8" w14:textId="114E109F" w:rsidR="00652460" w:rsidRDefault="002A2A84" w:rsidP="00BD51EA">
            <w:pPr>
              <w:spacing w:line="400" w:lineRule="exact"/>
            </w:pP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 xml:space="preserve">40% </w:t>
            </w: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>30%</w:t>
            </w:r>
          </w:p>
        </w:tc>
      </w:tr>
      <w:tr w:rsidR="00652460" w14:paraId="508E44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E182563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5F2800" w14:textId="222BEF38" w:rsidR="00652460" w:rsidRDefault="002A2A84" w:rsidP="00BD51EA">
            <w:pPr>
              <w:spacing w:line="400" w:lineRule="exact"/>
            </w:pPr>
            <w:r>
              <w:rPr>
                <w:rFonts w:hint="eastAsia"/>
              </w:rPr>
              <w:t>期中、期末各包含兩次學科測驗成績</w:t>
            </w:r>
          </w:p>
        </w:tc>
      </w:tr>
      <w:tr w:rsidR="00652460" w14:paraId="4041BC4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CD71A1E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11E316" w14:textId="1DEE9A94" w:rsidR="00652460" w:rsidRDefault="002A2A84" w:rsidP="00BD51EA">
            <w:pPr>
              <w:spacing w:line="400" w:lineRule="exact"/>
            </w:pPr>
            <w:r>
              <w:rPr>
                <w:rFonts w:hint="eastAsia"/>
              </w:rPr>
              <w:t>對於軟體應用丙級考試內容有初步的認識</w:t>
            </w:r>
          </w:p>
        </w:tc>
      </w:tr>
      <w:tr w:rsidR="00652460" w14:paraId="5192AB3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4E1B2BC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7EC199DC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2BE48ED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9006292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ED256E6" w14:textId="792349E7" w:rsidR="00FC097A" w:rsidRPr="00BD51EA" w:rsidRDefault="00101C6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65CC0EB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F61F1E2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B891DE7" w14:textId="2BF04B39" w:rsidR="00FC097A" w:rsidRPr="00BD51EA" w:rsidRDefault="00101C6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鍾政達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64D069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4031A10" w14:textId="15BDDAFD" w:rsidR="00FC097A" w:rsidRPr="00BD51EA" w:rsidRDefault="003E0745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數位科技應用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260BA2AB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76C3F35" w14:textId="6AE1EDC5" w:rsidR="00FC097A" w:rsidRPr="00BD51EA" w:rsidRDefault="00101C6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="00C05983">
              <w:rPr>
                <w:rFonts w:ascii="標楷體" w:eastAsia="標楷體" w:hAnsi="標楷體" w:cs="標楷體" w:hint="eastAsia"/>
                <w:kern w:val="0"/>
              </w:rPr>
              <w:t>二孝</w:t>
            </w:r>
          </w:p>
        </w:tc>
      </w:tr>
      <w:tr w:rsidR="00FC097A" w:rsidRPr="00BD51EA" w14:paraId="28B76655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438834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712473D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343CB52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ADBF2AA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2F9307D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C5DEE3" w14:textId="5CEF55BD" w:rsidR="00FC097A" w:rsidRPr="00BD51EA" w:rsidRDefault="003E0745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3E047C2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D1B3B1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53E330C7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DD9775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082F68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0F82B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15BF4E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58E8AF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14:paraId="7C3FFDC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D32CC4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693950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4C8914D" w14:textId="6B32FCD9" w:rsidR="007F0837" w:rsidRPr="00BD51EA" w:rsidRDefault="00101C61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D7AE547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EBAB860" w14:textId="77777777" w:rsidR="002C0E49" w:rsidRPr="002C0E49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F0837" w:rsidRPr="00BD51EA" w14:paraId="33BBE2A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F7E9BA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CE5903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39BD22" w14:textId="218E3586" w:rsidR="007F0837" w:rsidRPr="00BD51EA" w:rsidRDefault="00B76B4F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課程介紹與計分方式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196A57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5114CCA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D331ED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9F2476E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AB13FC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2AA043" w14:textId="2190A808" w:rsidR="007F0837" w:rsidRPr="00BD51EA" w:rsidRDefault="00B76B4F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52EB9A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2554CE" w14:textId="77777777" w:rsidR="00A165AE" w:rsidRPr="002C0E49" w:rsidRDefault="005C746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453B05" w:rsidRPr="00BD51EA" w14:paraId="220B17D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337DFD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754939" w14:textId="77777777" w:rsidR="00453B05" w:rsidRPr="00BD51EA" w:rsidRDefault="005C746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D86E25B" w14:textId="45EC2F48" w:rsidR="00453B05" w:rsidRPr="00BD51EA" w:rsidRDefault="00B76B4F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A67DF2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03A924B" w14:textId="77777777" w:rsidR="002C0E49" w:rsidRPr="002C0E49" w:rsidRDefault="00D000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03/07</w:t>
            </w:r>
            <w:r w:rsidR="0002255F"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53B05" w:rsidRPr="00BD51EA" w14:paraId="1F40D0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9F8A93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93E498" w14:textId="77777777" w:rsidR="00453B05" w:rsidRPr="00BD51EA" w:rsidRDefault="0002255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9B58816" w14:textId="45A90435" w:rsidR="00453B05" w:rsidRPr="00BD51EA" w:rsidRDefault="00B76B4F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432B145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C798E1" w14:textId="77777777" w:rsidR="005A1984" w:rsidRPr="002C0E49" w:rsidRDefault="0002255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453B05" w:rsidRPr="00BD51EA" w14:paraId="4248060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8A788B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3F2405" w14:textId="77777777" w:rsidR="00453B05" w:rsidRPr="00BD51EA" w:rsidRDefault="00DB7453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559E25" w14:textId="6B7A1D82" w:rsidR="00453B05" w:rsidRPr="00BD51EA" w:rsidRDefault="00B76B4F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A0D279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B74E69" w14:textId="77777777" w:rsidR="005A1984" w:rsidRPr="002C0E49" w:rsidRDefault="00DB7453" w:rsidP="00DB74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B76B4F" w:rsidRPr="00BD51EA" w14:paraId="171D4C8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D4749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44B38E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A927FB" w14:textId="6B099AC4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6F700B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2A481C" w14:textId="77777777" w:rsidR="00B76B4F" w:rsidRPr="005A1984" w:rsidRDefault="00B76B4F" w:rsidP="00B76B4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B76B4F" w:rsidRPr="00BD51EA" w14:paraId="48FFFF0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0D1E79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456DC7A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5509F6" w14:textId="11FE3506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06C13D0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D40C630" w14:textId="77777777" w:rsidR="00B76B4F" w:rsidRPr="005A1984" w:rsidRDefault="00B76B4F" w:rsidP="00B76B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B76B4F" w:rsidRPr="00BD51EA" w14:paraId="279DB8A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E84BF9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B7566A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7AFADE" w14:textId="21D972BE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題組3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F7191A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F8AB711" w14:textId="77777777" w:rsidR="00B76B4F" w:rsidRPr="002C0E49" w:rsidRDefault="00B76B4F" w:rsidP="00B76B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B76B4F" w:rsidRPr="00BD51EA" w14:paraId="4374AE6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C0CDD4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7A539F2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8ACE364" w14:textId="0C231E2D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9C2B14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2D5724" w14:textId="77777777" w:rsidR="00B76B4F" w:rsidRPr="002C0E49" w:rsidRDefault="00B76B4F" w:rsidP="00B76B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B76B4F" w:rsidRPr="00791590" w14:paraId="3FFD980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52C92E" w14:textId="77777777" w:rsidR="00B76B4F" w:rsidRPr="00791590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FCDE5F" w14:textId="77777777" w:rsidR="00B76B4F" w:rsidRPr="00791590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7EBDBAC" w14:textId="42338AA5" w:rsidR="00B76B4F" w:rsidRPr="00791590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72462" w14:textId="77777777" w:rsidR="00B76B4F" w:rsidRPr="00791590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1BA7B6" w14:textId="77777777" w:rsidR="00B76B4F" w:rsidRPr="005A1984" w:rsidRDefault="00B76B4F" w:rsidP="00B76B4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B76B4F" w:rsidRPr="004B2240" w14:paraId="5A9B583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BD429E" w14:textId="77777777" w:rsidR="00B76B4F" w:rsidRPr="004B2240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B190F9" w14:textId="77777777" w:rsidR="00B76B4F" w:rsidRPr="004B2240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01377BF" w14:textId="60D80BE3" w:rsidR="00B76B4F" w:rsidRPr="004B2240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5E5CBAD" w14:textId="77777777" w:rsidR="00B76B4F" w:rsidRPr="004B2240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C39E44" w14:textId="77777777" w:rsidR="00B76B4F" w:rsidRPr="002C0E49" w:rsidRDefault="00B76B4F" w:rsidP="00B76B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B76B4F" w:rsidRPr="004B2240" w14:paraId="39976D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932034" w14:textId="77777777" w:rsidR="00B76B4F" w:rsidRPr="004B2240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471A8B" w14:textId="77777777" w:rsidR="00B76B4F" w:rsidRPr="004B2240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D2346B" w14:textId="07A67AB9" w:rsidR="00B76B4F" w:rsidRPr="004B2240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題組5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831B255" w14:textId="77777777" w:rsidR="00B76B4F" w:rsidRPr="004B2240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9328F7" w14:textId="77777777" w:rsidR="00B76B4F" w:rsidRPr="002C0E49" w:rsidRDefault="00B76B4F" w:rsidP="00B76B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B76B4F" w:rsidRPr="00BD51EA" w14:paraId="00CCA22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11602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C5EEEB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A6B7CF3" w14:textId="5F016AEB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A53181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692566" w14:textId="77777777" w:rsidR="00B76B4F" w:rsidRPr="00BF7B29" w:rsidRDefault="00B76B4F" w:rsidP="00B76B4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B76B4F" w:rsidRPr="00BD51EA" w14:paraId="6459590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74B15E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C533C6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6002F4" w14:textId="6755C060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5E242D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C9ED4E0" w14:textId="77777777" w:rsidR="00B76B4F" w:rsidRPr="002C0E49" w:rsidRDefault="00B76B4F" w:rsidP="00B76B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76B4F" w:rsidRPr="00BD51EA" w14:paraId="6E8066E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B988EF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C70A6C" w14:textId="77777777" w:rsidR="00B76B4F" w:rsidRPr="00BD51EA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8E7A3A9" w14:textId="52588EF3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97E3662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9F8F29E" w14:textId="77777777" w:rsidR="00B76B4F" w:rsidRPr="002C0E49" w:rsidRDefault="00B76B4F" w:rsidP="00B76B4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B76B4F" w:rsidRPr="00BD51EA" w14:paraId="69E111E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F854AE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D569DC" w14:textId="77777777" w:rsidR="00B76B4F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4ADDCF" w14:textId="1EA1FC6D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軟丙 題組7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2C3393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C38563" w14:textId="77777777" w:rsidR="00B76B4F" w:rsidRPr="002C0E49" w:rsidRDefault="00B76B4F" w:rsidP="00B76B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B76B4F" w:rsidRPr="00BD51EA" w14:paraId="768A398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781305" w14:textId="77777777" w:rsidR="00B76B4F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7E93AF" w14:textId="77777777" w:rsidR="00B76B4F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F49DED" w14:textId="09D02FED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學科練習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5B88F4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A1DC38" w14:textId="77777777" w:rsidR="00B76B4F" w:rsidRPr="002C0E49" w:rsidRDefault="00B76B4F" w:rsidP="00B76B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76B4F" w:rsidRPr="00BD51EA" w14:paraId="76410DD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CE643C" w14:textId="77777777" w:rsidR="00B76B4F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E82A71" w14:textId="77777777" w:rsidR="00B76B4F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B0DFF5" w14:textId="14F8043E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期末考週停課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08C889C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616A8B" w14:textId="77777777" w:rsidR="00B76B4F" w:rsidRPr="002C0E49" w:rsidRDefault="00B76B4F" w:rsidP="00B76B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B76B4F" w:rsidRPr="00BD51EA" w14:paraId="177CE36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BDEBE8" w14:textId="77777777" w:rsidR="00B76B4F" w:rsidRPr="00BD51EA" w:rsidRDefault="00B76B4F" w:rsidP="00B76B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0FF4E0" w14:textId="77777777" w:rsidR="00B76B4F" w:rsidRDefault="00B76B4F" w:rsidP="00B76B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4322E29" w14:textId="426D672F" w:rsidR="00B76B4F" w:rsidRPr="00BD51EA" w:rsidRDefault="00B76B4F" w:rsidP="00B76B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期末考週停課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21AD3E" w14:textId="77777777" w:rsidR="00B76B4F" w:rsidRPr="00BD51EA" w:rsidRDefault="00B76B4F" w:rsidP="00B76B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AFFEEE8" w14:textId="77777777" w:rsidR="00B76B4F" w:rsidRPr="002C0E49" w:rsidRDefault="00B76B4F" w:rsidP="00B76B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2D2D4EFF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AC7551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54416" w14:textId="77777777" w:rsidR="00AC7551" w:rsidRDefault="00AC7551">
      <w:r>
        <w:separator/>
      </w:r>
    </w:p>
  </w:endnote>
  <w:endnote w:type="continuationSeparator" w:id="0">
    <w:p w14:paraId="1F4D5D3B" w14:textId="77777777" w:rsidR="00AC7551" w:rsidRDefault="00AC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209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13DDC04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97E1" w14:textId="77777777" w:rsidR="00AC7551" w:rsidRDefault="00AC7551">
      <w:r>
        <w:separator/>
      </w:r>
    </w:p>
  </w:footnote>
  <w:footnote w:type="continuationSeparator" w:id="0">
    <w:p w14:paraId="2CEAFE79" w14:textId="77777777" w:rsidR="00AC7551" w:rsidRDefault="00AC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114522503">
    <w:abstractNumId w:val="3"/>
  </w:num>
  <w:num w:numId="2" w16cid:durableId="951477847">
    <w:abstractNumId w:val="2"/>
  </w:num>
  <w:num w:numId="3" w16cid:durableId="2070686613">
    <w:abstractNumId w:val="1"/>
  </w:num>
  <w:num w:numId="4" w16cid:durableId="150720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1C6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2A84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0745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28D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05E11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25F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7551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6B4F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5983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0B8E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7F57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DEFC-8A14-4476-890A-9AE231E1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User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ChengTa Chung</cp:lastModifiedBy>
  <cp:revision>5</cp:revision>
  <cp:lastPrinted>2009-02-11T08:45:00Z</cp:lastPrinted>
  <dcterms:created xsi:type="dcterms:W3CDTF">2024-02-22T02:36:00Z</dcterms:created>
  <dcterms:modified xsi:type="dcterms:W3CDTF">2024-02-22T02:55:00Z</dcterms:modified>
</cp:coreProperties>
</file>