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8709" w14:textId="77777777"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proofErr w:type="gramStart"/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proofErr w:type="gramEnd"/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374A58">
        <w:rPr>
          <w:rFonts w:hint="eastAsia"/>
        </w:rPr>
        <w:t>○</w:t>
      </w:r>
      <w:r w:rsidR="00652460">
        <w:t>年級</w:t>
      </w:r>
      <w:r w:rsidR="00374A58">
        <w:rPr>
          <w:rFonts w:hint="eastAsia"/>
        </w:rPr>
        <w:t>○○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14:paraId="62B10AD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F123485" w14:textId="77777777" w:rsidR="00652460" w:rsidRDefault="00652460" w:rsidP="00BD51EA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759A66" w14:textId="08C41D4C" w:rsidR="00652460" w:rsidRDefault="00A356E0" w:rsidP="00BD51EA">
            <w:pPr>
              <w:spacing w:line="400" w:lineRule="exact"/>
            </w:pPr>
            <w:r w:rsidRPr="00A356E0">
              <w:rPr>
                <w:rFonts w:hint="eastAsia"/>
              </w:rPr>
              <w:t>引導學生瞭解，隨著人工智慧持續發展，</w:t>
            </w:r>
            <w:r w:rsidRPr="00A356E0">
              <w:rPr>
                <w:rFonts w:hint="eastAsia"/>
              </w:rPr>
              <w:t>AI</w:t>
            </w:r>
            <w:r w:rsidRPr="00A356E0">
              <w:rPr>
                <w:rFonts w:hint="eastAsia"/>
              </w:rPr>
              <w:t>對人們的未來生活可能帶來衝擊與影響，以及如何應用在各大領域。</w:t>
            </w:r>
          </w:p>
        </w:tc>
      </w:tr>
      <w:tr w:rsidR="00652460" w14:paraId="56C290E7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CFA3832" w14:textId="77777777" w:rsidR="00652460" w:rsidRDefault="00652460" w:rsidP="00BD51EA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64A9853" w14:textId="47A5910F" w:rsidR="00652460" w:rsidRDefault="00A356E0" w:rsidP="00BD51EA">
            <w:pPr>
              <w:spacing w:line="400" w:lineRule="exact"/>
            </w:pPr>
            <w:r w:rsidRPr="005E13D2">
              <w:rPr>
                <w:color w:val="000000"/>
                <w:kern w:val="0"/>
              </w:rPr>
              <w:t>報告與討論</w:t>
            </w:r>
            <w:r>
              <w:rPr>
                <w:rFonts w:hint="eastAsia"/>
                <w:color w:val="000000"/>
                <w:kern w:val="0"/>
              </w:rPr>
              <w:t>、平時成績、考試</w:t>
            </w:r>
          </w:p>
        </w:tc>
      </w:tr>
      <w:tr w:rsidR="00652460" w14:paraId="1A348DE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3DC537" w14:textId="77777777" w:rsidR="00652460" w:rsidRDefault="00652460" w:rsidP="00BD51EA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39C3738C" w14:textId="7CF5E24A" w:rsidR="00652460" w:rsidRDefault="00A356E0" w:rsidP="00BD51EA">
            <w:pPr>
              <w:spacing w:line="400" w:lineRule="exact"/>
            </w:pPr>
            <w:r w:rsidRPr="005E13D2">
              <w:rPr>
                <w:color w:val="000000"/>
                <w:kern w:val="0"/>
              </w:rPr>
              <w:t>期中考：</w:t>
            </w:r>
            <w:r w:rsidRPr="005E13D2"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</w:rPr>
              <w:t>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期末考：</w:t>
            </w:r>
            <w:r w:rsidRPr="005E13D2">
              <w:rPr>
                <w:color w:val="000000"/>
                <w:kern w:val="0"/>
              </w:rPr>
              <w:t>2</w:t>
            </w:r>
            <w:r>
              <w:rPr>
                <w:rFonts w:hint="eastAsia"/>
                <w:color w:val="000000"/>
                <w:kern w:val="0"/>
              </w:rPr>
              <w:t>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報告與討論：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5E13D2">
              <w:rPr>
                <w:color w:val="000000"/>
                <w:kern w:val="0"/>
              </w:rPr>
              <w:t>%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 w:rsidRPr="005E13D2">
              <w:rPr>
                <w:color w:val="000000"/>
                <w:kern w:val="0"/>
              </w:rPr>
              <w:t>平時成績：</w:t>
            </w:r>
            <w:r>
              <w:rPr>
                <w:rFonts w:hint="eastAsia"/>
                <w:color w:val="000000"/>
                <w:kern w:val="0"/>
              </w:rPr>
              <w:t>25</w:t>
            </w:r>
            <w:r w:rsidRPr="005E13D2">
              <w:rPr>
                <w:color w:val="000000"/>
                <w:kern w:val="0"/>
              </w:rPr>
              <w:t>%</w:t>
            </w:r>
          </w:p>
        </w:tc>
      </w:tr>
      <w:tr w:rsidR="00652460" w14:paraId="349CC23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D3516F5" w14:textId="77777777" w:rsidR="00652460" w:rsidRDefault="00652460" w:rsidP="00BD51EA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8BEA3C0" w14:textId="2AA7E426" w:rsidR="00652460" w:rsidRDefault="00A356E0" w:rsidP="00BD51EA">
            <w:pPr>
              <w:spacing w:line="400" w:lineRule="exact"/>
            </w:pPr>
            <w:r>
              <w:rPr>
                <w:rFonts w:hint="eastAsia"/>
              </w:rPr>
              <w:t>認識現今</w:t>
            </w:r>
            <w:r>
              <w:t>AI</w:t>
            </w:r>
            <w:r>
              <w:rPr>
                <w:rFonts w:hint="eastAsia"/>
              </w:rPr>
              <w:t>主流趨勢，增加學生對於人工智慧領域的興趣。</w:t>
            </w:r>
          </w:p>
        </w:tc>
      </w:tr>
      <w:tr w:rsidR="00652460" w14:paraId="523F022C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CD353B3" w14:textId="77777777" w:rsidR="00652460" w:rsidRDefault="00652460" w:rsidP="00BD51EA">
            <w:pPr>
              <w:spacing w:line="400" w:lineRule="exact"/>
            </w:pPr>
            <w:r>
              <w:t>五、教學進度</w:t>
            </w:r>
          </w:p>
        </w:tc>
      </w:tr>
      <w:tr w:rsidR="00A356E0" w:rsidRPr="00BD51EA" w14:paraId="2FA4B3D3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56432D79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6A344C7A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7366D622" w14:textId="399F58EF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3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BE84AAD" w14:textId="77777777" w:rsidR="00A356E0" w:rsidRPr="00BD51EA" w:rsidRDefault="00A356E0" w:rsidP="00A356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517F7D3A" w14:textId="5985A5D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22F3FB08" w14:textId="3A2C3738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王宗彥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4F21709" w14:textId="6F74BE3B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66A5F6D" w14:textId="6CB2DB63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C4D80">
              <w:rPr>
                <w:rFonts w:ascii="標楷體" w:eastAsia="標楷體" w:hAnsi="標楷體" w:cs="標楷體" w:hint="eastAsia"/>
                <w:kern w:val="0"/>
              </w:rPr>
              <w:t>人工智慧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49DBCA6A" w14:textId="5B456014" w:rsidR="00A356E0" w:rsidRPr="00BD51EA" w:rsidRDefault="00A356E0" w:rsidP="00A356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0FF11AFA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C097A" w:rsidRPr="00BD51EA" w14:paraId="06289325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C9378A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0894237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CBE08C1" w14:textId="77777777" w:rsidR="00FC097A" w:rsidRPr="00BD51EA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3162A69C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09E87FD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4CD3BC2B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71E68D7E" w14:textId="77777777" w:rsidR="00FC097A" w:rsidRPr="00BD51EA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4CF0CBE" w14:textId="77777777" w:rsidR="00FC097A" w:rsidRPr="00BD51EA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BD51EA" w14:paraId="64B5D29F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A195CE" w14:textId="77777777" w:rsidR="001057A3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BD51EA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BD51EA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AFCF5DA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7062E4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8EB598" w14:textId="77777777" w:rsidR="006533DB" w:rsidRPr="00BD51EA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BD51EA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4D9704B" w14:textId="77777777" w:rsidR="0082036D" w:rsidRPr="00BD51EA" w:rsidRDefault="00B749EB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="001057A3" w:rsidRPr="00BD51EA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A356E0" w:rsidRPr="00BD51EA" w14:paraId="3441D121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E5E14C0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A4ECE4F" w14:textId="77777777" w:rsidR="00A356E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C4D8E41" w14:textId="2367C9C7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課程介紹 人工智慧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657407B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C51AC0B" w14:textId="77777777" w:rsidR="00A356E0" w:rsidRPr="002C0E49" w:rsidRDefault="00A356E0" w:rsidP="00A356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</w:t>
            </w:r>
          </w:p>
        </w:tc>
      </w:tr>
      <w:tr w:rsidR="00A356E0" w:rsidRPr="00BD51EA" w14:paraId="34DCA81B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9C21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728039" w14:textId="77777777" w:rsidR="00A356E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ADC334" w14:textId="5FB4988E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7C4D8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人工智慧起源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A267A16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264974" w14:textId="77777777" w:rsidR="00A356E0" w:rsidRPr="002C0E49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BD51EA" w14:paraId="531E308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29D9CC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09518C0" w14:textId="77777777" w:rsidR="00A356E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E35155" w14:textId="2E4D6172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影像處理 </w:t>
            </w:r>
            <w:r w:rsidRPr="00F16445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自然語言處理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5B40853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6B0439A" w14:textId="77777777" w:rsidR="00A356E0" w:rsidRPr="002C0E49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BD51EA" w14:paraId="7A35662C" w14:textId="77777777" w:rsidTr="00A508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839879C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144536" w14:textId="77777777" w:rsidR="00A356E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B004C8" w14:textId="69A00E6E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邏輯推理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推薦系統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1B4302C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8A8AE58" w14:textId="77777777" w:rsidR="00A356E0" w:rsidRPr="002C0E49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6/28正規班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  <w:tr w:rsidR="00A356E0" w:rsidRPr="00BD51EA" w14:paraId="7F79266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9D8EA8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76B9CB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07/01-07/05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C276D6" w14:textId="4A438324" w:rsidR="00A356E0" w:rsidRPr="00BD51EA" w:rsidRDefault="00A356E0" w:rsidP="00A356E0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Anaconda 開發環境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55E4A1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A30DC1D" w14:textId="77777777" w:rsidR="00A356E0" w:rsidRPr="002C0E49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A356E0" w:rsidRPr="00BD51EA" w14:paraId="4782278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C2ACB5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68889F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07/08-07/12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D4E390A" w14:textId="3C567EC2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CEF2973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1E15DB13" w14:textId="77777777" w:rsidR="00A356E0" w:rsidRPr="002C0E49" w:rsidRDefault="00A356E0" w:rsidP="00A356E0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7/12</w:t>
            </w:r>
            <w:r w:rsidRPr="00682228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僑生B班期中成績繳交</w:t>
            </w:r>
          </w:p>
        </w:tc>
      </w:tr>
      <w:tr w:rsidR="00A356E0" w:rsidRPr="00BD51EA" w14:paraId="464D1DB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32D4F5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420AB53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07/15-07/19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4594D59" w14:textId="1ADAFEF3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監督式學習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強化學習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0F8F9AB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A8EE0A7" w14:textId="77777777" w:rsidR="00A356E0" w:rsidRPr="005A1984" w:rsidRDefault="00A356E0" w:rsidP="00A356E0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</w:p>
        </w:tc>
      </w:tr>
      <w:tr w:rsidR="00A356E0" w:rsidRPr="00BD51EA" w14:paraId="53B5AD46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7AC8E9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C7A3FAD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07/22-07/26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8E9B00E" w14:textId="6DCF302B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迴</w:t>
            </w:r>
            <w:proofErr w:type="gramEnd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歸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決策樹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隨機森林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813EB9F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F42E0C4" w14:textId="77777777" w:rsidR="00A356E0" w:rsidRPr="005A1984" w:rsidRDefault="00A356E0" w:rsidP="00A356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BD51EA" w14:paraId="7ED3A3F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C529BF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DF83FD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07/29-08/02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D767A2" w14:textId="4077C1E7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單純貝氏分類器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K-最近鄰居法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K-平均分群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4AFB32E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379B2F8" w14:textId="77777777" w:rsidR="00A356E0" w:rsidRPr="002C0E49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BD51EA" w14:paraId="71D5378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62CB3" w14:textId="77777777" w:rsidR="00A356E0" w:rsidRPr="00BD51EA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72D8D24" w14:textId="77777777" w:rsidR="00A356E0" w:rsidRPr="00BD51EA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08/05-08/09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8C8E2D" w14:textId="4D56A47E" w:rsidR="00A356E0" w:rsidRPr="00BD51EA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proofErr w:type="gramStart"/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階層式分群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</w:t>
            </w: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關聯規則學習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36FDA1" w14:textId="77777777" w:rsidR="00A356E0" w:rsidRPr="00BD51EA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08AD0CEB" w14:textId="77777777" w:rsidR="00A356E0" w:rsidRPr="002C0E49" w:rsidRDefault="00A356E0" w:rsidP="00A356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791590" w14:paraId="46ACD2A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C15EE4" w14:textId="77777777" w:rsidR="00A356E0" w:rsidRPr="00791590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6200B5" w14:textId="77777777" w:rsidR="00A356E0" w:rsidRPr="0079159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08/12/08/16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EC1FC38" w14:textId="0FF14CFE" w:rsidR="00A356E0" w:rsidRPr="00791590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深度學習簡介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2F5A95E" w14:textId="77777777" w:rsidR="00A356E0" w:rsidRPr="00791590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56F3763" w14:textId="77777777" w:rsidR="00A356E0" w:rsidRPr="005A1984" w:rsidRDefault="00A356E0" w:rsidP="00A356E0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8/16</w:t>
            </w:r>
            <w:r w:rsidRPr="00790A39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僑生B班期末成績繳交</w:t>
            </w:r>
          </w:p>
        </w:tc>
      </w:tr>
      <w:tr w:rsidR="00A356E0" w:rsidRPr="004B2240" w14:paraId="46E1B5B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1AADC7" w14:textId="77777777" w:rsidR="00A356E0" w:rsidRPr="004B2240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D89AC51" w14:textId="77777777" w:rsidR="00A356E0" w:rsidRPr="004B224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08/19/08/23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5A49789" w14:textId="3723703C" w:rsidR="00A356E0" w:rsidRPr="004B2240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F16445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人工智慧的未來與挑戰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564334" w14:textId="77777777" w:rsidR="00A356E0" w:rsidRPr="004B2240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65CF2F6" w14:textId="77777777" w:rsidR="00A356E0" w:rsidRPr="002C0E49" w:rsidRDefault="00A356E0" w:rsidP="00A356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A356E0" w:rsidRPr="004B2240" w14:paraId="239580B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5DC7D" w14:textId="77777777" w:rsidR="00A356E0" w:rsidRPr="004B2240" w:rsidRDefault="00A356E0" w:rsidP="00A356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7E89687" w14:textId="77777777" w:rsidR="00A356E0" w:rsidRPr="004B2240" w:rsidRDefault="00A356E0" w:rsidP="00A356E0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08/26/08/30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0E3A131" w14:textId="65957DF8" w:rsidR="00A356E0" w:rsidRPr="004B2240" w:rsidRDefault="00A356E0" w:rsidP="00A356E0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7ABC113" w14:textId="77777777" w:rsidR="00A356E0" w:rsidRPr="004B2240" w:rsidRDefault="00A356E0" w:rsidP="00A356E0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31ABB70" w14:textId="77777777" w:rsidR="00A356E0" w:rsidRPr="002C0E49" w:rsidRDefault="00A356E0" w:rsidP="00A356E0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</w:tbl>
    <w:p w14:paraId="3978D6AF" w14:textId="77777777"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（</w:t>
      </w:r>
      <w:proofErr w:type="gramEnd"/>
      <w:r w:rsidRPr="00704E83">
        <w:rPr>
          <w:rFonts w:ascii="標楷體" w:eastAsia="標楷體" w:hAnsi="標楷體"/>
          <w:sz w:val="22"/>
          <w:szCs w:val="22"/>
        </w:rPr>
        <w:t>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704E83">
        <w:rPr>
          <w:rFonts w:ascii="標楷體" w:eastAsia="標楷體" w:hAnsi="標楷體"/>
          <w:sz w:val="22"/>
          <w:szCs w:val="22"/>
        </w:rPr>
        <w:t>）</w:t>
      </w:r>
      <w:proofErr w:type="gramEnd"/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1F04" w14:textId="77777777" w:rsidR="00964BED" w:rsidRDefault="00964BED">
      <w:r>
        <w:separator/>
      </w:r>
    </w:p>
  </w:endnote>
  <w:endnote w:type="continuationSeparator" w:id="0">
    <w:p w14:paraId="6102C338" w14:textId="77777777" w:rsidR="00964BED" w:rsidRDefault="0096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58F0A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236D212A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2FBC" w14:textId="77777777" w:rsidR="00964BED" w:rsidRDefault="00964BED">
      <w:r>
        <w:separator/>
      </w:r>
    </w:p>
  </w:footnote>
  <w:footnote w:type="continuationSeparator" w:id="0">
    <w:p w14:paraId="0A1D5B3F" w14:textId="77777777" w:rsidR="00964BED" w:rsidRDefault="00964B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228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97D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0A39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64BED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356E0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CE293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006CA-B647-41A2-BD46-21F202DB2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>User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宗彥 王</cp:lastModifiedBy>
  <cp:revision>5</cp:revision>
  <cp:lastPrinted>2009-02-11T08:45:00Z</cp:lastPrinted>
  <dcterms:created xsi:type="dcterms:W3CDTF">2024-01-22T00:49:00Z</dcterms:created>
  <dcterms:modified xsi:type="dcterms:W3CDTF">2024-03-07T13:07:00Z</dcterms:modified>
</cp:coreProperties>
</file>