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5E607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9F6639">
        <w:rPr>
          <w:rFonts w:ascii="標楷體" w:eastAsia="標楷體" w:hAnsi="標楷體" w:hint="eastAsia"/>
        </w:rPr>
        <w:t xml:space="preserve">  </w:t>
      </w:r>
      <w:r w:rsidR="005E6078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2B7921" w:rsidRDefault="002B7921" w:rsidP="002B79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</w:t>
            </w:r>
            <w:r w:rsidRPr="002B7921">
              <w:rPr>
                <w:rFonts w:ascii="標楷體" w:eastAsia="標楷體" w:hAnsi="標楷體"/>
              </w:rPr>
              <w:t>識文書處理軟體，</w:t>
            </w:r>
            <w:r w:rsidRPr="002B7921">
              <w:rPr>
                <w:rFonts w:ascii="標楷體" w:eastAsia="標楷體" w:hAnsi="標楷體" w:hint="eastAsia"/>
              </w:rPr>
              <w:t>學習</w:t>
            </w:r>
            <w:r w:rsidRPr="002B7921">
              <w:rPr>
                <w:rFonts w:ascii="標楷體" w:eastAsia="標楷體" w:hAnsi="標楷體"/>
              </w:rPr>
              <w:t>文書編輯技巧，將文字與圖片結合，設計出豐富美觀的文件</w:t>
            </w:r>
            <w:r w:rsidRPr="002B7921">
              <w:rPr>
                <w:rFonts w:ascii="標楷體" w:eastAsia="標楷體" w:hAnsi="標楷體" w:hint="eastAsia"/>
              </w:rPr>
              <w:t>，並且應用在</w:t>
            </w:r>
            <w:r w:rsidRPr="002B7921">
              <w:rPr>
                <w:rFonts w:ascii="標楷體" w:eastAsia="標楷體" w:hAnsi="標楷體"/>
              </w:rPr>
              <w:t>報告等生活上常用文件</w:t>
            </w:r>
            <w:r w:rsidR="009B436D">
              <w:rPr>
                <w:rFonts w:ascii="標楷體" w:eastAsia="標楷體" w:hAnsi="標楷體" w:hint="eastAsia"/>
              </w:rPr>
              <w:t>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27266" w:rsidRDefault="00A27266" w:rsidP="002B7921">
            <w:pPr>
              <w:spacing w:line="400" w:lineRule="exact"/>
              <w:jc w:val="both"/>
              <w:rPr>
                <w:rFonts w:eastAsia="標楷體"/>
              </w:rPr>
            </w:pP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課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堂參與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電腦</w:t>
            </w: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實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作練習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、評量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測驗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92247" w:rsidRPr="000A19B9" w:rsidRDefault="00992247" w:rsidP="002B79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14C4D" w:rsidRDefault="00114C4D" w:rsidP="00114C4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熟悉文書處理軟體的操作</w:t>
            </w:r>
          </w:p>
          <w:p w:rsidR="00992247" w:rsidRPr="000A19B9" w:rsidRDefault="00114C4D" w:rsidP="009B436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考取T</w:t>
            </w:r>
            <w:r>
              <w:rPr>
                <w:rFonts w:ascii="標楷體" w:eastAsia="標楷體" w:hAnsi="標楷體"/>
              </w:rPr>
              <w:t>QC</w:t>
            </w:r>
            <w:r>
              <w:rPr>
                <w:rFonts w:ascii="標楷體" w:eastAsia="標楷體" w:hAnsi="標楷體" w:hint="eastAsia"/>
              </w:rPr>
              <w:t xml:space="preserve">企業人才技能認證 </w:t>
            </w:r>
            <w:r w:rsidR="009B436D">
              <w:rPr>
                <w:rFonts w:ascii="標楷體" w:eastAsia="標楷體" w:hAnsi="標楷體" w:cs="標楷體" w:hint="eastAsia"/>
                <w:kern w:val="0"/>
              </w:rPr>
              <w:t>word證照。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992247" w:rsidRPr="000A19B9" w:rsidTr="00F9568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92247" w:rsidRPr="000A19B9" w:rsidRDefault="00B7768B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992247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92247" w:rsidRPr="000A19B9" w:rsidRDefault="00B11FB2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徐湘羚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92247" w:rsidRPr="00F95682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9568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bottom"/>
          </w:tcPr>
          <w:p w:rsidR="00992247" w:rsidRPr="00F95682" w:rsidRDefault="00F95682" w:rsidP="00F95682">
            <w:pPr>
              <w:widowControl/>
              <w:shd w:val="clear" w:color="auto" w:fill="FFFFFF"/>
              <w:jc w:val="both"/>
              <w:outlineLvl w:val="1"/>
              <w:rPr>
                <w:rFonts w:ascii="標楷體" w:eastAsia="標楷體" w:hAnsi="標楷體" w:cs="新細明體"/>
                <w:bCs/>
                <w:color w:val="333333"/>
                <w:kern w:val="0"/>
              </w:rPr>
            </w:pPr>
            <w:r w:rsidRPr="00F95682">
              <w:rPr>
                <w:rFonts w:ascii="標楷體" w:eastAsia="標楷體" w:hAnsi="標楷體" w:cs="新細明體" w:hint="eastAsia"/>
                <w:bCs/>
                <w:color w:val="333333"/>
                <w:kern w:val="0"/>
              </w:rPr>
              <w:t>Word 2016實力養成暨評量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92247" w:rsidRPr="000A19B9" w:rsidRDefault="00EC5926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電商二忠</w:t>
            </w:r>
          </w:p>
        </w:tc>
      </w:tr>
      <w:tr w:rsidR="0099224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92247" w:rsidRPr="00F95682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9568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92247" w:rsidRPr="0010565A" w:rsidRDefault="0021350D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hyperlink r:id="rId8" w:history="1">
              <w:r w:rsidR="0010565A" w:rsidRPr="0010565A">
                <w:rPr>
                  <w:rStyle w:val="af0"/>
                  <w:rFonts w:ascii="標楷體" w:eastAsia="標楷體" w:hAnsi="標楷體" w:cs="Arial"/>
                  <w:color w:val="333333"/>
                  <w:u w:val="none"/>
                  <w:shd w:val="clear" w:color="auto" w:fill="FFFFFF"/>
                </w:rPr>
                <w:t>碁峰</w:t>
              </w:r>
            </w:hyperlink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4F0387" w:rsidP="0099224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E804AD" w:rsidP="0098105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第一類-</w:t>
            </w:r>
            <w:r w:rsidR="005818A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短篇文件編輯技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E804AD" w:rsidP="0098105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第一類-短篇文件編輯</w:t>
            </w:r>
            <w:r w:rsidR="005818A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技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E804AD" w:rsidP="0099224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第二類-表格設計技能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E804AD" w:rsidP="0099224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第二類-表格設計技能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E804AD" w:rsidP="009922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第一類、第二類題組複習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7F7544" w:rsidP="009922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期中多元評量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A92BEC" w:rsidP="009922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第三類-圖文編輯</w:t>
            </w:r>
            <w:r w:rsidR="005818A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技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A92BEC" w:rsidP="009922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第三類-圖文編輯</w:t>
            </w:r>
            <w:r w:rsidR="005818A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技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A92BEC" w:rsidP="009922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第三類-圖文編輯</w:t>
            </w:r>
            <w:r w:rsidR="005818A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技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Default="00992247" w:rsidP="009922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992247" w:rsidRPr="000A19B9" w:rsidRDefault="00992247" w:rsidP="0099224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5818A1" w:rsidP="009922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第四類-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長篇文件</w:t>
            </w:r>
            <w:r w:rsidR="00E00E9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階編輯技能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5818A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第四類-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長篇文件</w:t>
            </w:r>
            <w:r w:rsidR="00E00E9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階編輯技能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5818A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818A1" w:rsidRPr="000A19B9" w:rsidRDefault="00382577" w:rsidP="005818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第四類-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長篇文件進階編輯技能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18A1" w:rsidRPr="000A19B9" w:rsidRDefault="005818A1" w:rsidP="005818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818A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818A1" w:rsidRPr="000A19B9" w:rsidRDefault="00382577" w:rsidP="005818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第三類、第四類題組複習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18A1" w:rsidRPr="000A19B9" w:rsidRDefault="005818A1" w:rsidP="005818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818A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第五類-合併列印設計技能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18A1" w:rsidRPr="000A19B9" w:rsidRDefault="005818A1" w:rsidP="005818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818A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818A1" w:rsidRPr="000A19B9" w:rsidRDefault="00382577" w:rsidP="005818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第五類-合併列印設計技能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818A1" w:rsidRPr="000A19B9" w:rsidRDefault="005818A1" w:rsidP="005818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18A1" w:rsidRPr="000A19B9" w:rsidRDefault="005818A1" w:rsidP="005818A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D5E29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D5E29" w:rsidRPr="000A19B9" w:rsidRDefault="00382577" w:rsidP="00CD5E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第五類-合併列印設計技能</w:t>
            </w:r>
            <w:bookmarkStart w:id="0" w:name="_GoBack"/>
            <w:bookmarkEnd w:id="0"/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D5E29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第五類題組複習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D5E29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D5E29" w:rsidRPr="000A19B9" w:rsidRDefault="007F7544" w:rsidP="00CD5E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期末多元評量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D5E29" w:rsidRPr="000A19B9" w:rsidRDefault="00CD5E29" w:rsidP="00CD5E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5E29" w:rsidRPr="000A19B9" w:rsidRDefault="00CD5E29" w:rsidP="00CD5E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D275B8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275B8" w:rsidRPr="000A19B9" w:rsidRDefault="00D275B8" w:rsidP="00D275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275B8" w:rsidRPr="000A19B9" w:rsidRDefault="00D275B8" w:rsidP="00D275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D275B8" w:rsidRPr="000A19B9" w:rsidRDefault="001C41DA" w:rsidP="00D275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總複習、</w:t>
            </w:r>
            <w:r w:rsidR="007F754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作業補救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D275B8" w:rsidRPr="000A19B9" w:rsidRDefault="00D275B8" w:rsidP="00D275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275B8" w:rsidRPr="000A19B9" w:rsidRDefault="00D275B8" w:rsidP="00D275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275B8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275B8" w:rsidRPr="000A19B9" w:rsidRDefault="00D275B8" w:rsidP="00D275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275B8" w:rsidRDefault="00D275B8" w:rsidP="00D275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D275B8" w:rsidRPr="000A19B9" w:rsidRDefault="007F7544" w:rsidP="00D275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D275B8" w:rsidRPr="000A19B9" w:rsidRDefault="00D275B8" w:rsidP="00D275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275B8" w:rsidRPr="000A19B9" w:rsidRDefault="00D275B8" w:rsidP="00D275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0D" w:rsidRDefault="0021350D">
      <w:r>
        <w:separator/>
      </w:r>
    </w:p>
  </w:endnote>
  <w:endnote w:type="continuationSeparator" w:id="0">
    <w:p w:rsidR="0021350D" w:rsidRDefault="002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68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0D" w:rsidRDefault="0021350D">
      <w:r>
        <w:separator/>
      </w:r>
    </w:p>
  </w:footnote>
  <w:footnote w:type="continuationSeparator" w:id="0">
    <w:p w:rsidR="0021350D" w:rsidRDefault="002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19B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04F2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65A"/>
    <w:rsid w:val="001057A3"/>
    <w:rsid w:val="00114C4D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41DA"/>
    <w:rsid w:val="001D3F6A"/>
    <w:rsid w:val="001D4B9E"/>
    <w:rsid w:val="001E05D1"/>
    <w:rsid w:val="001F7BA1"/>
    <w:rsid w:val="00200ACC"/>
    <w:rsid w:val="00201562"/>
    <w:rsid w:val="00205719"/>
    <w:rsid w:val="0020771F"/>
    <w:rsid w:val="0021350D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7921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2577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387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18A1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6078"/>
    <w:rsid w:val="005F1FE3"/>
    <w:rsid w:val="005F4210"/>
    <w:rsid w:val="00604328"/>
    <w:rsid w:val="00604987"/>
    <w:rsid w:val="00606995"/>
    <w:rsid w:val="006106F0"/>
    <w:rsid w:val="0061193A"/>
    <w:rsid w:val="006145D9"/>
    <w:rsid w:val="006169BA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10E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7F7544"/>
    <w:rsid w:val="00802294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056"/>
    <w:rsid w:val="00987248"/>
    <w:rsid w:val="00987DF2"/>
    <w:rsid w:val="00992247"/>
    <w:rsid w:val="009938A6"/>
    <w:rsid w:val="009A1A07"/>
    <w:rsid w:val="009A44AA"/>
    <w:rsid w:val="009A5339"/>
    <w:rsid w:val="009A554C"/>
    <w:rsid w:val="009A7C3B"/>
    <w:rsid w:val="009B29F5"/>
    <w:rsid w:val="009B436D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9F6639"/>
    <w:rsid w:val="00A011F3"/>
    <w:rsid w:val="00A06033"/>
    <w:rsid w:val="00A165AE"/>
    <w:rsid w:val="00A203EF"/>
    <w:rsid w:val="00A22380"/>
    <w:rsid w:val="00A22CBB"/>
    <w:rsid w:val="00A2312E"/>
    <w:rsid w:val="00A240EA"/>
    <w:rsid w:val="00A27266"/>
    <w:rsid w:val="00A277FF"/>
    <w:rsid w:val="00A3328A"/>
    <w:rsid w:val="00A4663A"/>
    <w:rsid w:val="00A53BDD"/>
    <w:rsid w:val="00A56DEC"/>
    <w:rsid w:val="00A602EC"/>
    <w:rsid w:val="00A6648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2BEC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1FB2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768B"/>
    <w:rsid w:val="00B8431C"/>
    <w:rsid w:val="00B847F7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57A44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D5E29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275B8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0E96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04AD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5926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2155"/>
    <w:rsid w:val="00F63A39"/>
    <w:rsid w:val="00F65904"/>
    <w:rsid w:val="00F65E5D"/>
    <w:rsid w:val="00F754CC"/>
    <w:rsid w:val="00F76440"/>
    <w:rsid w:val="00F81CCC"/>
    <w:rsid w:val="00F8224C"/>
    <w:rsid w:val="00F828CF"/>
    <w:rsid w:val="00F83DE3"/>
    <w:rsid w:val="00F91156"/>
    <w:rsid w:val="00F95682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9568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character" w:customStyle="1" w:styleId="20">
    <w:name w:val="標題 2 字元"/>
    <w:basedOn w:val="a0"/>
    <w:link w:val="2"/>
    <w:uiPriority w:val="9"/>
    <w:rsid w:val="00F95682"/>
    <w:rPr>
      <w:rFonts w:ascii="新細明體" w:hAnsi="新細明體" w:cs="新細明體"/>
      <w:b/>
      <w:bCs/>
      <w:sz w:val="36"/>
      <w:szCs w:val="36"/>
    </w:rPr>
  </w:style>
  <w:style w:type="character" w:styleId="af0">
    <w:name w:val="Hyperlink"/>
    <w:basedOn w:val="a0"/>
    <w:uiPriority w:val="99"/>
    <w:unhideWhenUsed/>
    <w:rsid w:val="0010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.com.tw/web/sys_puballb/books/?pubid=go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9CEB-C4FD-46D5-A561-031E79E7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25</TotalTime>
  <Pages>1</Pages>
  <Words>191</Words>
  <Characters>1091</Characters>
  <Application>Microsoft Office Word</Application>
  <DocSecurity>0</DocSecurity>
  <Lines>9</Lines>
  <Paragraphs>2</Paragraphs>
  <ScaleCrop>false</ScaleCrop>
  <Company>User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31</cp:revision>
  <cp:lastPrinted>2009-02-11T08:45:00Z</cp:lastPrinted>
  <dcterms:created xsi:type="dcterms:W3CDTF">2025-02-26T07:28:00Z</dcterms:created>
  <dcterms:modified xsi:type="dcterms:W3CDTF">2025-02-27T04:27:00Z</dcterms:modified>
</cp:coreProperties>
</file>