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715C3" w14:textId="2CA7A4C9" w:rsidR="00652460" w:rsidRPr="00A94AE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A94AED">
        <w:rPr>
          <w:rFonts w:ascii="標楷體" w:eastAsia="標楷體" w:hAnsi="標楷體" w:hint="eastAsia"/>
        </w:rPr>
        <w:t>仰德</w:t>
      </w:r>
      <w:r w:rsidR="00652460" w:rsidRPr="00A94AED">
        <w:rPr>
          <w:rFonts w:ascii="標楷體" w:eastAsia="標楷體" w:hAnsi="標楷體"/>
        </w:rPr>
        <w:t>高中</w:t>
      </w:r>
      <w:proofErr w:type="gramStart"/>
      <w:r w:rsidR="001B13A6" w:rsidRPr="00A94AED">
        <w:rPr>
          <w:rFonts w:ascii="標楷體" w:eastAsia="標楷體" w:hAnsi="標楷體" w:hint="eastAsia"/>
        </w:rPr>
        <w:t>1</w:t>
      </w:r>
      <w:r w:rsidR="00E07B18" w:rsidRPr="00A94AED">
        <w:rPr>
          <w:rFonts w:ascii="標楷體" w:eastAsia="標楷體" w:hAnsi="標楷體" w:hint="eastAsia"/>
        </w:rPr>
        <w:t>1</w:t>
      </w:r>
      <w:r w:rsidR="00F54B5C" w:rsidRPr="00A94AED">
        <w:rPr>
          <w:rFonts w:ascii="標楷體" w:eastAsia="標楷體" w:hAnsi="標楷體"/>
        </w:rPr>
        <w:t>2</w:t>
      </w:r>
      <w:proofErr w:type="gramEnd"/>
      <w:r w:rsidR="00652460" w:rsidRPr="00A94AED">
        <w:rPr>
          <w:rFonts w:ascii="標楷體" w:eastAsia="標楷體" w:hAnsi="標楷體"/>
        </w:rPr>
        <w:t>年度第</w:t>
      </w:r>
      <w:r w:rsidR="00217562" w:rsidRPr="00A94AED">
        <w:rPr>
          <w:rFonts w:ascii="標楷體" w:eastAsia="標楷體" w:hAnsi="標楷體" w:hint="eastAsia"/>
        </w:rPr>
        <w:t>二</w:t>
      </w:r>
      <w:r w:rsidR="00652460" w:rsidRPr="00A94AED">
        <w:rPr>
          <w:rFonts w:ascii="標楷體" w:eastAsia="標楷體" w:hAnsi="標楷體"/>
        </w:rPr>
        <w:t>學期</w:t>
      </w:r>
      <w:r w:rsidR="006B7670" w:rsidRPr="00A94AED">
        <w:rPr>
          <w:rFonts w:ascii="標楷體" w:eastAsia="標楷體" w:hAnsi="標楷體" w:hint="eastAsia"/>
        </w:rPr>
        <w:t>高</w:t>
      </w:r>
      <w:proofErr w:type="gramStart"/>
      <w:r w:rsidR="006B7670" w:rsidRPr="00A94AED">
        <w:rPr>
          <w:rFonts w:ascii="標楷體" w:eastAsia="標楷體" w:hAnsi="標楷體" w:hint="eastAsia"/>
        </w:rPr>
        <w:t>中部</w:t>
      </w:r>
      <w:r w:rsidR="00C532FB" w:rsidRPr="00A94AED">
        <w:rPr>
          <w:rFonts w:ascii="標楷體" w:eastAsia="標楷體" w:hAnsi="標楷體" w:hint="eastAsia"/>
        </w:rPr>
        <w:t>一</w:t>
      </w:r>
      <w:proofErr w:type="gramEnd"/>
      <w:r w:rsidR="00652460" w:rsidRPr="00A94AED">
        <w:rPr>
          <w:rFonts w:ascii="標楷體" w:eastAsia="標楷體" w:hAnsi="標楷體"/>
        </w:rPr>
        <w:t>年級</w:t>
      </w:r>
      <w:r w:rsidR="00C532FB" w:rsidRPr="00A94AED">
        <w:rPr>
          <w:rFonts w:ascii="標楷體" w:eastAsia="標楷體" w:hAnsi="標楷體" w:hint="eastAsia"/>
        </w:rPr>
        <w:t>閩南語</w:t>
      </w:r>
      <w:r w:rsidR="00652460" w:rsidRPr="00A94AED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A94AED" w14:paraId="7CEA01AF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4BA885F" w14:textId="77777777" w:rsidR="00652460" w:rsidRPr="00A94AED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94AED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BE323F4" w14:textId="77777777" w:rsidR="006B7670" w:rsidRPr="00A94AED" w:rsidRDefault="006B7670" w:rsidP="006B7670">
            <w:pPr>
              <w:spacing w:line="400" w:lineRule="exact"/>
              <w:rPr>
                <w:rFonts w:ascii="標楷體" w:eastAsia="標楷體" w:hAnsi="標楷體"/>
              </w:rPr>
            </w:pPr>
            <w:r w:rsidRPr="00A94AED">
              <w:rPr>
                <w:rFonts w:ascii="標楷體" w:eastAsia="標楷體" w:hAnsi="標楷體" w:hint="eastAsia"/>
              </w:rPr>
              <w:t>1</w:t>
            </w:r>
            <w:r w:rsidRPr="00A94AED">
              <w:rPr>
                <w:rFonts w:ascii="標楷體" w:eastAsia="標楷體" w:hAnsi="標楷體"/>
              </w:rPr>
              <w:t>.</w:t>
            </w:r>
            <w:r w:rsidRPr="00A94AED">
              <w:rPr>
                <w:rFonts w:ascii="標楷體" w:eastAsia="標楷體" w:hAnsi="標楷體" w:hint="eastAsia"/>
              </w:rPr>
              <w:t>從課文中學習理解題旨與名詞解釋。</w:t>
            </w:r>
          </w:p>
          <w:p w14:paraId="230E76A3" w14:textId="46620698" w:rsidR="00652460" w:rsidRPr="00A94AED" w:rsidRDefault="006B7670" w:rsidP="006B7670">
            <w:pPr>
              <w:spacing w:line="400" w:lineRule="exact"/>
              <w:rPr>
                <w:rFonts w:ascii="標楷體" w:eastAsia="標楷體" w:hAnsi="標楷體"/>
              </w:rPr>
            </w:pPr>
            <w:r w:rsidRPr="00A94AED">
              <w:rPr>
                <w:rFonts w:ascii="標楷體" w:eastAsia="標楷體" w:hAnsi="標楷體" w:hint="eastAsia"/>
              </w:rPr>
              <w:t>2</w:t>
            </w:r>
            <w:r w:rsidRPr="00A94AED">
              <w:rPr>
                <w:rFonts w:ascii="標楷體" w:eastAsia="標楷體" w:hAnsi="標楷體"/>
              </w:rPr>
              <w:t>.</w:t>
            </w:r>
            <w:r w:rsidRPr="00A94AED">
              <w:rPr>
                <w:rFonts w:ascii="標楷體" w:eastAsia="標楷體" w:hAnsi="標楷體" w:hint="eastAsia"/>
              </w:rPr>
              <w:t>從查詢指派作業中，提升自學與統整能力，增進自我信心，進而達到口語發表的能力。</w:t>
            </w:r>
          </w:p>
        </w:tc>
      </w:tr>
      <w:tr w:rsidR="00652460" w:rsidRPr="00A94AED" w14:paraId="518EC4E9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84F98CD" w14:textId="77777777" w:rsidR="00652460" w:rsidRPr="00A94AED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94AED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0A5BE9F" w14:textId="3EF705A3" w:rsidR="00652460" w:rsidRPr="00A94AED" w:rsidRDefault="006B767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A94AED">
              <w:rPr>
                <w:rFonts w:ascii="標楷體" w:eastAsia="標楷體" w:hAnsi="標楷體" w:hint="eastAsia"/>
              </w:rPr>
              <w:t>期中考一次、期末考一次；分組報告一次，分組分段朗讀一次(平時成績)</w:t>
            </w:r>
          </w:p>
        </w:tc>
      </w:tr>
      <w:tr w:rsidR="00652460" w:rsidRPr="00A94AED" w14:paraId="24116C73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D24EEBE" w14:textId="77777777" w:rsidR="00652460" w:rsidRPr="00A94AED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94AED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CE7CF88" w14:textId="25A002C7" w:rsidR="00652460" w:rsidRPr="00A94AED" w:rsidRDefault="006B7670" w:rsidP="00BD51E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A94AED">
              <w:rPr>
                <w:rFonts w:ascii="標楷體" w:eastAsia="標楷體" w:hAnsi="標楷體" w:hint="eastAsia"/>
              </w:rPr>
              <w:t>平時</w:t>
            </w:r>
            <w:r w:rsidRPr="00A94AED">
              <w:rPr>
                <w:rFonts w:ascii="標楷體" w:eastAsia="標楷體" w:hAnsi="標楷體"/>
              </w:rPr>
              <w:t>40%,</w:t>
            </w:r>
            <w:r w:rsidRPr="00A94AED">
              <w:rPr>
                <w:rFonts w:ascii="標楷體" w:eastAsia="標楷體" w:hAnsi="標楷體" w:hint="eastAsia"/>
              </w:rPr>
              <w:t>期中</w:t>
            </w:r>
            <w:r w:rsidRPr="00A94AED">
              <w:rPr>
                <w:rFonts w:ascii="標楷體" w:eastAsia="標楷體" w:hAnsi="標楷體"/>
              </w:rPr>
              <w:t>30%,</w:t>
            </w:r>
            <w:r w:rsidRPr="00A94AED">
              <w:rPr>
                <w:rFonts w:ascii="標楷體" w:eastAsia="標楷體" w:hAnsi="標楷體" w:hint="eastAsia"/>
              </w:rPr>
              <w:t>期末</w:t>
            </w:r>
            <w:r w:rsidRPr="00A94AED">
              <w:rPr>
                <w:rFonts w:ascii="標楷體" w:eastAsia="標楷體" w:hAnsi="標楷體"/>
              </w:rPr>
              <w:t>30%</w:t>
            </w:r>
          </w:p>
        </w:tc>
      </w:tr>
      <w:tr w:rsidR="00652460" w:rsidRPr="00A94AED" w14:paraId="2B6B15F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7A3BA9" w14:textId="77777777" w:rsidR="00652460" w:rsidRPr="00A94AED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94AED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B4FB1F7" w14:textId="7E302A6B" w:rsidR="00652460" w:rsidRPr="00A94AED" w:rsidRDefault="000957CC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A94AED">
              <w:rPr>
                <w:rFonts w:ascii="標楷體" w:eastAsia="標楷體" w:hAnsi="標楷體" w:hint="eastAsia"/>
              </w:rPr>
              <w:t>學習入門的拼音。學習</w:t>
            </w:r>
            <w:r w:rsidRPr="00A94AED">
              <w:rPr>
                <w:rFonts w:ascii="標楷體" w:eastAsia="標楷體" w:hAnsi="標楷體" w:hint="eastAsia"/>
              </w:rPr>
              <w:t>查詢指派作業，提</w:t>
            </w:r>
            <w:r w:rsidRPr="00A94AED">
              <w:rPr>
                <w:rFonts w:ascii="標楷體" w:eastAsia="標楷體" w:hAnsi="標楷體" w:hint="eastAsia"/>
              </w:rPr>
              <w:t>高</w:t>
            </w:r>
            <w:r w:rsidRPr="00A94AED">
              <w:rPr>
                <w:rFonts w:ascii="標楷體" w:eastAsia="標楷體" w:hAnsi="標楷體" w:hint="eastAsia"/>
              </w:rPr>
              <w:t>自學</w:t>
            </w:r>
            <w:r w:rsidRPr="00A94AED">
              <w:rPr>
                <w:rFonts w:ascii="標楷體" w:eastAsia="標楷體" w:hAnsi="標楷體" w:hint="eastAsia"/>
              </w:rPr>
              <w:t>本土語言</w:t>
            </w:r>
            <w:r w:rsidRPr="00A94AED">
              <w:rPr>
                <w:rFonts w:ascii="標楷體" w:eastAsia="標楷體" w:hAnsi="標楷體" w:hint="eastAsia"/>
              </w:rPr>
              <w:t>能力。</w:t>
            </w:r>
          </w:p>
        </w:tc>
      </w:tr>
      <w:tr w:rsidR="00652460" w:rsidRPr="00A94AED" w14:paraId="32B10393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46367847" w14:textId="77777777" w:rsidR="00652460" w:rsidRPr="00A94AED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A94AED">
              <w:rPr>
                <w:rFonts w:ascii="標楷體" w:eastAsia="標楷體" w:hAnsi="標楷體"/>
              </w:rPr>
              <w:t>五、教學進度</w:t>
            </w:r>
          </w:p>
        </w:tc>
      </w:tr>
      <w:tr w:rsidR="00420D95" w:rsidRPr="00BD51EA" w14:paraId="09D7DCD2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BE2F8B1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D6B736B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7E37B6E5" w14:textId="67606ED8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1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A706607" w14:textId="77777777" w:rsidR="00420D95" w:rsidRPr="00BD51EA" w:rsidRDefault="00420D95" w:rsidP="00420D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506F7AF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77589F94" w14:textId="5D9729DB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黃婷鈺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DEEFB03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4205A82" w14:textId="76F0FE95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閩南語文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183D24D1" w14:textId="77777777" w:rsidR="00420D95" w:rsidRPr="00BD51EA" w:rsidRDefault="00420D95" w:rsidP="00420D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7CBA1580" w14:textId="4F675760" w:rsidR="00420D95" w:rsidRPr="00BD51EA" w:rsidRDefault="00DB2D6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高一</w:t>
            </w:r>
          </w:p>
        </w:tc>
      </w:tr>
      <w:tr w:rsidR="00420D95" w:rsidRPr="00BD51EA" w14:paraId="1B88325D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93F0795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212A7CF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0BC9161" w14:textId="77777777" w:rsidR="00420D95" w:rsidRPr="00BD51EA" w:rsidRDefault="00420D95" w:rsidP="00420D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D2226A2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230DA02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72871AC" w14:textId="062A405F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359D7906" w14:textId="77777777" w:rsidR="00420D95" w:rsidRPr="00BD51EA" w:rsidRDefault="00420D95" w:rsidP="00420D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538B517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20D95" w:rsidRPr="00BD51EA" w14:paraId="5A6981A5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300C8C4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22DCC5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47C5C0A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1E3C9BF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ABF5D42" w14:textId="77777777" w:rsidR="00420D95" w:rsidRPr="00BD51EA" w:rsidRDefault="00420D95" w:rsidP="00420D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420D95" w:rsidRPr="00BD51EA" w14:paraId="27A8381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9F7A86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D2C2984" w14:textId="77777777" w:rsidR="00420D95" w:rsidRPr="00BD51EA" w:rsidRDefault="00420D95" w:rsidP="00420D9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24187B2" w14:textId="2CCD63B3" w:rsidR="00420D95" w:rsidRPr="00BD51EA" w:rsidRDefault="00420D95" w:rsidP="00420D9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預備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6FF69DD" w14:textId="77777777" w:rsidR="00420D95" w:rsidRPr="00BD51EA" w:rsidRDefault="00420D95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F8D37F3" w14:textId="77777777" w:rsidR="00420D95" w:rsidRPr="002C0E49" w:rsidRDefault="00420D95" w:rsidP="00420D9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420D95" w:rsidRPr="00BD51EA" w14:paraId="42CD53D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7BFFB9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0E5FB4" w14:textId="77777777" w:rsidR="00420D95" w:rsidRPr="00BD51EA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57A7433" w14:textId="1812AFE1" w:rsidR="00420D95" w:rsidRPr="00BD51EA" w:rsidRDefault="00420D95" w:rsidP="00420D9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課室規範與分</w:t>
            </w:r>
            <w:r w:rsidR="00E60BC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配組別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C8B361" w14:textId="01265F82" w:rsidR="00420D95" w:rsidRPr="00BD51EA" w:rsidRDefault="00420D95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/26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上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口說/兩題回家作業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F964476" w14:textId="77777777" w:rsidR="00420D95" w:rsidRPr="002C0E49" w:rsidRDefault="00420D95" w:rsidP="00420D9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20D95" w:rsidRPr="00BD51EA" w14:paraId="4945F5A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16F576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D3A834" w14:textId="77777777" w:rsidR="00420D95" w:rsidRPr="00BD51EA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BE8A1C9" w14:textId="7F5E3C60" w:rsidR="00420D95" w:rsidRPr="00BD51EA" w:rsidRDefault="00E60BC6" w:rsidP="00420D9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座位安排與</w:t>
            </w:r>
            <w:r w:rsidR="00420D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組</w:t>
            </w:r>
            <w:proofErr w:type="gramStart"/>
            <w:r w:rsidR="00420D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別口說</w:t>
            </w:r>
            <w:proofErr w:type="gramEnd"/>
            <w:r w:rsidR="00420D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93A67D" w14:textId="190A302A" w:rsidR="00420D95" w:rsidRPr="00BD51EA" w:rsidRDefault="00420D95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叮嚀執行作業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966D6AA" w14:textId="77777777" w:rsidR="00420D95" w:rsidRPr="002C0E49" w:rsidRDefault="00420D95" w:rsidP="00420D9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420D95" w:rsidRPr="00BD51EA" w14:paraId="7D38169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EDBC7F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6509CA" w14:textId="77777777" w:rsidR="00420D95" w:rsidRPr="00BD51EA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1353FF4" w14:textId="6F63A80E" w:rsidR="00420D95" w:rsidRPr="00BD51EA" w:rsidRDefault="00420D95" w:rsidP="00420D9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B610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何謂臺灣閩南語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E8666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</w:t>
            </w:r>
            <w:r w:rsidR="00EE39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馬偕之路-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分組報告討論活動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2E36EF9" w14:textId="42A29027" w:rsidR="00420D95" w:rsidRPr="00BD51EA" w:rsidRDefault="00420D95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抄寫筆記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A251F8B" w14:textId="77777777" w:rsidR="00420D95" w:rsidRPr="002C0E49" w:rsidRDefault="00420D95" w:rsidP="00420D9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420D95" w:rsidRPr="00BD51EA" w14:paraId="4143ADF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BC6E1A3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7CB1B22" w14:textId="77777777" w:rsidR="00420D95" w:rsidRPr="00BD51EA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DCB700" w14:textId="38A2998A" w:rsidR="00420D95" w:rsidRPr="00BD51EA" w:rsidRDefault="00E86665" w:rsidP="00420D9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8666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音節結構</w:t>
            </w:r>
            <w:r w:rsidR="00420D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Pr="00E8666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第四課馬偕之路</w:t>
            </w:r>
            <w:r w:rsidR="00EE39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="00420D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分組報告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F655810" w14:textId="4C1B0608" w:rsidR="00420D95" w:rsidRPr="006B7670" w:rsidRDefault="00E86665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抄寫</w:t>
            </w:r>
            <w:r w:rsidR="00420D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DF02837" w14:textId="77777777" w:rsidR="00420D95" w:rsidRPr="002C0E49" w:rsidRDefault="00420D95" w:rsidP="00420D9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420D95" w:rsidRPr="00BD51EA" w14:paraId="3BB420F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765484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954018" w14:textId="77777777" w:rsidR="00420D95" w:rsidRPr="00BD51EA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2C8A106" w14:textId="7D50DC90" w:rsidR="00420D95" w:rsidRPr="00BD51EA" w:rsidRDefault="00E86665" w:rsidP="00420D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8666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台語發音部位</w:t>
            </w:r>
            <w:r w:rsidR="00E60BC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957CC" w:rsidRPr="00E8666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第四課馬偕之路</w:t>
            </w:r>
            <w:r w:rsidR="000957C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-分組報告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5D647E3" w14:textId="2D010C2F" w:rsidR="00420D95" w:rsidRPr="00BD51EA" w:rsidRDefault="00DB2D65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抄寫筆記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89087BC" w14:textId="77777777" w:rsidR="00420D95" w:rsidRPr="002C0E49" w:rsidRDefault="00420D95" w:rsidP="00420D9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420D95" w:rsidRPr="00BD51EA" w14:paraId="0F10FD8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60C21A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031F4A" w14:textId="77777777" w:rsidR="00420D95" w:rsidRPr="00BD51EA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9D40412" w14:textId="062A3498" w:rsidR="00420D95" w:rsidRPr="00BD51EA" w:rsidRDefault="00625634" w:rsidP="00420D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83C1A">
              <w:rPr>
                <w:rFonts w:ascii="標楷體" w:eastAsia="標楷體" w:hAnsi="標楷體" w:cs="標楷體" w:hint="eastAsia"/>
                <w:kern w:val="0"/>
                <w:sz w:val="22"/>
                <w:szCs w:val="22"/>
                <w:highlight w:val="yellow"/>
              </w:rPr>
              <w:t>期</w:t>
            </w:r>
            <w:r w:rsidR="00214BD5" w:rsidRPr="00783C1A">
              <w:rPr>
                <w:rFonts w:ascii="標楷體" w:eastAsia="標楷體" w:hAnsi="標楷體" w:cs="標楷體" w:hint="eastAsia"/>
                <w:kern w:val="0"/>
                <w:sz w:val="22"/>
                <w:szCs w:val="22"/>
                <w:highlight w:val="yellow"/>
              </w:rPr>
              <w:t>中</w:t>
            </w:r>
            <w:r w:rsidRPr="00783C1A">
              <w:rPr>
                <w:rFonts w:ascii="標楷體" w:eastAsia="標楷體" w:hAnsi="標楷體" w:cs="標楷體" w:hint="eastAsia"/>
                <w:kern w:val="0"/>
                <w:sz w:val="22"/>
                <w:szCs w:val="22"/>
                <w:highlight w:val="yellow"/>
              </w:rPr>
              <w:t>考試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5ACE422" w14:textId="2AA6E194" w:rsidR="00420D95" w:rsidRPr="00BD51EA" w:rsidRDefault="00E86665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83C1A">
              <w:rPr>
                <w:rFonts w:ascii="標楷體" w:eastAsia="標楷體" w:hAnsi="標楷體" w:cs="標楷體" w:hint="eastAsia"/>
                <w:kern w:val="0"/>
                <w:sz w:val="22"/>
                <w:szCs w:val="22"/>
                <w:highlight w:val="yellow"/>
              </w:rPr>
              <w:t>收筆記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4B8C2AC" w14:textId="77777777" w:rsidR="00420D95" w:rsidRPr="005A1984" w:rsidRDefault="00420D95" w:rsidP="00420D9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420D95" w:rsidRPr="00BD51EA" w14:paraId="3BE0CF0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DBE57D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FFA907" w14:textId="77777777" w:rsidR="00420D95" w:rsidRPr="00BD51EA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204495C" w14:textId="54742F8F" w:rsidR="00420D95" w:rsidRPr="00BD51EA" w:rsidRDefault="00214BD5" w:rsidP="00420D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檢討考卷</w:t>
            </w:r>
            <w:r w:rsidR="00DB2D6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957CC" w:rsidRPr="00E8666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第四課馬偕之路</w:t>
            </w:r>
            <w:r w:rsidR="000957C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-分組報告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97F23C5" w14:textId="77777777" w:rsidR="00420D95" w:rsidRPr="00BD51EA" w:rsidRDefault="00420D95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D8BEBC6" w14:textId="77777777" w:rsidR="00420D95" w:rsidRPr="005A1984" w:rsidRDefault="00420D95" w:rsidP="00420D9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420D95" w:rsidRPr="00BD51EA" w14:paraId="040D96A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A7390BE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E84A841" w14:textId="77777777" w:rsidR="00420D95" w:rsidRPr="00BD51EA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237C0A5" w14:textId="63776D05" w:rsidR="00420D95" w:rsidRPr="00BD51EA" w:rsidRDefault="00E86665" w:rsidP="00420D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666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單韻母(單元音韻母)</w:t>
            </w:r>
            <w:r w:rsidR="000957CC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/</w:t>
            </w:r>
            <w:r w:rsidR="000957CC" w:rsidRPr="00E8666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</w:t>
            </w:r>
            <w:r w:rsidR="000957CC" w:rsidRPr="00E8666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第四課馬偕之路</w:t>
            </w:r>
            <w:r w:rsidR="000957C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-分組報告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FE65DAB" w14:textId="091D42BD" w:rsidR="00420D95" w:rsidRPr="00BD51EA" w:rsidRDefault="009274EF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抄寫筆記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A46041" w14:textId="77777777" w:rsidR="00420D95" w:rsidRPr="002C0E49" w:rsidRDefault="00420D95" w:rsidP="00420D9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420D95" w:rsidRPr="00BD51EA" w14:paraId="4B9475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583917" w14:textId="77777777" w:rsidR="00420D95" w:rsidRPr="00BD51EA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B92ED58" w14:textId="77777777" w:rsidR="00420D95" w:rsidRPr="00BD51EA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EA7EF1C" w14:textId="0159B9A3" w:rsidR="00420D95" w:rsidRPr="00BD51EA" w:rsidRDefault="00EE391D" w:rsidP="00420D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E86665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親職日補假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B8CCA1C" w14:textId="77777777" w:rsidR="00420D95" w:rsidRPr="00BD51EA" w:rsidRDefault="00420D95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3324BD8" w14:textId="77777777" w:rsidR="00420D95" w:rsidRPr="002C0E49" w:rsidRDefault="00420D95" w:rsidP="00420D9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420D95" w:rsidRPr="00791590" w14:paraId="059A1BC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758617" w14:textId="77777777" w:rsidR="00420D95" w:rsidRPr="00791590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A5DD32" w14:textId="77777777" w:rsidR="00420D95" w:rsidRPr="00791590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223B3E3" w14:textId="3C5BC7A3" w:rsidR="00420D95" w:rsidRPr="00791590" w:rsidRDefault="009274EF" w:rsidP="00420D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第四課馬偕之路-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生詞解說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B8D471" w14:textId="4E2A385F" w:rsidR="00420D95" w:rsidRPr="00791590" w:rsidRDefault="009274EF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抄寫筆記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3BAF01C" w14:textId="77777777" w:rsidR="00420D95" w:rsidRPr="005A1984" w:rsidRDefault="00420D95" w:rsidP="00420D9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420D95" w:rsidRPr="004B2240" w14:paraId="5D599D9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290860" w14:textId="77777777" w:rsidR="00420D95" w:rsidRPr="004B2240" w:rsidRDefault="00420D95" w:rsidP="00420D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33053F" w14:textId="77777777" w:rsidR="00420D95" w:rsidRPr="004B2240" w:rsidRDefault="00420D95" w:rsidP="00420D9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15D0879" w14:textId="270551BA" w:rsidR="00420D95" w:rsidRPr="004B2240" w:rsidRDefault="00783C1A" w:rsidP="00420D9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第四課馬偕之路-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課文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範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91AC17A" w14:textId="2C4E927D" w:rsidR="00420D95" w:rsidRPr="004B2240" w:rsidRDefault="00420D95" w:rsidP="00420D9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27D5604" w14:textId="77777777" w:rsidR="00420D95" w:rsidRPr="002C0E49" w:rsidRDefault="00420D95" w:rsidP="00420D9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A5518C" w:rsidRPr="004B2240" w14:paraId="1747E00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FF5DEE" w14:textId="77777777" w:rsidR="00A5518C" w:rsidRPr="004B2240" w:rsidRDefault="00A5518C" w:rsidP="00A5518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C35684" w14:textId="77777777" w:rsidR="00A5518C" w:rsidRPr="004B2240" w:rsidRDefault="00A5518C" w:rsidP="00A5518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CDAE4BC" w14:textId="7CAABF9F" w:rsidR="00A5518C" w:rsidRPr="004B2240" w:rsidRDefault="00A5518C" w:rsidP="00A5518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5518C">
              <w:rPr>
                <w:rFonts w:ascii="標楷體" w:eastAsia="標楷體" w:hAnsi="標楷體" w:hint="eastAsia"/>
                <w:kern w:val="0"/>
                <w:sz w:val="22"/>
                <w:szCs w:val="22"/>
                <w:highlight w:val="yellow"/>
              </w:rPr>
              <w:t>生詞</w:t>
            </w:r>
            <w:r w:rsidRPr="00A5518C">
              <w:rPr>
                <w:rFonts w:ascii="標楷體" w:eastAsia="標楷體" w:hAnsi="標楷體" w:hint="eastAsia"/>
                <w:kern w:val="0"/>
                <w:sz w:val="22"/>
                <w:szCs w:val="22"/>
                <w:highlight w:val="yellow"/>
              </w:rPr>
              <w:t>聽寫測驗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485F7E1" w14:textId="3F2D810F" w:rsidR="00A5518C" w:rsidRPr="004B2240" w:rsidRDefault="00A5518C" w:rsidP="00A5518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83C1A">
              <w:rPr>
                <w:rFonts w:ascii="標楷體" w:eastAsia="標楷體" w:hAnsi="標楷體" w:cs="標楷體" w:hint="eastAsia"/>
                <w:kern w:val="0"/>
                <w:sz w:val="22"/>
                <w:szCs w:val="22"/>
                <w:highlight w:val="yellow"/>
              </w:rPr>
              <w:t>收筆記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2836F0B" w14:textId="77777777" w:rsidR="00A5518C" w:rsidRPr="002C0E49" w:rsidRDefault="00A5518C" w:rsidP="00A5518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A5518C" w:rsidRPr="00BD51EA" w14:paraId="7C997A4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6A16A7" w14:textId="77777777" w:rsidR="00A5518C" w:rsidRPr="00BD51EA" w:rsidRDefault="00A5518C" w:rsidP="00A5518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FF3E1A7" w14:textId="77777777" w:rsidR="00A5518C" w:rsidRPr="00BD51EA" w:rsidRDefault="00A5518C" w:rsidP="00A5518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A24AD77" w14:textId="2C804144" w:rsidR="00A5518C" w:rsidRPr="00BD51EA" w:rsidRDefault="00A5518C" w:rsidP="00A5518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第四課馬偕之路-課文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分段解說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1F9A5A" w14:textId="77777777" w:rsidR="00A5518C" w:rsidRPr="00BD51EA" w:rsidRDefault="00A5518C" w:rsidP="00A5518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3714CBC" w14:textId="77777777" w:rsidR="00A5518C" w:rsidRPr="00BF7B29" w:rsidRDefault="00A5518C" w:rsidP="00A5518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A5518C" w:rsidRPr="00BD51EA" w14:paraId="10E1AA3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6F4AF31" w14:textId="77777777" w:rsidR="00A5518C" w:rsidRPr="00BD51EA" w:rsidRDefault="00A5518C" w:rsidP="00A5518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3F1A3AD" w14:textId="77777777" w:rsidR="00A5518C" w:rsidRPr="00BD51EA" w:rsidRDefault="00A5518C" w:rsidP="00A5518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820D227" w14:textId="3D934CC5" w:rsidR="00A5518C" w:rsidRPr="00BD51EA" w:rsidRDefault="00A5518C" w:rsidP="00A5518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6665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宣導停課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E2B05BF" w14:textId="77777777" w:rsidR="00A5518C" w:rsidRPr="00BD51EA" w:rsidRDefault="00A5518C" w:rsidP="00A5518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3885996" w14:textId="77777777" w:rsidR="00A5518C" w:rsidRPr="002C0E49" w:rsidRDefault="00A5518C" w:rsidP="00A5518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5518C" w:rsidRPr="00BD51EA" w14:paraId="2593A36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C4C7200" w14:textId="77777777" w:rsidR="00A5518C" w:rsidRPr="00BD51EA" w:rsidRDefault="00A5518C" w:rsidP="00A5518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BBE384C" w14:textId="77777777" w:rsidR="00A5518C" w:rsidRPr="00BD51EA" w:rsidRDefault="00A5518C" w:rsidP="00A5518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B82B4B2" w14:textId="1BB6919D" w:rsidR="00A5518C" w:rsidRPr="00BD51EA" w:rsidRDefault="00A5518C" w:rsidP="00A5518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 w:rsidRPr="00E8666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單韻母(單元音韻母)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05AD885" w14:textId="6BFFE35B" w:rsidR="00A5518C" w:rsidRPr="00BD51EA" w:rsidRDefault="00E9453A" w:rsidP="00A5518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抄寫筆記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8314793" w14:textId="77777777" w:rsidR="00A5518C" w:rsidRPr="002C0E49" w:rsidRDefault="00A5518C" w:rsidP="00A5518C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A5518C" w:rsidRPr="00BD51EA" w14:paraId="7BD6A81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F06775" w14:textId="77777777" w:rsidR="00A5518C" w:rsidRPr="00BD51EA" w:rsidRDefault="00A5518C" w:rsidP="00A5518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BDC075" w14:textId="77777777" w:rsidR="00A5518C" w:rsidRDefault="00A5518C" w:rsidP="00A5518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A8D10E2" w14:textId="40EA6119" w:rsidR="00A5518C" w:rsidRPr="00BD51EA" w:rsidRDefault="00A5518C" w:rsidP="00A5518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E86665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畢典停課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CD99C7" w14:textId="0A144A11" w:rsidR="00A5518C" w:rsidRPr="00BD51EA" w:rsidRDefault="00A5518C" w:rsidP="00A5518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911B72" w14:textId="77777777" w:rsidR="00A5518C" w:rsidRPr="002C0E49" w:rsidRDefault="00A5518C" w:rsidP="00A5518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A5518C" w:rsidRPr="00BD51EA" w14:paraId="22B53DD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FABB90" w14:textId="77777777" w:rsidR="00A5518C" w:rsidRDefault="00A5518C" w:rsidP="00A5518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FA7B6C" w14:textId="77777777" w:rsidR="00A5518C" w:rsidRDefault="00A5518C" w:rsidP="00A5518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15DBEAC" w14:textId="6459D97A" w:rsidR="00A5518C" w:rsidRPr="00BD51EA" w:rsidRDefault="00A5518C" w:rsidP="00A5518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6665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端午節放假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4687731" w14:textId="77777777" w:rsidR="00A5518C" w:rsidRPr="00BD51EA" w:rsidRDefault="00A5518C" w:rsidP="00A5518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B1812C" w14:textId="77777777" w:rsidR="00A5518C" w:rsidRPr="002C0E49" w:rsidRDefault="00A5518C" w:rsidP="00A5518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5518C" w:rsidRPr="00BD51EA" w14:paraId="53CBC7C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E1143AF" w14:textId="77777777" w:rsidR="00A5518C" w:rsidRDefault="00A5518C" w:rsidP="00A5518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5E525D" w14:textId="77777777" w:rsidR="00A5518C" w:rsidRDefault="00A5518C" w:rsidP="00A5518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88A7FB2" w14:textId="60F87FC2" w:rsidR="00A5518C" w:rsidRPr="00BD51EA" w:rsidRDefault="00A5518C" w:rsidP="00A5518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83C1A">
              <w:rPr>
                <w:rFonts w:ascii="標楷體" w:eastAsia="標楷體" w:hAnsi="標楷體" w:cs="標楷體" w:hint="eastAsia"/>
                <w:kern w:val="0"/>
                <w:sz w:val="22"/>
                <w:szCs w:val="22"/>
                <w:highlight w:val="yellow"/>
              </w:rPr>
              <w:t>期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highlight w:val="yellow"/>
              </w:rPr>
              <w:t>末</w:t>
            </w:r>
            <w:r w:rsidRPr="00783C1A">
              <w:rPr>
                <w:rFonts w:ascii="標楷體" w:eastAsia="標楷體" w:hAnsi="標楷體" w:cs="標楷體" w:hint="eastAsia"/>
                <w:kern w:val="0"/>
                <w:sz w:val="22"/>
                <w:szCs w:val="22"/>
                <w:highlight w:val="yellow"/>
              </w:rPr>
              <w:t>考試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4519533" w14:textId="60E038E1" w:rsidR="00A5518C" w:rsidRPr="00BD51EA" w:rsidRDefault="00A5518C" w:rsidP="00A5518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83C1A">
              <w:rPr>
                <w:rFonts w:ascii="標楷體" w:eastAsia="標楷體" w:hAnsi="標楷體" w:cs="標楷體" w:hint="eastAsia"/>
                <w:kern w:val="0"/>
                <w:sz w:val="22"/>
                <w:szCs w:val="22"/>
                <w:highlight w:val="yellow"/>
              </w:rPr>
              <w:t>收筆記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8D58E96" w14:textId="77777777" w:rsidR="00A5518C" w:rsidRPr="002C0E49" w:rsidRDefault="00A5518C" w:rsidP="00A5518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A5518C" w:rsidRPr="00BD51EA" w14:paraId="5EF2B31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BC6C2B" w14:textId="77777777" w:rsidR="00A5518C" w:rsidRPr="00BD51EA" w:rsidRDefault="00A5518C" w:rsidP="00A5518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lastRenderedPageBreak/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8E9B05" w14:textId="77777777" w:rsidR="00A5518C" w:rsidRDefault="00A5518C" w:rsidP="00A5518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DDC9C8" w14:textId="1967567F" w:rsidR="00A5518C" w:rsidRPr="00BD51EA" w:rsidRDefault="00A5518C" w:rsidP="00A5518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外來語介紹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292FBFD" w14:textId="77777777" w:rsidR="00A5518C" w:rsidRPr="00BD51EA" w:rsidRDefault="00A5518C" w:rsidP="00A5518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BD9D5FA" w14:textId="77777777" w:rsidR="00A5518C" w:rsidRPr="002C0E49" w:rsidRDefault="00A5518C" w:rsidP="00A5518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14:paraId="1FCD0F9D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F2028B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BB6AD" w14:textId="77777777" w:rsidR="00F2028B" w:rsidRDefault="00F2028B">
      <w:r>
        <w:separator/>
      </w:r>
    </w:p>
  </w:endnote>
  <w:endnote w:type="continuationSeparator" w:id="0">
    <w:p w14:paraId="063693B2" w14:textId="77777777" w:rsidR="00F2028B" w:rsidRDefault="00F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20BD8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34D404D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0B7D9" w14:textId="77777777" w:rsidR="00F2028B" w:rsidRDefault="00F2028B">
      <w:r>
        <w:separator/>
      </w:r>
    </w:p>
  </w:footnote>
  <w:footnote w:type="continuationSeparator" w:id="0">
    <w:p w14:paraId="637FB0C2" w14:textId="77777777" w:rsidR="00F2028B" w:rsidRDefault="00F20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509755452">
    <w:abstractNumId w:val="3"/>
  </w:num>
  <w:num w:numId="2" w16cid:durableId="368191523">
    <w:abstractNumId w:val="2"/>
  </w:num>
  <w:num w:numId="3" w16cid:durableId="811020801">
    <w:abstractNumId w:val="1"/>
  </w:num>
  <w:num w:numId="4" w16cid:durableId="116608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1E6B"/>
    <w:rsid w:val="00074AD9"/>
    <w:rsid w:val="00075488"/>
    <w:rsid w:val="000779AC"/>
    <w:rsid w:val="0008105F"/>
    <w:rsid w:val="0008253D"/>
    <w:rsid w:val="00091D05"/>
    <w:rsid w:val="00091FA6"/>
    <w:rsid w:val="000939AC"/>
    <w:rsid w:val="000957CC"/>
    <w:rsid w:val="000A744A"/>
    <w:rsid w:val="000B03BE"/>
    <w:rsid w:val="000B43BC"/>
    <w:rsid w:val="000B6108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D551C"/>
    <w:rsid w:val="001E05D1"/>
    <w:rsid w:val="001F7BA1"/>
    <w:rsid w:val="00200ACC"/>
    <w:rsid w:val="00201562"/>
    <w:rsid w:val="00205719"/>
    <w:rsid w:val="0020771F"/>
    <w:rsid w:val="00214B65"/>
    <w:rsid w:val="00214BD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0D95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534C"/>
    <w:rsid w:val="00606995"/>
    <w:rsid w:val="006106F0"/>
    <w:rsid w:val="0061193A"/>
    <w:rsid w:val="006145D9"/>
    <w:rsid w:val="0061752B"/>
    <w:rsid w:val="00617F37"/>
    <w:rsid w:val="00624982"/>
    <w:rsid w:val="00625634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B7670"/>
    <w:rsid w:val="006C05DB"/>
    <w:rsid w:val="006C219F"/>
    <w:rsid w:val="006C7261"/>
    <w:rsid w:val="006D17AD"/>
    <w:rsid w:val="006D39A5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308F"/>
    <w:rsid w:val="007244AB"/>
    <w:rsid w:val="00732116"/>
    <w:rsid w:val="00736721"/>
    <w:rsid w:val="007403B6"/>
    <w:rsid w:val="00746007"/>
    <w:rsid w:val="00761A52"/>
    <w:rsid w:val="00766C4A"/>
    <w:rsid w:val="00774E82"/>
    <w:rsid w:val="00783C1A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74EF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37C57"/>
    <w:rsid w:val="00A4663A"/>
    <w:rsid w:val="00A53BDD"/>
    <w:rsid w:val="00A5518C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4AED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2FB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30A1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65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0BC6"/>
    <w:rsid w:val="00E61DB8"/>
    <w:rsid w:val="00E65FF4"/>
    <w:rsid w:val="00E7129B"/>
    <w:rsid w:val="00E71CAF"/>
    <w:rsid w:val="00E737E6"/>
    <w:rsid w:val="00E76283"/>
    <w:rsid w:val="00E86665"/>
    <w:rsid w:val="00E91B5E"/>
    <w:rsid w:val="00E9453A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391D"/>
    <w:rsid w:val="00EE60A9"/>
    <w:rsid w:val="00EF0DBF"/>
    <w:rsid w:val="00EF462A"/>
    <w:rsid w:val="00EF65AC"/>
    <w:rsid w:val="00F0203F"/>
    <w:rsid w:val="00F2028B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4337A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DEFC-8A14-4476-890A-9AE231E1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212</TotalTime>
  <Pages>2</Pages>
  <Words>200</Words>
  <Characters>1141</Characters>
  <Application>Microsoft Office Word</Application>
  <DocSecurity>0</DocSecurity>
  <Lines>9</Lines>
  <Paragraphs>2</Paragraphs>
  <ScaleCrop>false</ScaleCrop>
  <Company>User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little yu Huang</cp:lastModifiedBy>
  <cp:revision>16</cp:revision>
  <cp:lastPrinted>2009-02-11T08:45:00Z</cp:lastPrinted>
  <dcterms:created xsi:type="dcterms:W3CDTF">2024-01-22T00:48:00Z</dcterms:created>
  <dcterms:modified xsi:type="dcterms:W3CDTF">2024-02-29T10:23:00Z</dcterms:modified>
</cp:coreProperties>
</file>