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6A5E70">
        <w:rPr>
          <w:rFonts w:hint="eastAsia"/>
        </w:rPr>
        <w:t>三</w:t>
      </w:r>
      <w:r w:rsidR="00652460">
        <w:t>年級</w:t>
      </w:r>
      <w:r w:rsidR="006A5E70">
        <w:rPr>
          <w:rFonts w:hint="eastAsia"/>
        </w:rPr>
        <w:t>餐飲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A5E70" w:rsidTr="00CE1D5F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5E70" w:rsidRDefault="006A5E70" w:rsidP="006A5E70">
            <w:pPr>
              <w:pStyle w:val="af0"/>
              <w:numPr>
                <w:ilvl w:val="0"/>
                <w:numId w:val="11"/>
              </w:numPr>
              <w:spacing w:before="0" w:beforeAutospacing="0" w:after="0" w:afterAutospacing="0"/>
              <w:ind w:leftChars="0"/>
            </w:pPr>
            <w:r>
              <w:rPr>
                <w:rFonts w:hint="eastAsia"/>
              </w:rPr>
              <w:t>了解西餐起源與飲食文化、廚房組織編制及常用食材，並能應用相關知能解決問題。</w:t>
            </w:r>
          </w:p>
          <w:p w:rsidR="006A5E70" w:rsidRDefault="006A5E70" w:rsidP="006A5E70">
            <w:pPr>
              <w:pStyle w:val="af0"/>
              <w:numPr>
                <w:ilvl w:val="0"/>
                <w:numId w:val="11"/>
              </w:numPr>
              <w:spacing w:before="0" w:beforeAutospacing="0" w:after="0" w:afterAutospacing="0"/>
              <w:ind w:leftChars="0"/>
            </w:pPr>
            <w:r>
              <w:rPr>
                <w:rFonts w:hint="eastAsia"/>
              </w:rPr>
              <w:t>運用基本西餐烹調機具與工具，並能應用科技在專業實務操作。</w:t>
            </w:r>
          </w:p>
          <w:p w:rsidR="006A5E70" w:rsidRDefault="006A5E70" w:rsidP="006A5E70">
            <w:pPr>
              <w:pStyle w:val="af0"/>
              <w:numPr>
                <w:ilvl w:val="0"/>
                <w:numId w:val="11"/>
              </w:numPr>
              <w:spacing w:before="0" w:beforeAutospacing="0" w:after="0" w:afterAutospacing="0"/>
              <w:ind w:leftChars="0"/>
            </w:pPr>
            <w:r>
              <w:rPr>
                <w:rFonts w:hint="eastAsia"/>
              </w:rPr>
              <w:t>運用西餐烹調基礎刀工與烹調方法製作各類中式菜餚，能規劃、執行與創新應用。</w:t>
            </w:r>
          </w:p>
          <w:p w:rsidR="006A5E70" w:rsidRPr="007840B9" w:rsidRDefault="006A5E70" w:rsidP="006A5E70">
            <w:pPr>
              <w:pStyle w:val="af0"/>
              <w:numPr>
                <w:ilvl w:val="0"/>
                <w:numId w:val="11"/>
              </w:numPr>
              <w:spacing w:before="0" w:beforeAutospacing="0" w:after="0" w:afterAutospacing="0"/>
              <w:ind w:leftChars="0"/>
            </w:pPr>
            <w:r>
              <w:rPr>
                <w:rFonts w:hint="eastAsia"/>
              </w:rPr>
              <w:t>重視食品衛生安全，體會工作中學習互助合作，以建立西餐從業人員職場倫理及職場衛生安全習慣。</w:t>
            </w:r>
          </w:p>
        </w:tc>
      </w:tr>
      <w:tr w:rsidR="006A5E70" w:rsidTr="00CE1D5F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5E70" w:rsidRDefault="006A5E70" w:rsidP="006A5E70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6A5E70" w:rsidRDefault="006A5E70" w:rsidP="006A5E70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6A5E70" w:rsidRPr="007840B9" w:rsidRDefault="006A5E70" w:rsidP="006A5E70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6A5E70" w:rsidTr="00CE1D5F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5E70" w:rsidRDefault="006A5E70" w:rsidP="006A5E70">
            <w:pPr>
              <w:pStyle w:val="af0"/>
              <w:numPr>
                <w:ilvl w:val="0"/>
                <w:numId w:val="13"/>
              </w:numPr>
              <w:spacing w:before="0" w:beforeAutospacing="0" w:after="0" w:afterAutospacing="0"/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6A5E70" w:rsidRDefault="006A5E70" w:rsidP="006A5E70">
            <w:pPr>
              <w:pStyle w:val="af0"/>
              <w:numPr>
                <w:ilvl w:val="0"/>
                <w:numId w:val="13"/>
              </w:numPr>
              <w:spacing w:before="0" w:beforeAutospacing="0" w:after="0" w:afterAutospacing="0"/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6A5E70" w:rsidRPr="007840B9" w:rsidRDefault="006A5E70" w:rsidP="006A5E70">
            <w:pPr>
              <w:pStyle w:val="af0"/>
              <w:numPr>
                <w:ilvl w:val="0"/>
                <w:numId w:val="13"/>
              </w:numPr>
              <w:spacing w:before="0" w:beforeAutospacing="0" w:after="0" w:afterAutospacing="0"/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6A5E70" w:rsidTr="00CE1D5F">
        <w:trPr>
          <w:trHeight w:val="1819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5E70" w:rsidRDefault="006A5E70" w:rsidP="006A5E70">
            <w:pPr>
              <w:spacing w:line="400" w:lineRule="exact"/>
            </w:pPr>
            <w:r>
              <w:rPr>
                <w:rFonts w:hint="eastAsia"/>
              </w:rPr>
              <w:t>於本學期習得西餐烹調的進階知識</w:t>
            </w:r>
          </w:p>
        </w:tc>
      </w:tr>
      <w:tr w:rsidR="006A5E7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A5E70" w:rsidRDefault="006A5E70" w:rsidP="006A5E70">
            <w:pPr>
              <w:spacing w:line="400" w:lineRule="exact"/>
            </w:pPr>
            <w:r>
              <w:t>五、教學進度</w:t>
            </w:r>
          </w:p>
        </w:tc>
      </w:tr>
      <w:tr w:rsidR="006A5E70" w:rsidRPr="00BD51EA" w:rsidTr="00275598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A5E70" w:rsidRPr="002433F7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A5E70" w:rsidRPr="002433F7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A5E70" w:rsidRPr="002433F7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董競文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A5E70" w:rsidRPr="002433F7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A5E70" w:rsidRPr="002433F7" w:rsidRDefault="006A5E70" w:rsidP="006A5E7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8"/>
              </w:rPr>
              <w:t>西</w:t>
            </w:r>
            <w:r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餐烹調實習(</w:t>
            </w:r>
            <w:r>
              <w:rPr>
                <w:rFonts w:ascii="標楷體" w:eastAsia="標楷體" w:hAnsi="標楷體" w:cs="標楷體" w:hint="eastAsia"/>
                <w:kern w:val="0"/>
                <w:sz w:val="18"/>
              </w:rPr>
              <w:t>上</w:t>
            </w:r>
            <w:r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A5E70" w:rsidRPr="002433F7" w:rsidRDefault="006A5E70" w:rsidP="006A5E7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A5E70" w:rsidRPr="002433F7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餐技二</w:t>
            </w:r>
          </w:p>
        </w:tc>
      </w:tr>
      <w:tr w:rsidR="006A5E70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A5E70" w:rsidRPr="00BD51EA" w:rsidRDefault="006A5E70" w:rsidP="006A5E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A5E70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2" w:colLast="2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預備周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bookmarkEnd w:id="0"/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A066A4" w:rsidRDefault="006A5E70" w:rsidP="006A5E70">
            <w:pPr>
              <w:pStyle w:val="af0"/>
              <w:numPr>
                <w:ilvl w:val="0"/>
                <w:numId w:val="14"/>
              </w:numPr>
              <w:spacing w:before="0" w:beforeAutospacing="0" w:after="0" w:afterAutospacing="0"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教室清理與打掃</w:t>
            </w:r>
          </w:p>
          <w:p w:rsidR="006A5E70" w:rsidRPr="00787419" w:rsidRDefault="006A5E70" w:rsidP="006A5E70">
            <w:pPr>
              <w:pStyle w:val="af0"/>
              <w:numPr>
                <w:ilvl w:val="0"/>
                <w:numId w:val="14"/>
              </w:numPr>
              <w:spacing w:before="0" w:beforeAutospacing="0" w:after="0" w:afterAutospacing="0"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A066A4" w:rsidRDefault="006A5E70" w:rsidP="006A5E7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西餐定義、起源、演進及趨勢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A066A4" w:rsidRDefault="006A5E70" w:rsidP="006A5E7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西餐廚房組織編制與工作職掌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A066A4" w:rsidRDefault="006A5E70" w:rsidP="006A5E7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西餐實習工場環境與安全規範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A066A4" w:rsidRDefault="006A5E70" w:rsidP="006A5E7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廚房清潔與衛生、廚餘處理、消防、急救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A066A4" w:rsidRDefault="006A5E70" w:rsidP="006A5E7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常識及餐飲衛生安全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5A1984" w:rsidRDefault="006A5E70" w:rsidP="006A5E7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A066A4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西餐從業人員應具備的態度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5A1984" w:rsidRDefault="006A5E70" w:rsidP="006A5E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基本機具設備使用與保養守則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6A5E70" w:rsidRPr="00791590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791590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lastRenderedPageBreak/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791590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6B5C4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西式刀具與手工具的種類、規格與保養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791590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5A1984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6A5E70" w:rsidRPr="004B2240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4B2240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4B2240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西餐專業術語的認識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4B2240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A5E70" w:rsidRPr="004B2240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4B2240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4B2240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度量衡、溫度及重量的換算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4B2240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香草植物與辛香料的認識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BF7B29" w:rsidRDefault="006A5E70" w:rsidP="006A5E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西餐常用調味料與醬料分類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西餐常用食材認識與選購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6A5E70" w:rsidRPr="00BD51EA" w:rsidTr="003D0E0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刀具使用須知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西式刀工之運用與演練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6A5E7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廚房前置作業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西式烹調法介紹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6A5E7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期末清掃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5E70" w:rsidRPr="002C0E49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6A5E7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5E70" w:rsidRDefault="006A5E70" w:rsidP="006A5E7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5E70" w:rsidRPr="002433F7" w:rsidRDefault="006A5E70" w:rsidP="006A5E7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5E70" w:rsidRPr="00BD51EA" w:rsidRDefault="006A5E70" w:rsidP="006A5E7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5E70" w:rsidRPr="002C0E49" w:rsidRDefault="006A5E70" w:rsidP="006A5E7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5E7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C92"/>
    <w:multiLevelType w:val="multilevel"/>
    <w:tmpl w:val="123499C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C24EAC"/>
    <w:multiLevelType w:val="multilevel"/>
    <w:tmpl w:val="ABB85B5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D0B62EE"/>
    <w:multiLevelType w:val="multilevel"/>
    <w:tmpl w:val="3F8C61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1911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A5E70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F6CFD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461911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461911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3F75-840E-4FFC-9DFF-CC03F963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>User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2024-02-19T06:10:00Z</dcterms:created>
  <dcterms:modified xsi:type="dcterms:W3CDTF">2024-02-19T06:10:00Z</dcterms:modified>
</cp:coreProperties>
</file>