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E84A22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E84A22">
        <w:rPr>
          <w:rFonts w:ascii="標楷體" w:eastAsia="標楷體" w:hAnsi="標楷體" w:hint="eastAsia"/>
        </w:rPr>
        <w:t>生活管理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E84A22" w:rsidP="00857040">
            <w:pPr>
              <w:spacing w:line="40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t>1.</w:t>
            </w:r>
            <w:r>
              <w:t>能瞭解健康與飲食的關係，認識均衡飲食的重要。</w:t>
            </w:r>
            <w:r>
              <w:t xml:space="preserve"> 2.</w:t>
            </w:r>
            <w:r>
              <w:t>能整理個人物品，包含上學用品及資料夾整理</w:t>
            </w:r>
            <w:r>
              <w:t>…</w:t>
            </w:r>
            <w:r>
              <w:t>等。</w:t>
            </w:r>
            <w:r>
              <w:t xml:space="preserve"> 3.</w:t>
            </w:r>
            <w:r>
              <w:t>能認識住家安全與災難的處理預防，包含地震、颱風與用電安全</w:t>
            </w:r>
            <w:r>
              <w:t>…</w:t>
            </w:r>
            <w:r>
              <w:t>等。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E84A22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t>1.</w:t>
            </w:r>
            <w:r>
              <w:t>操作評量</w:t>
            </w:r>
            <w:r>
              <w:t xml:space="preserve"> 2.</w:t>
            </w:r>
            <w:r>
              <w:t>口頭評量</w:t>
            </w:r>
            <w:r>
              <w:t xml:space="preserve"> 3.</w:t>
            </w:r>
            <w:r>
              <w:t>觀察評量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生活管理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綜合職能科自編教材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E84A22" w:rsidRDefault="00E84A22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能分析個人飲食與疾病關係，遵守適合身體健康的飲食原則 (如：糖尿病飲食控制、胃病</w:t>
            </w:r>
            <w:proofErr w:type="gramStart"/>
            <w:r w:rsidRPr="00E84A22">
              <w:rPr>
                <w:rFonts w:ascii="標楷體" w:eastAsia="標楷體" w:hAnsi="標楷體"/>
              </w:rPr>
              <w:t>少量多餐等</w:t>
            </w:r>
            <w:proofErr w:type="gramEnd"/>
            <w:r w:rsidRPr="00E84A22">
              <w:rPr>
                <w:rFonts w:ascii="標楷體" w:eastAsia="標楷體" w:hAnsi="標楷體"/>
              </w:rPr>
              <w:t>)。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A321EE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察覺食物與健康的關係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察覺自己的飲食習慣與喜好。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E84A22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能設定用餐計畫購買食物</w:t>
            </w:r>
          </w:p>
          <w:p w:rsidR="00E84A22" w:rsidRPr="00E84A22" w:rsidRDefault="00E84A22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選用有益自己身體健康的食物。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E84A22">
              <w:rPr>
                <w:rFonts w:ascii="標楷體" w:eastAsia="標楷體" w:hAnsi="標楷體"/>
              </w:rPr>
              <w:t>瞭解個人的營養需求，設計並規劃合宜的飲食。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E84A22">
              <w:rPr>
                <w:rFonts w:ascii="標楷體" w:eastAsia="標楷體" w:hAnsi="標楷體"/>
                <w:kern w:val="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能嘗試獨立解決問題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養成良好的生活習慣。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能在完成指定工作任務時自我肯定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Default="00E84A22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E84A22" w:rsidRPr="000A19B9" w:rsidRDefault="00E84A22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E84A22" w:rsidRPr="000A19B9" w:rsidTr="00A04F6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E84A22" w:rsidRPr="00E84A22" w:rsidRDefault="00E84A22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瞭解有效的資源管理，並應用於生活中。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E84A22" w:rsidP="00A128F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能在完成指定工作任務時自我肯定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A128F1" w:rsidRDefault="00A128F1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能</w:t>
            </w:r>
            <w:r w:rsidRPr="00E84A22">
              <w:rPr>
                <w:rFonts w:ascii="標楷體" w:eastAsia="標楷體" w:hAnsi="標楷體"/>
              </w:rPr>
              <w:t>自省後改善個人缺點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A128F1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能具備對個人能力之正確認知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A128F1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利用科技蒐集生活相關資訊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84A22" w:rsidRPr="000A19B9" w:rsidRDefault="00E84A22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E84A22" w:rsidRDefault="00A128F1" w:rsidP="00E84A2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能在天然災害發生時，注意到可能的危險(如：</w:t>
            </w:r>
            <w:proofErr w:type="gramStart"/>
            <w:r w:rsidRPr="00E84A22">
              <w:rPr>
                <w:rFonts w:ascii="標楷體" w:eastAsia="標楷體" w:hAnsi="標楷體" w:hint="eastAsia"/>
              </w:rPr>
              <w:t>疫</w:t>
            </w:r>
            <w:proofErr w:type="gramEnd"/>
            <w:r w:rsidRPr="00E84A22">
              <w:rPr>
                <w:rFonts w:ascii="標楷體" w:eastAsia="標楷體" w:hAnsi="標楷體" w:hint="eastAsia"/>
              </w:rPr>
              <w:t>情爆發時要戴著口罩勤洗手~避免去人多的地方,</w:t>
            </w:r>
            <w:r w:rsidRPr="00E84A22">
              <w:rPr>
                <w:rFonts w:ascii="標楷體" w:eastAsia="標楷體" w:hAnsi="標楷體"/>
              </w:rPr>
              <w:t>地震時不要搭乘電梯</w:t>
            </w:r>
            <w:r w:rsidRPr="00E84A2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28F1" w:rsidRPr="00E84A22" w:rsidRDefault="00A128F1" w:rsidP="00A128F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</w:rPr>
            </w:pPr>
            <w:r w:rsidRPr="00E84A22">
              <w:rPr>
                <w:rFonts w:ascii="標楷體" w:eastAsia="標楷體" w:hAnsi="標楷體"/>
              </w:rPr>
              <w:t>探討颱風對生活的影響</w:t>
            </w:r>
          </w:p>
          <w:p w:rsidR="00E84A22" w:rsidRPr="00E84A22" w:rsidRDefault="00E84A2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0A19B9" w:rsidRDefault="00A128F1" w:rsidP="00A128F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說明並做好基本的防颱措施。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84A2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84A22" w:rsidRPr="000A19B9" w:rsidRDefault="00E84A22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84A22" w:rsidRPr="000A19B9" w:rsidRDefault="00E84A22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84A22" w:rsidRPr="000A19B9" w:rsidRDefault="00E84A22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84A22" w:rsidRPr="000A19B9" w:rsidRDefault="00E84A22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128F1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28F1" w:rsidRPr="000A19B9" w:rsidRDefault="00A128F1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28F1" w:rsidRPr="000A19B9" w:rsidRDefault="00A128F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28F1" w:rsidRPr="00E84A22" w:rsidRDefault="00A128F1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84A22">
              <w:rPr>
                <w:rFonts w:ascii="標楷體" w:eastAsia="標楷體" w:hAnsi="標楷體"/>
              </w:rPr>
              <w:t>能瞭解資訊科技在日常生活之應用。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28F1" w:rsidRPr="000A19B9" w:rsidRDefault="00A128F1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28F1" w:rsidRPr="000A19B9" w:rsidRDefault="00A128F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128F1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128F1" w:rsidRPr="000A19B9" w:rsidRDefault="00A128F1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128F1" w:rsidRDefault="00A128F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128F1" w:rsidRPr="000A19B9" w:rsidRDefault="00A128F1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128F1" w:rsidRPr="000A19B9" w:rsidRDefault="00A128F1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128F1" w:rsidRPr="000A19B9" w:rsidRDefault="00A128F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E9" w:rsidRDefault="00E75AE9">
      <w:r>
        <w:separator/>
      </w:r>
    </w:p>
  </w:endnote>
  <w:endnote w:type="continuationSeparator" w:id="0">
    <w:p w:rsidR="00E75AE9" w:rsidRDefault="00E7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04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E9" w:rsidRDefault="00E75AE9">
      <w:r>
        <w:separator/>
      </w:r>
    </w:p>
  </w:footnote>
  <w:footnote w:type="continuationSeparator" w:id="0">
    <w:p w:rsidR="00E75AE9" w:rsidRDefault="00E7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475B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040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28F1"/>
    <w:rsid w:val="00A165AE"/>
    <w:rsid w:val="00A203EF"/>
    <w:rsid w:val="00A22380"/>
    <w:rsid w:val="00A22CBB"/>
    <w:rsid w:val="00A2312E"/>
    <w:rsid w:val="00A240EA"/>
    <w:rsid w:val="00A277FF"/>
    <w:rsid w:val="00A3282B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5AE9"/>
    <w:rsid w:val="00E76283"/>
    <w:rsid w:val="00E84A22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8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8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61FE-51D9-4547-A561-C316328A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>User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3</cp:revision>
  <cp:lastPrinted>2009-02-11T08:45:00Z</cp:lastPrinted>
  <dcterms:created xsi:type="dcterms:W3CDTF">2025-02-25T15:47:00Z</dcterms:created>
  <dcterms:modified xsi:type="dcterms:W3CDTF">2025-02-25T16:56:00Z</dcterms:modified>
</cp:coreProperties>
</file>