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8B68D2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8B68D2">
        <w:rPr>
          <w:rFonts w:ascii="標楷體" w:eastAsia="標楷體" w:hAnsi="標楷體" w:hint="eastAsia"/>
        </w:rPr>
        <w:t>仰德</w:t>
      </w:r>
      <w:r w:rsidR="00652460" w:rsidRPr="008B68D2">
        <w:rPr>
          <w:rFonts w:ascii="標楷體" w:eastAsia="標楷體" w:hAnsi="標楷體"/>
        </w:rPr>
        <w:t>高中</w:t>
      </w:r>
      <w:r w:rsidR="001B13A6" w:rsidRPr="008B68D2">
        <w:rPr>
          <w:rFonts w:ascii="標楷體" w:eastAsia="標楷體" w:hAnsi="標楷體" w:hint="eastAsia"/>
        </w:rPr>
        <w:t>1</w:t>
      </w:r>
      <w:r w:rsidR="00E07B18" w:rsidRPr="008B68D2">
        <w:rPr>
          <w:rFonts w:ascii="標楷體" w:eastAsia="標楷體" w:hAnsi="標楷體" w:hint="eastAsia"/>
        </w:rPr>
        <w:t>1</w:t>
      </w:r>
      <w:r w:rsidR="00F54B5C" w:rsidRPr="008B68D2">
        <w:rPr>
          <w:rFonts w:ascii="標楷體" w:eastAsia="標楷體" w:hAnsi="標楷體"/>
        </w:rPr>
        <w:t>2</w:t>
      </w:r>
      <w:r w:rsidR="00652460" w:rsidRPr="008B68D2">
        <w:rPr>
          <w:rFonts w:ascii="標楷體" w:eastAsia="標楷體" w:hAnsi="標楷體"/>
        </w:rPr>
        <w:t>年度第</w:t>
      </w:r>
      <w:r w:rsidR="00217562" w:rsidRPr="008B68D2">
        <w:rPr>
          <w:rFonts w:ascii="標楷體" w:eastAsia="標楷體" w:hAnsi="標楷體" w:hint="eastAsia"/>
        </w:rPr>
        <w:t>二</w:t>
      </w:r>
      <w:r w:rsidR="00652460" w:rsidRPr="008B68D2">
        <w:rPr>
          <w:rFonts w:ascii="標楷體" w:eastAsia="標楷體" w:hAnsi="標楷體"/>
        </w:rPr>
        <w:t>學期</w:t>
      </w:r>
      <w:r w:rsidR="00726DAA">
        <w:rPr>
          <w:rFonts w:ascii="標楷體" w:eastAsia="標楷體" w:hAnsi="標楷體" w:hint="eastAsia"/>
        </w:rPr>
        <w:t xml:space="preserve"> 英語文</w:t>
      </w:r>
      <w:r w:rsidR="00652460" w:rsidRPr="008B68D2">
        <w:rPr>
          <w:rFonts w:ascii="標楷體" w:eastAsia="標楷體" w:hAnsi="標楷體"/>
        </w:rPr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8B68D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B68D2" w:rsidRDefault="008B68D2" w:rsidP="008B68D2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B68D2" w:rsidRPr="007B0F5E" w:rsidRDefault="008B68D2" w:rsidP="008B68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="004975BF">
              <w:rPr>
                <w:rFonts w:ascii="標楷體" w:eastAsia="標楷體" w:hAnsi="標楷體"/>
                <w:sz w:val="20"/>
                <w:szCs w:val="20"/>
              </w:rPr>
              <w:t>培養學習</w:t>
            </w:r>
            <w:r w:rsidR="004975BF"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Pr="007B0F5E">
              <w:rPr>
                <w:rFonts w:ascii="標楷體" w:eastAsia="標楷體" w:hAnsi="標楷體"/>
                <w:sz w:val="20"/>
                <w:szCs w:val="20"/>
              </w:rPr>
              <w:t>語文的興趣。</w:t>
            </w:r>
          </w:p>
          <w:p w:rsidR="008B68D2" w:rsidRPr="007B0F5E" w:rsidRDefault="008B68D2" w:rsidP="008B68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="004975BF">
              <w:rPr>
                <w:rFonts w:ascii="標楷體" w:eastAsia="標楷體" w:hAnsi="標楷體"/>
                <w:sz w:val="20"/>
                <w:szCs w:val="20"/>
              </w:rPr>
              <w:t>具備</w:t>
            </w:r>
            <w:r w:rsidR="004975BF"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Pr="007B0F5E">
              <w:rPr>
                <w:rFonts w:ascii="標楷體" w:eastAsia="標楷體" w:hAnsi="標楷體"/>
                <w:sz w:val="20"/>
                <w:szCs w:val="20"/>
              </w:rPr>
              <w:t xml:space="preserve">語文聆聽、說話、閱讀、寫作的能力。 </w:t>
            </w:r>
          </w:p>
          <w:p w:rsidR="008B68D2" w:rsidRPr="007B0F5E" w:rsidRDefault="008B68D2" w:rsidP="008B68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="004975BF">
              <w:rPr>
                <w:rFonts w:ascii="標楷體" w:eastAsia="標楷體" w:hAnsi="標楷體"/>
                <w:sz w:val="20"/>
                <w:szCs w:val="20"/>
              </w:rPr>
              <w:t>增進在日常生活中使用</w:t>
            </w:r>
            <w:r w:rsidR="004975BF"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Pr="007B0F5E">
              <w:rPr>
                <w:rFonts w:ascii="標楷體" w:eastAsia="標楷體" w:hAnsi="標楷體"/>
                <w:sz w:val="20"/>
                <w:szCs w:val="20"/>
              </w:rPr>
              <w:t xml:space="preserve">語文思考和解決問題的能力。 </w:t>
            </w:r>
          </w:p>
        </w:tc>
      </w:tr>
      <w:tr w:rsidR="008B68D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B68D2" w:rsidRDefault="008B68D2" w:rsidP="008B68D2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B68D2" w:rsidRPr="007B0F5E" w:rsidRDefault="008B68D2" w:rsidP="008B68D2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口試.紙筆/線上測驗.活動參與</w:t>
            </w:r>
          </w:p>
        </w:tc>
      </w:tr>
      <w:tr w:rsidR="008B68D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B68D2" w:rsidRDefault="008B68D2" w:rsidP="008B68D2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B68D2" w:rsidRPr="007B0F5E" w:rsidRDefault="008B68D2" w:rsidP="008B68D2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平時40%,期中30%,期末30%</w:t>
            </w:r>
          </w:p>
        </w:tc>
      </w:tr>
      <w:tr w:rsidR="008B68D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B68D2" w:rsidRDefault="008B68D2" w:rsidP="008B68D2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B68D2" w:rsidRPr="007B0F5E" w:rsidRDefault="004975BF" w:rsidP="008B68D2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能運用英語與人溝通及簡單英</w:t>
            </w:r>
            <w:r w:rsidR="008B68D2" w:rsidRPr="007B0F5E">
              <w:rPr>
                <w:rFonts w:ascii="標楷體" w:eastAsia="標楷體" w:hAnsi="標楷體" w:hint="eastAsia"/>
                <w:sz w:val="20"/>
                <w:szCs w:val="20"/>
              </w:rPr>
              <w:t>語用字書寫</w:t>
            </w:r>
          </w:p>
        </w:tc>
      </w:tr>
      <w:tr w:rsidR="008B68D2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8B68D2" w:rsidRDefault="008B68D2" w:rsidP="008B68D2">
            <w:pPr>
              <w:spacing w:line="400" w:lineRule="exact"/>
            </w:pPr>
            <w:r>
              <w:t>五、教學進度</w:t>
            </w:r>
          </w:p>
        </w:tc>
      </w:tr>
      <w:tr w:rsidR="008B68D2" w:rsidRPr="00BD51EA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8B68D2" w:rsidRPr="002433F7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1</w:t>
            </w:r>
            <w:r w:rsidRPr="002433F7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8B68D2" w:rsidRPr="002433F7" w:rsidRDefault="008B68D2" w:rsidP="008B68D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8B68D2" w:rsidRPr="002433F7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8B68D2" w:rsidRPr="002433F7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范</w:t>
            </w:r>
            <w:r w:rsidR="00DF10CF">
              <w:rPr>
                <w:rFonts w:ascii="標楷體" w:eastAsia="標楷體" w:hAnsi="標楷體" w:cs="標楷體" w:hint="eastAsia"/>
                <w:kern w:val="0"/>
              </w:rPr>
              <w:t>美惠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8B68D2" w:rsidRPr="002433F7" w:rsidRDefault="00DF10CF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8B68D2" w:rsidRPr="00BD51EA" w:rsidRDefault="005543FA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綜職</w:t>
            </w:r>
            <w:r w:rsidR="008B68D2">
              <w:rPr>
                <w:rFonts w:ascii="標楷體" w:eastAsia="標楷體" w:hAnsi="標楷體" w:cs="標楷體" w:hint="eastAsia"/>
                <w:kern w:val="0"/>
              </w:rPr>
              <w:t>一</w:t>
            </w:r>
            <w:r w:rsidR="00696D03">
              <w:rPr>
                <w:rFonts w:ascii="標楷體" w:eastAsia="標楷體" w:hAnsi="標楷體" w:cs="標楷體" w:hint="eastAsia"/>
                <w:kern w:val="0"/>
              </w:rPr>
              <w:t>忠</w:t>
            </w:r>
          </w:p>
        </w:tc>
      </w:tr>
      <w:tr w:rsidR="008B68D2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8B68D2" w:rsidRPr="00BD51EA" w:rsidRDefault="008B68D2" w:rsidP="008B68D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8B68D2" w:rsidRPr="00BD51EA" w:rsidRDefault="00DF10CF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8B68D2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DF10CF" w:rsidP="008B68D2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L1 Co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lor vocabulary 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2C0E49" w:rsidRDefault="008B68D2" w:rsidP="008B68D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DF10CF" w:rsidP="008B68D2">
            <w:pPr>
              <w:spacing w:line="3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L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1 What color is it?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2C0E49" w:rsidRDefault="008B68D2" w:rsidP="008B68D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DF10CF" w:rsidP="008B68D2">
            <w:pPr>
              <w:spacing w:line="3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L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 Animals vocabulary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課堂活動學習單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68D2" w:rsidRPr="002C0E49" w:rsidRDefault="008B68D2" w:rsidP="008B68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羽球週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DF10CF" w:rsidP="008B68D2">
            <w:pPr>
              <w:spacing w:line="3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L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 What animals do you like?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68D2" w:rsidRPr="002C0E49" w:rsidRDefault="008B68D2" w:rsidP="008B68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DF10CF" w:rsidP="008B68D2">
            <w:pPr>
              <w:spacing w:line="3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L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 Do you like cats?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課堂活動學習單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2C0E49" w:rsidRDefault="008B68D2" w:rsidP="008B68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DF10CF" w:rsidP="008B68D2">
            <w:pPr>
              <w:spacing w:line="3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L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3 Food vocabulary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2C0E49" w:rsidRDefault="008B68D2" w:rsidP="008B68D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DF10CF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L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3 What do you like ?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5A1984" w:rsidRDefault="008B68D2" w:rsidP="008B68D2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DF10CF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L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3 Do you like tea?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5A1984" w:rsidRDefault="008B68D2" w:rsidP="008B68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DF10CF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L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4 Body vocabulary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課堂活動學習單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68D2" w:rsidRPr="002C0E49" w:rsidRDefault="008B68D2" w:rsidP="008B68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DF10CF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L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4 What’s this?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791590" w:rsidRDefault="008B68D2" w:rsidP="008B68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2C0E49" w:rsidRDefault="008B68D2" w:rsidP="008B68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8B68D2" w:rsidRPr="0079159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791590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791590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DF10CF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L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4 This is my nose.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4B2240" w:rsidRDefault="008B68D2" w:rsidP="008B68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課堂活動學習單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5A1984" w:rsidRDefault="008B68D2" w:rsidP="008B68D2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8B68D2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4B2240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4B2240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DF10CF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L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5 School suppplies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4B2240" w:rsidRDefault="008B68D2" w:rsidP="008B68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68D2" w:rsidRPr="002C0E49" w:rsidRDefault="008B68D2" w:rsidP="008B68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8B68D2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4B2240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4B2240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DF10CF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L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5 What is this ?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2C0E49" w:rsidRDefault="008B68D2" w:rsidP="008B68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DF10CF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L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5 It is a book.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課堂活動學習單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BF7B29" w:rsidRDefault="008B68D2" w:rsidP="008B68D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DF10CF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L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6 Any questions?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2C0E49" w:rsidRDefault="008B68D2" w:rsidP="008B68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DF10CF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L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7 Classroom English 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課堂活動學習單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68D2" w:rsidRPr="002C0E49" w:rsidRDefault="008B68D2" w:rsidP="008B68D2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DF10CF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L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7 Show me your home work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68D2" w:rsidRPr="002C0E49" w:rsidRDefault="008B68D2" w:rsidP="008B68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DF10CF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L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8 Come in, please.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68D2" w:rsidRPr="002C0E49" w:rsidRDefault="008B68D2" w:rsidP="008B68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DF10CF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L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8 Don’t  run.</w:t>
            </w:r>
            <w:bookmarkStart w:id="0" w:name="_GoBack"/>
            <w:bookmarkEnd w:id="0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68D2" w:rsidRPr="002C0E49" w:rsidRDefault="008B68D2" w:rsidP="008B68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F0B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期末回顧-</w:t>
            </w:r>
            <w:r w:rsidR="00DF10C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用英</w:t>
            </w:r>
            <w:r w:rsidRPr="005F0B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語表達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2C0E49" w:rsidRDefault="008B68D2" w:rsidP="008B68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75BF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65"/>
    <w:rsid w:val="00482F8F"/>
    <w:rsid w:val="0048794E"/>
    <w:rsid w:val="00494416"/>
    <w:rsid w:val="00494EF0"/>
    <w:rsid w:val="004975BF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3FA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96D03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26DAA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68D2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10CF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53C3DA4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BAFC9-3137-4D87-9D51-68E147FD4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10</TotalTime>
  <Pages>1</Pages>
  <Words>696</Words>
  <Characters>781</Characters>
  <Application>Microsoft Office Word</Application>
  <DocSecurity>0</DocSecurity>
  <Lines>6</Lines>
  <Paragraphs>2</Paragraphs>
  <ScaleCrop>false</ScaleCrop>
  <Company>User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5</cp:revision>
  <cp:lastPrinted>2009-02-11T08:45:00Z</cp:lastPrinted>
  <dcterms:created xsi:type="dcterms:W3CDTF">2024-03-08T08:36:00Z</dcterms:created>
  <dcterms:modified xsi:type="dcterms:W3CDTF">2024-03-08T08:46:00Z</dcterms:modified>
</cp:coreProperties>
</file>