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4961D4">
        <w:rPr>
          <w:rFonts w:hint="eastAsia"/>
        </w:rPr>
        <w:t>二</w:t>
      </w:r>
      <w:r w:rsidR="00652460">
        <w:t>年級</w:t>
      </w:r>
      <w:r w:rsidR="004961D4">
        <w:rPr>
          <w:rFonts w:hint="eastAsia"/>
        </w:rPr>
        <w:t>法律與生活</w:t>
      </w:r>
      <w:r w:rsidR="00652460">
        <w:rPr>
          <w:rFonts w:hint="eastAsia"/>
        </w:rPr>
        <w:t>教</w:t>
      </w:r>
      <w:r w:rsidR="00652460">
        <w:t>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61D4" w:rsidRPr="00436302" w:rsidRDefault="004961D4" w:rsidP="004961D4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4961D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</w:pPr>
            <w:r>
              <w:t>五、教學進度</w:t>
            </w:r>
          </w:p>
        </w:tc>
      </w:tr>
      <w:tr w:rsidR="004961D4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電二忠、餐二孝、時尚二</w:t>
            </w:r>
          </w:p>
        </w:tc>
      </w:tr>
      <w:tr w:rsidR="004961D4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961D4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課程介紹與評分標準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Pr="004961D4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2/28放假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、3/1國文月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4961D4" w:rsidRPr="00BD51EA" w:rsidTr="00517D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5A1984" w:rsidRDefault="004961D4" w:rsidP="004961D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5A1984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961D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清明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兒童節放假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  <w:bookmarkStart w:id="0" w:name="_GoBack"/>
            <w:bookmarkEnd w:id="0"/>
          </w:p>
        </w:tc>
      </w:tr>
      <w:tr w:rsidR="004961D4" w:rsidRPr="0079159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791590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791590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5A1984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4961D4" w:rsidRPr="004B224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4B2240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4B2240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4961D4" w:rsidRPr="004B2240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4B2240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4B2240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BF7B29" w:rsidRDefault="004961D4" w:rsidP="004961D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lastRenderedPageBreak/>
              <w:t>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4961D4" w:rsidRPr="00BD51EA" w:rsidTr="005E7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Pr="00BD51EA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Pr="002C0E49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4961D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61D4" w:rsidRDefault="004961D4" w:rsidP="004961D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61D4" w:rsidRDefault="004961D4" w:rsidP="004961D4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61D4" w:rsidRPr="00436302" w:rsidRDefault="004961D4" w:rsidP="004961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61D4" w:rsidRPr="00436302" w:rsidRDefault="004961D4" w:rsidP="004961D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61D4" w:rsidRDefault="004961D4" w:rsidP="004961D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</w:t>
    </w:r>
    <w:r w:rsidR="00F54B5C">
      <w:rPr>
        <w:rStyle w:val="a5"/>
        <w:noProof/>
      </w:rPr>
      <w:t>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961D4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D36C8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CDE3-56D3-D242-AA71-BCBB99BB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12</TotalTime>
  <Pages>2</Pages>
  <Words>676</Words>
  <Characters>518</Characters>
  <Application>Microsoft Office Word</Application>
  <DocSecurity>0</DocSecurity>
  <Lines>4</Lines>
  <Paragraphs>2</Paragraphs>
  <ScaleCrop>false</ScaleCrop>
  <Company>User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4</cp:revision>
  <cp:lastPrinted>2009-02-11T08:45:00Z</cp:lastPrinted>
  <dcterms:created xsi:type="dcterms:W3CDTF">2024-01-22T00:48:00Z</dcterms:created>
  <dcterms:modified xsi:type="dcterms:W3CDTF">2024-02-20T08:14:00Z</dcterms:modified>
</cp:coreProperties>
</file>