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1F" w:rsidRPr="00CA11D6" w:rsidRDefault="0056701F" w:rsidP="0056701F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CA11D6">
        <w:rPr>
          <w:rFonts w:ascii="Times New Roman" w:eastAsia="標楷體" w:cs="Times New Roman"/>
        </w:rPr>
        <w:t>仰德高中</w:t>
      </w:r>
      <w:r w:rsidRPr="00CA11D6">
        <w:rPr>
          <w:rFonts w:ascii="Times New Roman" w:eastAsia="標楷體" w:cs="Times New Roman"/>
        </w:rPr>
        <w:t>113</w:t>
      </w:r>
      <w:r w:rsidRPr="00CA11D6">
        <w:rPr>
          <w:rFonts w:ascii="Times New Roman" w:eastAsia="標楷體" w:cs="Times New Roman"/>
        </w:rPr>
        <w:t>年度第</w:t>
      </w:r>
      <w:r>
        <w:rPr>
          <w:rFonts w:ascii="Times New Roman" w:eastAsia="標楷體" w:cs="Times New Roman" w:hint="eastAsia"/>
        </w:rPr>
        <w:t>二</w:t>
      </w:r>
      <w:r w:rsidRPr="00CA11D6">
        <w:rPr>
          <w:rFonts w:ascii="Times New Roman" w:eastAsia="標楷體" w:cs="Times New Roman"/>
        </w:rPr>
        <w:t>學期</w:t>
      </w:r>
      <w:r>
        <w:rPr>
          <w:rFonts w:ascii="Times New Roman" w:eastAsia="標楷體" w:cs="Times New Roman" w:hint="eastAsia"/>
        </w:rPr>
        <w:t>一</w:t>
      </w:r>
      <w:r w:rsidRPr="00CA11D6">
        <w:rPr>
          <w:rFonts w:ascii="Times New Roman" w:eastAsia="標楷體" w:cs="Times New Roman"/>
        </w:rPr>
        <w:t>年級</w:t>
      </w:r>
      <w:r w:rsidR="008F0276">
        <w:rPr>
          <w:rFonts w:ascii="Times New Roman" w:eastAsia="標楷體" w:cs="Times New Roman" w:hint="eastAsia"/>
        </w:rPr>
        <w:t>音樂</w:t>
      </w:r>
      <w:r w:rsidRPr="00CA11D6">
        <w:rPr>
          <w:rFonts w:ascii="Times New Roman" w:eastAsia="標楷體" w:cs="Times New Roman"/>
        </w:rPr>
        <w:t>科教學計畫</w:t>
      </w:r>
      <w:r>
        <w:rPr>
          <w:rFonts w:ascii="Times New Roman" w:eastAsia="標楷體" w:cs="Times New Roman" w:hint="eastAsia"/>
        </w:rPr>
        <w:t>(</w:t>
      </w:r>
      <w:r>
        <w:rPr>
          <w:rFonts w:ascii="Times New Roman" w:eastAsia="標楷體" w:cs="Times New Roman" w:hint="eastAsia"/>
        </w:rPr>
        <w:t>僑生班</w:t>
      </w:r>
      <w:r>
        <w:rPr>
          <w:rFonts w:ascii="Times New Roman" w:eastAsia="標楷體" w:cs="Times New Roman" w:hint="eastAsia"/>
        </w:rPr>
        <w:t>)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56701F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6701F" w:rsidRDefault="0056701F" w:rsidP="0056701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培養學生</w:t>
            </w:r>
            <w:r w:rsidR="008F0276">
              <w:rPr>
                <w:rFonts w:ascii="標楷體" w:eastAsia="標楷體" w:hAnsi="標楷體" w:hint="eastAsia"/>
              </w:rPr>
              <w:t>音樂欣賞能力</w:t>
            </w:r>
          </w:p>
        </w:tc>
      </w:tr>
      <w:tr w:rsidR="0056701F" w:rsidRPr="008F0276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6701F" w:rsidRDefault="0056701F" w:rsidP="0056701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1.課堂問答        2.態度檢核     </w:t>
            </w:r>
            <w:r w:rsidR="008F0276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 xml:space="preserve">.參與討論     </w:t>
            </w:r>
          </w:p>
        </w:tc>
      </w:tr>
      <w:tr w:rsidR="0056701F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6701F" w:rsidRDefault="0056701F" w:rsidP="0056701F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1.期中考成績：30％    2.期末考成績：30％     3.平時成績：40％</w:t>
            </w:r>
          </w:p>
        </w:tc>
      </w:tr>
      <w:tr w:rsidR="0056701F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56701F" w:rsidRDefault="0056701F" w:rsidP="008F027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</w:t>
            </w:r>
            <w:r w:rsidR="008F0276">
              <w:rPr>
                <w:rFonts w:ascii="標楷體" w:eastAsia="標楷體" w:hAnsi="標楷體" w:hint="eastAsia"/>
              </w:rPr>
              <w:t>音樂欣賞</w:t>
            </w:r>
            <w:r>
              <w:rPr>
                <w:rFonts w:ascii="標楷體" w:eastAsia="標楷體" w:hAnsi="標楷體" w:hint="eastAsia"/>
              </w:rPr>
              <w:t>的能力</w:t>
            </w:r>
            <w:r w:rsidR="008F0276">
              <w:rPr>
                <w:rFonts w:ascii="標楷體" w:eastAsia="標楷體" w:hAnsi="標楷體" w:hint="eastAsia"/>
              </w:rPr>
              <w:t>期許能療癒身心</w:t>
            </w:r>
          </w:p>
        </w:tc>
      </w:tr>
      <w:tr w:rsidR="00AC37C5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56701F" w:rsidRPr="000A19B9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56701F" w:rsidRPr="00CA11D6" w:rsidRDefault="0056701F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每週</w:t>
            </w:r>
          </w:p>
          <w:p w:rsidR="0056701F" w:rsidRPr="00CA11D6" w:rsidRDefault="0056701F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56701F" w:rsidRPr="00CA11D6" w:rsidRDefault="0056701F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</w:t>
            </w:r>
            <w:r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56701F" w:rsidRPr="00CA11D6" w:rsidRDefault="0056701F" w:rsidP="0056701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:rsidR="0056701F" w:rsidRPr="00CA11D6" w:rsidRDefault="0056701F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56701F" w:rsidRPr="00CA11D6" w:rsidRDefault="008F0276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范美惠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6701F" w:rsidRPr="00CA11D6" w:rsidRDefault="0056701F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6701F" w:rsidRPr="00CA11D6" w:rsidRDefault="008F0276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音樂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56701F" w:rsidRPr="00CA11D6" w:rsidRDefault="0056701F" w:rsidP="0056701F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56701F" w:rsidRPr="00CA11D6" w:rsidRDefault="0056701F" w:rsidP="00800BA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電僑一</w:t>
            </w:r>
            <w:r w:rsidR="00800BAB">
              <w:rPr>
                <w:rFonts w:eastAsia="標楷體" w:hint="eastAsia"/>
                <w:kern w:val="0"/>
              </w:rPr>
              <w:t>忠</w:t>
            </w:r>
            <w:r w:rsidR="006F20CF">
              <w:rPr>
                <w:rFonts w:eastAsia="標楷體" w:hint="eastAsia"/>
                <w:kern w:val="0"/>
              </w:rPr>
              <w:t>B</w:t>
            </w:r>
            <w:bookmarkStart w:id="0" w:name="_GoBack"/>
            <w:bookmarkEnd w:id="0"/>
          </w:p>
        </w:tc>
      </w:tr>
      <w:tr w:rsidR="0056701F" w:rsidRPr="000A19B9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56701F" w:rsidRPr="000A19B9" w:rsidRDefault="0056701F" w:rsidP="0056701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56701F" w:rsidRPr="00CA11D6" w:rsidRDefault="0056701F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56701F" w:rsidRPr="00CA11D6" w:rsidRDefault="008F0276" w:rsidP="0056701F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育達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56701F" w:rsidRPr="000A19B9" w:rsidRDefault="0056701F" w:rsidP="005670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AC37C5" w:rsidRPr="000A19B9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8F0276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探索音樂密碼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A4279A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5B9BD5" w:themeColor="accent1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8F0276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歌唱藝術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A4279A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8F0276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歌劇音樂劇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A4279A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8F0276" w:rsidP="00AC37C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鍵盤樂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157074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5B9BD5" w:themeColor="accent1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CE4922" w:rsidRDefault="00CE4922" w:rsidP="00AC37C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color w:val="FF0000"/>
                <w:sz w:val="18"/>
                <w:szCs w:val="18"/>
              </w:rPr>
            </w:pPr>
            <w:r w:rsidRPr="00CE492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生命教育</w:t>
            </w:r>
            <w:r w:rsidR="008B5A0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8F0276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管樂和擊樂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8F0276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中世紀至巴洛克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AC37C5" w:rsidRDefault="00AC37C5" w:rsidP="00AC37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  <w:p w:rsidR="00CE4922" w:rsidRPr="00CE4922" w:rsidRDefault="00CE4922" w:rsidP="00AC37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E492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性別平等</w:t>
            </w:r>
            <w:r w:rsidR="008B5A00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 xml:space="preserve"> 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Default="00AC37C5" w:rsidP="00AC37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AC37C5" w:rsidRPr="000A19B9" w:rsidRDefault="00AC37C5" w:rsidP="00AC37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期中考週</w:t>
            </w:r>
          </w:p>
        </w:tc>
      </w:tr>
      <w:tr w:rsidR="00AC37C5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C37C5" w:rsidRPr="000A19B9" w:rsidRDefault="00AC37C5" w:rsidP="00AC37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1C5A" w:rsidRPr="000A19B9" w:rsidRDefault="008F0276" w:rsidP="00AC37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古典到現代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AC37C5" w:rsidRPr="00A4279A" w:rsidRDefault="00AC37C5" w:rsidP="00AC37C5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AC37C5" w:rsidRPr="000A19B9" w:rsidRDefault="00AC37C5" w:rsidP="00AC37C5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441C5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1C5A" w:rsidRPr="000A19B9" w:rsidRDefault="008F0276" w:rsidP="00441C5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當代流行音樂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1C5A" w:rsidRPr="00A4279A" w:rsidRDefault="00441C5A" w:rsidP="00441C5A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41C5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1C5A" w:rsidRPr="000A19B9" w:rsidRDefault="008F0276" w:rsidP="00441C5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電影與數位音樂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1C5A" w:rsidRPr="000A19B9" w:rsidRDefault="00441C5A" w:rsidP="00441C5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41C5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1C5A" w:rsidRPr="000A19B9" w:rsidRDefault="008F0276" w:rsidP="00441C5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台灣音樂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1C5A" w:rsidRPr="000A19B9" w:rsidRDefault="00441C5A" w:rsidP="00441C5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41C5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1C5A" w:rsidRPr="000A19B9" w:rsidRDefault="008F0276" w:rsidP="00441C5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中國與世界音樂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1C5A" w:rsidRPr="000A19B9" w:rsidRDefault="00441C5A" w:rsidP="00441C5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期末考週</w:t>
            </w:r>
          </w:p>
        </w:tc>
      </w:tr>
      <w:tr w:rsidR="00441C5A" w:rsidRPr="000A19B9" w:rsidTr="00CC5177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1C5A" w:rsidRPr="000A19B9" w:rsidRDefault="00441C5A" w:rsidP="00441C5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1C5A" w:rsidRPr="000A19B9" w:rsidRDefault="00441C5A" w:rsidP="00441C5A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</w:tbl>
    <w:p w:rsidR="00415F29" w:rsidRPr="000A19B9" w:rsidRDefault="00415F29" w:rsidP="00415F2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415F29" w:rsidRDefault="006357C3" w:rsidP="00415F29">
      <w:r w:rsidRPr="00415F29">
        <w:rPr>
          <w:rFonts w:hint="eastAsia"/>
        </w:rPr>
        <w:t xml:space="preserve"> </w:t>
      </w:r>
    </w:p>
    <w:sectPr w:rsidR="006357C3" w:rsidRPr="00415F2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E0F" w:rsidRDefault="007B1E0F">
      <w:r>
        <w:separator/>
      </w:r>
    </w:p>
  </w:endnote>
  <w:endnote w:type="continuationSeparator" w:id="0">
    <w:p w:rsidR="007B1E0F" w:rsidRDefault="007B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2F0F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E0F" w:rsidRDefault="007B1E0F">
      <w:r>
        <w:separator/>
      </w:r>
    </w:p>
  </w:footnote>
  <w:footnote w:type="continuationSeparator" w:id="0">
    <w:p w:rsidR="007B1E0F" w:rsidRDefault="007B1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371F9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15F29"/>
    <w:rsid w:val="004204BB"/>
    <w:rsid w:val="00421162"/>
    <w:rsid w:val="00423BBB"/>
    <w:rsid w:val="00430000"/>
    <w:rsid w:val="0043024E"/>
    <w:rsid w:val="004318C5"/>
    <w:rsid w:val="00441145"/>
    <w:rsid w:val="00441C5A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6701F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12D0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3FD2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20CF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379E5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1E0F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00BAB"/>
    <w:rsid w:val="00811109"/>
    <w:rsid w:val="0082036D"/>
    <w:rsid w:val="00820542"/>
    <w:rsid w:val="00832A3F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5F7F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5A00"/>
    <w:rsid w:val="008B7FCD"/>
    <w:rsid w:val="008C2D53"/>
    <w:rsid w:val="008D7B7C"/>
    <w:rsid w:val="008E36A2"/>
    <w:rsid w:val="008E4CBB"/>
    <w:rsid w:val="008F0276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7301"/>
    <w:rsid w:val="00AB0CCD"/>
    <w:rsid w:val="00AB54FC"/>
    <w:rsid w:val="00AB75E4"/>
    <w:rsid w:val="00AB7EA8"/>
    <w:rsid w:val="00AC2F0F"/>
    <w:rsid w:val="00AC37C5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C5177"/>
    <w:rsid w:val="00CD0402"/>
    <w:rsid w:val="00CD469C"/>
    <w:rsid w:val="00CD5CC5"/>
    <w:rsid w:val="00CE07AC"/>
    <w:rsid w:val="00CE3674"/>
    <w:rsid w:val="00CE3BD3"/>
    <w:rsid w:val="00CE4922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85908"/>
    <w:rsid w:val="00E91B5E"/>
    <w:rsid w:val="00E9529E"/>
    <w:rsid w:val="00E95A7F"/>
    <w:rsid w:val="00E978BF"/>
    <w:rsid w:val="00EA0AAB"/>
    <w:rsid w:val="00EA2411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0A6D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685F25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6612D0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6612D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E2E4F-A869-4A88-BAC8-74CA1C29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6</TotalTime>
  <Pages>1</Pages>
  <Words>443</Words>
  <Characters>337</Characters>
  <Application>Microsoft Office Word</Application>
  <DocSecurity>0</DocSecurity>
  <Lines>2</Lines>
  <Paragraphs>1</Paragraphs>
  <ScaleCrop>false</ScaleCrop>
  <Company>User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4</cp:revision>
  <cp:lastPrinted>2009-02-11T08:45:00Z</cp:lastPrinted>
  <dcterms:created xsi:type="dcterms:W3CDTF">2025-02-18T06:07:00Z</dcterms:created>
  <dcterms:modified xsi:type="dcterms:W3CDTF">2025-02-18T06:14:00Z</dcterms:modified>
</cp:coreProperties>
</file>