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460" w:rsidRPr="00660E6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660E66">
        <w:rPr>
          <w:rFonts w:ascii="Times New Roman" w:eastAsia="標楷體" w:cs="Times New Roman"/>
        </w:rPr>
        <w:t>仰德</w:t>
      </w:r>
      <w:r w:rsidR="00652460" w:rsidRPr="00660E66">
        <w:rPr>
          <w:rFonts w:ascii="Times New Roman" w:eastAsia="標楷體" w:cs="Times New Roman"/>
        </w:rPr>
        <w:t>高中</w:t>
      </w:r>
      <w:proofErr w:type="gramStart"/>
      <w:r w:rsidR="001B13A6" w:rsidRPr="00660E66">
        <w:rPr>
          <w:rFonts w:ascii="Times New Roman" w:eastAsia="標楷體" w:cs="Times New Roman"/>
        </w:rPr>
        <w:t>1</w:t>
      </w:r>
      <w:r w:rsidR="00E07B18" w:rsidRPr="00660E66">
        <w:rPr>
          <w:rFonts w:ascii="Times New Roman" w:eastAsia="標楷體" w:cs="Times New Roman"/>
        </w:rPr>
        <w:t>1</w:t>
      </w:r>
      <w:r w:rsidR="00F54B5C" w:rsidRPr="00660E66">
        <w:rPr>
          <w:rFonts w:ascii="Times New Roman" w:eastAsia="標楷體" w:cs="Times New Roman"/>
        </w:rPr>
        <w:t>2</w:t>
      </w:r>
      <w:proofErr w:type="gramEnd"/>
      <w:r w:rsidR="00652460" w:rsidRPr="00660E66">
        <w:rPr>
          <w:rFonts w:ascii="Times New Roman" w:eastAsia="標楷體" w:cs="Times New Roman"/>
        </w:rPr>
        <w:t>年度第</w:t>
      </w:r>
      <w:r w:rsidR="00217562" w:rsidRPr="00660E66">
        <w:rPr>
          <w:rFonts w:ascii="Times New Roman" w:eastAsia="標楷體" w:cs="Times New Roman"/>
        </w:rPr>
        <w:t>二</w:t>
      </w:r>
      <w:r w:rsidR="00652460" w:rsidRPr="00660E66">
        <w:rPr>
          <w:rFonts w:ascii="Times New Roman" w:eastAsia="標楷體" w:cs="Times New Roman"/>
        </w:rPr>
        <w:t>學期</w:t>
      </w:r>
      <w:r w:rsidR="00CB613E" w:rsidRPr="00660E66">
        <w:rPr>
          <w:rFonts w:ascii="Times New Roman" w:eastAsia="標楷體" w:cs="Times New Roman"/>
        </w:rPr>
        <w:t>二</w:t>
      </w:r>
      <w:r w:rsidR="00652460" w:rsidRPr="00660E66">
        <w:rPr>
          <w:rFonts w:ascii="Times New Roman" w:eastAsia="標楷體" w:cs="Times New Roman"/>
        </w:rPr>
        <w:t>年級</w:t>
      </w:r>
      <w:r w:rsidR="00CB613E" w:rsidRPr="00660E66">
        <w:rPr>
          <w:rFonts w:ascii="Times New Roman" w:eastAsia="標楷體" w:cs="Times New Roman"/>
        </w:rPr>
        <w:t>電子商務</w:t>
      </w:r>
      <w:r w:rsidR="00652460" w:rsidRPr="00660E66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560"/>
        <w:gridCol w:w="1201"/>
        <w:gridCol w:w="719"/>
        <w:gridCol w:w="700"/>
        <w:gridCol w:w="1860"/>
      </w:tblGrid>
      <w:tr w:rsidR="00652460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60E66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660E66" w:rsidRDefault="00CB613E" w:rsidP="00CB613E">
            <w:pPr>
              <w:spacing w:line="400" w:lineRule="exact"/>
              <w:ind w:firstLineChars="200" w:firstLine="480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本課程係針對工業安全衛生領域進行基礎的介紹。透過工業安全、衛生基本理念及理論的介紹，使學生能具備預防事故的基本知識，並且了解自身的工作上安全的權利與義務。</w:t>
            </w:r>
          </w:p>
        </w:tc>
      </w:tr>
      <w:tr w:rsidR="00652460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60E66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660E66" w:rsidRDefault="00CB613E" w:rsidP="00BD51EA">
            <w:pPr>
              <w:spacing w:line="400" w:lineRule="exact"/>
              <w:rPr>
                <w:rFonts w:eastAsia="標楷體"/>
              </w:rPr>
            </w:pPr>
            <w:r w:rsidRPr="00660E66">
              <w:rPr>
                <w:rFonts w:eastAsia="標楷體"/>
              </w:rPr>
              <w:t>期中考、期末考、平時表現</w:t>
            </w:r>
          </w:p>
        </w:tc>
      </w:tr>
      <w:tr w:rsidR="00652460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60E66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660E66" w:rsidRDefault="00CB613E" w:rsidP="00BD51EA">
            <w:pPr>
              <w:spacing w:line="400" w:lineRule="exact"/>
              <w:rPr>
                <w:rFonts w:eastAsia="標楷體"/>
              </w:rPr>
            </w:pPr>
            <w:r w:rsidRPr="00660E66">
              <w:rPr>
                <w:rFonts w:eastAsia="標楷體"/>
              </w:rPr>
              <w:t>平時成績</w:t>
            </w:r>
            <w:r w:rsidRPr="00660E66">
              <w:rPr>
                <w:rFonts w:eastAsia="標楷體"/>
              </w:rPr>
              <w:t>30%</w:t>
            </w:r>
            <w:r w:rsidRPr="00660E66">
              <w:rPr>
                <w:rFonts w:eastAsia="標楷體"/>
              </w:rPr>
              <w:t>、期中考</w:t>
            </w:r>
            <w:r w:rsidRPr="00660E66">
              <w:rPr>
                <w:rFonts w:eastAsia="標楷體"/>
              </w:rPr>
              <w:t>30%</w:t>
            </w:r>
            <w:r w:rsidRPr="00660E66">
              <w:rPr>
                <w:rFonts w:eastAsia="標楷體"/>
              </w:rPr>
              <w:t>、期末考</w:t>
            </w:r>
            <w:r w:rsidRPr="00660E66">
              <w:rPr>
                <w:rFonts w:eastAsia="標楷體"/>
              </w:rPr>
              <w:t>40%</w:t>
            </w:r>
          </w:p>
        </w:tc>
      </w:tr>
      <w:tr w:rsidR="00652460" w:rsidRPr="00660E66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660E66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660E66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52460" w:rsidRPr="00660E66" w:rsidRDefault="00CB613E" w:rsidP="00BD51EA">
            <w:pPr>
              <w:spacing w:line="400" w:lineRule="exact"/>
              <w:rPr>
                <w:rFonts w:eastAsia="標楷體"/>
              </w:rPr>
            </w:pPr>
            <w:r w:rsidRPr="00660E66">
              <w:rPr>
                <w:rFonts w:eastAsia="標楷體"/>
              </w:rPr>
              <w:t>學生可以</w:t>
            </w:r>
            <w:r w:rsidRPr="00660E66">
              <w:rPr>
                <w:rFonts w:eastAsia="標楷體"/>
              </w:rPr>
              <w:t>應用所學</w:t>
            </w:r>
            <w:r w:rsidRPr="00660E66">
              <w:rPr>
                <w:rFonts w:eastAsia="標楷體"/>
              </w:rPr>
              <w:t>在職場工作或工讀</w:t>
            </w:r>
            <w:r w:rsidRPr="00660E66">
              <w:rPr>
                <w:rFonts w:eastAsia="標楷體"/>
              </w:rPr>
              <w:t>時</w:t>
            </w:r>
            <w:r w:rsidRPr="00660E66">
              <w:rPr>
                <w:rFonts w:eastAsia="標楷體"/>
              </w:rPr>
              <w:t>能有切身的感受。</w:t>
            </w:r>
          </w:p>
        </w:tc>
      </w:tr>
      <w:tr w:rsidR="00652460" w:rsidRPr="00660E66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660E66" w:rsidRDefault="00652460" w:rsidP="00BD51EA">
            <w:pPr>
              <w:spacing w:line="400" w:lineRule="exact"/>
              <w:rPr>
                <w:rFonts w:eastAsia="標楷體"/>
              </w:rPr>
            </w:pPr>
            <w:r w:rsidRPr="00660E66">
              <w:rPr>
                <w:rFonts w:eastAsia="標楷體"/>
              </w:rPr>
              <w:t>五、教學進度</w:t>
            </w:r>
          </w:p>
        </w:tc>
      </w:tr>
      <w:tr w:rsidR="00FC097A" w:rsidRPr="00BD51EA" w:rsidTr="00CB613E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每週</w:t>
            </w:r>
          </w:p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CB613E" w:rsidRDefault="00CB613E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3</w:t>
            </w:r>
            <w:r w:rsidR="00FC097A" w:rsidRPr="00CB613E">
              <w:rPr>
                <w:rFonts w:eastAsia="標楷體"/>
                <w:kern w:val="0"/>
              </w:rPr>
              <w:t xml:space="preserve"> </w:t>
            </w:r>
            <w:r w:rsidR="00FC097A" w:rsidRPr="00CB613E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CB613E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編定</w:t>
            </w:r>
          </w:p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C097A" w:rsidRPr="00CB613E" w:rsidRDefault="00CB613E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許耀文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書名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C097A" w:rsidRPr="00CB613E" w:rsidRDefault="00CB613E" w:rsidP="00CB613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 w:hint="eastAsia"/>
                <w:kern w:val="0"/>
              </w:rPr>
              <w:t>工業安全與衛生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C097A" w:rsidRPr="00CB613E" w:rsidRDefault="00CB613E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B613E">
              <w:rPr>
                <w:rFonts w:eastAsia="標楷體"/>
                <w:kern w:val="0"/>
              </w:rPr>
              <w:t>電僑</w:t>
            </w:r>
            <w:proofErr w:type="gramEnd"/>
            <w:r w:rsidRPr="00CB613E">
              <w:rPr>
                <w:rFonts w:eastAsia="標楷體"/>
                <w:kern w:val="0"/>
              </w:rPr>
              <w:t>二</w:t>
            </w:r>
          </w:p>
        </w:tc>
      </w:tr>
      <w:tr w:rsidR="00FC097A" w:rsidRPr="00BD51EA" w:rsidTr="00CB613E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FC097A" w:rsidRPr="00CB613E" w:rsidRDefault="00CB613E" w:rsidP="00CB613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 w:hint="eastAsia"/>
                <w:kern w:val="0"/>
              </w:rPr>
              <w:t>台科大圖書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C097A" w:rsidRPr="00CB613E" w:rsidRDefault="00FC097A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CB613E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B613E">
              <w:rPr>
                <w:rFonts w:eastAsia="標楷體"/>
                <w:kern w:val="0"/>
              </w:rPr>
              <w:t>週</w:t>
            </w:r>
            <w:proofErr w:type="gramEnd"/>
            <w:r w:rsidRPr="00CB613E">
              <w:rPr>
                <w:rFonts w:eastAsia="標楷體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CB613E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CB613E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教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Pr="00CB613E">
              <w:rPr>
                <w:rFonts w:eastAsia="標楷體"/>
                <w:kern w:val="0"/>
              </w:rPr>
              <w:t>學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="00454DB7" w:rsidRPr="00CB613E">
              <w:rPr>
                <w:rFonts w:eastAsia="標楷體"/>
                <w:kern w:val="0"/>
              </w:rPr>
              <w:t>內</w:t>
            </w:r>
            <w:r w:rsidRPr="00CB613E">
              <w:rPr>
                <w:rFonts w:eastAsia="標楷體"/>
                <w:kern w:val="0"/>
              </w:rPr>
              <w:t xml:space="preserve"> </w:t>
            </w:r>
            <w:r w:rsidR="00454DB7" w:rsidRPr="00CB613E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CB613E" w:rsidRDefault="001057A3" w:rsidP="00BD51EA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作</w:t>
            </w:r>
            <w:r w:rsidR="00454DB7" w:rsidRPr="00CB613E">
              <w:rPr>
                <w:rFonts w:eastAsia="標楷體"/>
                <w:kern w:val="0"/>
              </w:rPr>
              <w:t xml:space="preserve">  </w:t>
            </w:r>
            <w:r w:rsidRPr="00CB613E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CB613E" w:rsidRDefault="00B749EB" w:rsidP="00BD51EA">
            <w:pPr>
              <w:spacing w:line="400" w:lineRule="exact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 xml:space="preserve">   </w:t>
            </w:r>
            <w:r w:rsidR="001057A3" w:rsidRPr="00CB613E">
              <w:rPr>
                <w:rFonts w:eastAsia="標楷體"/>
                <w:kern w:val="0"/>
              </w:rPr>
              <w:t>備</w:t>
            </w:r>
            <w:r w:rsidRPr="00CB613E">
              <w:rPr>
                <w:rFonts w:eastAsia="標楷體"/>
                <w:kern w:val="0"/>
              </w:rPr>
              <w:t xml:space="preserve">   </w:t>
            </w:r>
            <w:proofErr w:type="gramStart"/>
            <w:r w:rsidR="001057A3" w:rsidRPr="00CB613E">
              <w:rPr>
                <w:rFonts w:eastAsia="標楷體"/>
                <w:kern w:val="0"/>
              </w:rPr>
              <w:t>註</w:t>
            </w:r>
            <w:proofErr w:type="gramEnd"/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proofErr w:type="gramStart"/>
            <w:r w:rsidRPr="00CB613E">
              <w:rPr>
                <w:rFonts w:eastAsia="標楷體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03/01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工作安全分析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543C0C">
              <w:rPr>
                <w:rFonts w:eastAsia="標楷體" w:hint="eastAsia"/>
                <w:kern w:val="0"/>
                <w:sz w:val="22"/>
                <w:szCs w:val="22"/>
              </w:rPr>
              <w:t>學</w:t>
            </w:r>
            <w:bookmarkStart w:id="0" w:name="_GoBack"/>
            <w:bookmarkEnd w:id="0"/>
            <w:r w:rsidRPr="00543C0C">
              <w:rPr>
                <w:rFonts w:eastAsia="標楷體" w:hint="eastAsia"/>
                <w:kern w:val="0"/>
                <w:sz w:val="22"/>
                <w:szCs w:val="22"/>
              </w:rPr>
              <w:t>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3/1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僑生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A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班在校上課、國文月</w:t>
            </w:r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手工具安全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543C0C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03/04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優良讀物巡迴書展、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03/07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電力安全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543C0C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3/12-13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個人防護器具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543C0C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3/18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生活</w:t>
            </w:r>
            <w:proofErr w:type="gramStart"/>
            <w:r w:rsidRPr="00CB613E">
              <w:rPr>
                <w:rFonts w:eastAsia="標楷體"/>
                <w:kern w:val="0"/>
                <w:sz w:val="18"/>
                <w:szCs w:val="18"/>
              </w:rPr>
              <w:t>週</w:t>
            </w:r>
            <w:proofErr w:type="gramEnd"/>
            <w:r w:rsidRPr="00CB613E">
              <w:rPr>
                <w:rFonts w:eastAsia="標楷體"/>
                <w:kern w:val="0"/>
                <w:sz w:val="18"/>
                <w:szCs w:val="18"/>
              </w:rPr>
              <w:t>記抽查</w:t>
            </w:r>
          </w:p>
        </w:tc>
      </w:tr>
      <w:tr w:rsidR="00505E14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CB613E" w:rsidRDefault="00505E14" w:rsidP="00505E1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CB613E" w:rsidRDefault="00505E14" w:rsidP="00505E1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05E14" w:rsidRPr="00CB613E" w:rsidRDefault="00CB613E" w:rsidP="00505E1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05E14" w:rsidRPr="00CB613E" w:rsidRDefault="00505E14" w:rsidP="00E5057E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05E14" w:rsidRPr="00CB613E" w:rsidRDefault="00505E14" w:rsidP="00E5057E">
            <w:pPr>
              <w:spacing w:line="240" w:lineRule="exact"/>
              <w:jc w:val="both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CB613E">
              <w:rPr>
                <w:rStyle w:val="af"/>
                <w:rFonts w:eastAsia="標楷體"/>
                <w:b w:val="0"/>
                <w:sz w:val="18"/>
                <w:szCs w:val="18"/>
              </w:rPr>
              <w:t>3/27-29</w:t>
            </w:r>
            <w:r w:rsidRPr="00CB613E">
              <w:rPr>
                <w:rStyle w:val="af"/>
                <w:rFonts w:eastAsia="標楷體"/>
                <w:b w:val="0"/>
                <w:sz w:val="18"/>
                <w:szCs w:val="18"/>
              </w:rPr>
              <w:t>高一二三期中考</w:t>
            </w:r>
          </w:p>
        </w:tc>
      </w:tr>
      <w:tr w:rsidR="00505E14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CB613E" w:rsidRDefault="00505E14" w:rsidP="00505E1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CB613E" w:rsidRDefault="00505E14" w:rsidP="00505E1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05E14" w:rsidRPr="00CB613E" w:rsidRDefault="00CB613E" w:rsidP="00505E1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兒童節放假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05E14" w:rsidRPr="00CB613E" w:rsidRDefault="00505E14" w:rsidP="00E5057E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05E14" w:rsidRPr="00CB613E" w:rsidRDefault="00505E14" w:rsidP="00E5057E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4/4-5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清明兒童節放假</w:t>
            </w:r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機械設備防護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8B4547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4/8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僑生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A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班期中成績繳交、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4/12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高三作業抽查、卡拉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決賽、社團成果發表、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4/13</w:t>
            </w:r>
            <w:proofErr w:type="gramStart"/>
            <w:r w:rsidRPr="00CB613E">
              <w:rPr>
                <w:rFonts w:eastAsia="標楷體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壓力容器安全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8B4547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4/15</w:t>
            </w:r>
            <w:proofErr w:type="gramStart"/>
            <w:r w:rsidRPr="00CB613E">
              <w:rPr>
                <w:rFonts w:eastAsia="標楷體"/>
                <w:kern w:val="0"/>
                <w:sz w:val="18"/>
                <w:szCs w:val="18"/>
              </w:rPr>
              <w:t>親職日補假</w:t>
            </w:r>
            <w:proofErr w:type="gramEnd"/>
            <w:r w:rsidRPr="00CB613E">
              <w:rPr>
                <w:rFonts w:eastAsia="標楷體"/>
                <w:kern w:val="0"/>
                <w:sz w:val="18"/>
                <w:szCs w:val="18"/>
              </w:rPr>
              <w:t>、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4/17-19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高三期末考、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4/19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高三祈福儀式、送舊活動、高三</w:t>
            </w:r>
            <w:proofErr w:type="gramStart"/>
            <w:r w:rsidRPr="00CB613E">
              <w:rPr>
                <w:rFonts w:eastAsia="標楷體"/>
                <w:kern w:val="0"/>
                <w:sz w:val="18"/>
                <w:szCs w:val="18"/>
              </w:rPr>
              <w:t>週</w:t>
            </w:r>
            <w:proofErr w:type="gramEnd"/>
            <w:r w:rsidRPr="00CB613E">
              <w:rPr>
                <w:rFonts w:eastAsia="標楷體"/>
                <w:kern w:val="0"/>
                <w:sz w:val="18"/>
                <w:szCs w:val="18"/>
              </w:rPr>
              <w:t>記抽查</w:t>
            </w:r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物料儲運安全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8B4547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CB613E">
              <w:rPr>
                <w:rStyle w:val="af"/>
                <w:rFonts w:eastAsia="標楷體"/>
                <w:b w:val="0"/>
                <w:sz w:val="18"/>
                <w:szCs w:val="18"/>
              </w:rPr>
              <w:t>04/27-28</w:t>
            </w:r>
            <w:proofErr w:type="gramStart"/>
            <w:r w:rsidRPr="00CB613E">
              <w:rPr>
                <w:rStyle w:val="af"/>
                <w:rFonts w:eastAsia="標楷體"/>
                <w:b w:val="0"/>
                <w:sz w:val="18"/>
                <w:szCs w:val="18"/>
              </w:rPr>
              <w:t>四</w:t>
            </w:r>
            <w:proofErr w:type="gramEnd"/>
            <w:r w:rsidRPr="00CB613E">
              <w:rPr>
                <w:rStyle w:val="af"/>
                <w:rFonts w:eastAsia="標楷體"/>
                <w:b w:val="0"/>
                <w:sz w:val="18"/>
                <w:szCs w:val="18"/>
              </w:rPr>
              <w:t>技</w:t>
            </w:r>
            <w:proofErr w:type="gramStart"/>
            <w:r w:rsidRPr="00CB613E">
              <w:rPr>
                <w:rStyle w:val="af"/>
                <w:rFonts w:eastAsia="標楷體"/>
                <w:b w:val="0"/>
                <w:sz w:val="18"/>
                <w:szCs w:val="18"/>
              </w:rPr>
              <w:t>二專統測</w:t>
            </w:r>
            <w:proofErr w:type="gramEnd"/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工業安全之急救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8B4547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5/3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公布高三補考名單</w:t>
            </w:r>
          </w:p>
        </w:tc>
      </w:tr>
      <w:tr w:rsidR="00E5057E" w:rsidRPr="00791590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防火防爆與消防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8B4547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5/9</w:t>
            </w:r>
            <w:r w:rsidRPr="00CB613E">
              <w:rPr>
                <w:rFonts w:eastAsia="標楷體"/>
                <w:kern w:val="0"/>
                <w:sz w:val="18"/>
                <w:szCs w:val="18"/>
              </w:rPr>
              <w:t>高三補考</w:t>
            </w:r>
          </w:p>
        </w:tc>
      </w:tr>
      <w:tr w:rsidR="00505E14" w:rsidRPr="004B2240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505E14" w:rsidRPr="00CB613E" w:rsidRDefault="00505E14" w:rsidP="00505E14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505E14" w:rsidRPr="00CB613E" w:rsidRDefault="00505E14" w:rsidP="00505E14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505E14" w:rsidRPr="00CB613E" w:rsidRDefault="00CB613E" w:rsidP="00505E14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505E14" w:rsidRPr="00CB613E" w:rsidRDefault="00505E14" w:rsidP="00E5057E">
            <w:pPr>
              <w:spacing w:line="360" w:lineRule="exact"/>
              <w:jc w:val="both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505E14" w:rsidRPr="00CB613E" w:rsidRDefault="00505E14" w:rsidP="00E5057E">
            <w:pPr>
              <w:spacing w:line="240" w:lineRule="exact"/>
              <w:jc w:val="both"/>
              <w:rPr>
                <w:rFonts w:eastAsia="標楷體"/>
                <w:sz w:val="18"/>
                <w:szCs w:val="18"/>
              </w:rPr>
            </w:pPr>
            <w:r w:rsidRPr="00CB613E">
              <w:rPr>
                <w:rFonts w:eastAsia="標楷體"/>
                <w:sz w:val="18"/>
                <w:szCs w:val="18"/>
              </w:rPr>
              <w:t>5/16</w:t>
            </w:r>
            <w:r w:rsidRPr="00CB613E">
              <w:rPr>
                <w:rFonts w:eastAsia="標楷體"/>
                <w:sz w:val="18"/>
                <w:szCs w:val="18"/>
              </w:rPr>
              <w:t>高一、二作業抽查、</w:t>
            </w:r>
            <w:r w:rsidRPr="00CB613E">
              <w:rPr>
                <w:rFonts w:eastAsia="標楷體"/>
                <w:sz w:val="18"/>
                <w:szCs w:val="18"/>
              </w:rPr>
              <w:t>5/17</w:t>
            </w:r>
            <w:r w:rsidRPr="00CB613E">
              <w:rPr>
                <w:rFonts w:eastAsia="標楷體"/>
                <w:sz w:val="18"/>
                <w:szCs w:val="18"/>
              </w:rPr>
              <w:t>僑生</w:t>
            </w:r>
            <w:r w:rsidRPr="00CB613E">
              <w:rPr>
                <w:rFonts w:eastAsia="標楷體"/>
                <w:sz w:val="18"/>
                <w:szCs w:val="18"/>
              </w:rPr>
              <w:t>A</w:t>
            </w:r>
            <w:r w:rsidRPr="00CB613E">
              <w:rPr>
                <w:rFonts w:eastAsia="標楷體"/>
                <w:sz w:val="18"/>
                <w:szCs w:val="18"/>
              </w:rPr>
              <w:t>班期末成績繳交</w:t>
            </w:r>
          </w:p>
        </w:tc>
      </w:tr>
      <w:tr w:rsidR="00E5057E" w:rsidRPr="004B2240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工業衛生與個人設施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4E29B1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</w:p>
        </w:tc>
      </w:tr>
      <w:tr w:rsidR="00E5057E" w:rsidRPr="00BD51EA" w:rsidTr="00E5057E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B613E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CB613E">
              <w:rPr>
                <w:rFonts w:eastAsia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864123">
              <w:rPr>
                <w:rFonts w:eastAsia="標楷體"/>
                <w:kern w:val="0"/>
                <w:sz w:val="22"/>
                <w:szCs w:val="22"/>
              </w:rPr>
              <w:t>公害的防治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5057E" w:rsidRDefault="00E5057E" w:rsidP="00E5057E">
            <w:pPr>
              <w:jc w:val="both"/>
            </w:pPr>
            <w:r w:rsidRPr="004E29B1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5057E" w:rsidRPr="00CB613E" w:rsidRDefault="00E5057E" w:rsidP="00E5057E">
            <w:pPr>
              <w:tabs>
                <w:tab w:val="left" w:pos="2333"/>
              </w:tabs>
              <w:spacing w:line="24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CB613E">
              <w:rPr>
                <w:rFonts w:eastAsia="標楷體"/>
                <w:kern w:val="0"/>
                <w:sz w:val="18"/>
                <w:szCs w:val="18"/>
              </w:rPr>
              <w:t>5/30</w:t>
            </w:r>
            <w:proofErr w:type="gramStart"/>
            <w:r w:rsidRPr="00CB613E">
              <w:rPr>
                <w:rFonts w:eastAsia="標楷體"/>
                <w:kern w:val="0"/>
                <w:sz w:val="18"/>
                <w:szCs w:val="18"/>
              </w:rPr>
              <w:t>畢典預演</w:t>
            </w:r>
            <w:proofErr w:type="gramEnd"/>
          </w:p>
        </w:tc>
      </w:tr>
    </w:tbl>
    <w:p w:rsidR="006357C3" w:rsidRDefault="006357C3" w:rsidP="00CB613E">
      <w:pPr>
        <w:spacing w:line="4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:rsidR="00CB613E" w:rsidRPr="00704E83" w:rsidRDefault="00CB613E" w:rsidP="00CB613E">
      <w:pPr>
        <w:spacing w:line="400" w:lineRule="exact"/>
        <w:jc w:val="both"/>
        <w:rPr>
          <w:rFonts w:ascii="標楷體" w:eastAsia="標楷體" w:hAnsi="標楷體" w:hint="eastAsia"/>
          <w:kern w:val="0"/>
          <w:sz w:val="22"/>
          <w:szCs w:val="22"/>
        </w:rPr>
      </w:pPr>
    </w:p>
    <w:sectPr w:rsidR="00CB613E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3C8" w:rsidRDefault="009503C8">
      <w:r>
        <w:separator/>
      </w:r>
    </w:p>
  </w:endnote>
  <w:endnote w:type="continuationSeparator" w:id="0">
    <w:p w:rsidR="009503C8" w:rsidRDefault="00950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3C8" w:rsidRDefault="009503C8">
      <w:r>
        <w:separator/>
      </w:r>
    </w:p>
  </w:footnote>
  <w:footnote w:type="continuationSeparator" w:id="0">
    <w:p w:rsidR="009503C8" w:rsidRDefault="00950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05E14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0E66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123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03C8"/>
    <w:rsid w:val="009512E3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613E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57E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986399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7F9CA-0AFD-4773-94C7-3E191EFBE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3</TotalTime>
  <Pages>1</Pages>
  <Words>151</Words>
  <Characters>867</Characters>
  <Application>Microsoft Office Word</Application>
  <DocSecurity>0</DocSecurity>
  <Lines>7</Lines>
  <Paragraphs>2</Paragraphs>
  <ScaleCrop>false</ScaleCrop>
  <Company>User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敏實科大-許耀文 </cp:lastModifiedBy>
  <cp:revision>3</cp:revision>
  <cp:lastPrinted>2009-02-11T08:45:00Z</cp:lastPrinted>
  <dcterms:created xsi:type="dcterms:W3CDTF">2024-01-31T16:35:00Z</dcterms:created>
  <dcterms:modified xsi:type="dcterms:W3CDTF">2024-01-31T16:38:00Z</dcterms:modified>
</cp:coreProperties>
</file>