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206359">
        <w:rPr>
          <w:rFonts w:hint="eastAsia"/>
        </w:rPr>
        <w:t>一</w:t>
      </w:r>
      <w:r w:rsidR="00652460">
        <w:t>年級</w:t>
      </w:r>
      <w:r w:rsidR="00206359" w:rsidRPr="00206359">
        <w:rPr>
          <w:rFonts w:hint="eastAsia"/>
        </w:rPr>
        <w:t>電商科(僑生)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06359" w:rsidTr="00B12E74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6359" w:rsidRDefault="00206359" w:rsidP="00206359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206359" w:rsidRPr="00FA78E2" w:rsidRDefault="00206359" w:rsidP="00206359">
            <w:pPr>
              <w:spacing w:line="400" w:lineRule="exact"/>
            </w:pPr>
            <w:r w:rsidRPr="00FA78E2">
              <w:rPr>
                <w:rFonts w:hint="eastAsia"/>
              </w:rPr>
              <w:t>協助學生了解電子商務知識及技能</w:t>
            </w:r>
          </w:p>
        </w:tc>
      </w:tr>
      <w:tr w:rsidR="00206359" w:rsidTr="00B12E74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6359" w:rsidRDefault="00206359" w:rsidP="00206359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206359" w:rsidRPr="00FA78E2" w:rsidRDefault="00206359" w:rsidP="00206359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A78E2">
              <w:rPr>
                <w:rFonts w:asciiTheme="minorEastAsia" w:eastAsiaTheme="minorEastAsia" w:hAnsiTheme="minorEastAsia" w:hint="eastAsia"/>
              </w:rPr>
              <w:t>筆試、上課討論、分組作業</w:t>
            </w:r>
          </w:p>
        </w:tc>
      </w:tr>
      <w:tr w:rsidR="00206359" w:rsidTr="00B12E74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6359" w:rsidRDefault="00206359" w:rsidP="00206359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206359" w:rsidRPr="00FA78E2" w:rsidRDefault="00206359" w:rsidP="00206359">
            <w:pPr>
              <w:tabs>
                <w:tab w:val="left" w:pos="860"/>
              </w:tabs>
              <w:spacing w:line="400" w:lineRule="exact"/>
              <w:rPr>
                <w:rFonts w:asciiTheme="minorEastAsia" w:eastAsiaTheme="minorEastAsia" w:hAnsiTheme="minorEastAsia"/>
              </w:rPr>
            </w:pPr>
            <w:r w:rsidRPr="00FA78E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平時成績：40％   期中成績： 30 ％  期末成績： 30 ％</w:t>
            </w:r>
          </w:p>
        </w:tc>
      </w:tr>
      <w:tr w:rsidR="00206359" w:rsidTr="00B12E74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6359" w:rsidRDefault="00206359" w:rsidP="00206359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206359" w:rsidRPr="00FA78E2" w:rsidRDefault="00206359" w:rsidP="00206359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FA78E2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1. 上課出席並參與  2. 上課專心  3.準時交作業</w:t>
            </w:r>
          </w:p>
        </w:tc>
      </w:tr>
      <w:tr w:rsidR="00B5281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B52812" w:rsidRDefault="00B52812" w:rsidP="00B52812">
            <w:pPr>
              <w:spacing w:line="400" w:lineRule="exact"/>
            </w:pPr>
            <w:r>
              <w:t>五、教學進度</w:t>
            </w:r>
          </w:p>
        </w:tc>
      </w:tr>
      <w:tr w:rsidR="00206359" w:rsidRPr="00BD51EA" w:rsidTr="00C32B8D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206359" w:rsidRPr="00BD51EA" w:rsidRDefault="00206359" w:rsidP="002063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許宜庭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1024D9">
              <w:rPr>
                <w:rFonts w:ascii="標楷體" w:eastAsia="標楷體" w:hAnsi="標楷體" w:cs="標楷體" w:hint="eastAsia"/>
                <w:kern w:val="0"/>
              </w:rPr>
              <w:t>電子商務實務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06359" w:rsidRPr="00206359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06359">
              <w:rPr>
                <w:rFonts w:ascii="標楷體" w:eastAsia="標楷體" w:hAnsi="標楷體" w:cs="標楷體" w:hint="eastAsia"/>
                <w:kern w:val="0"/>
              </w:rPr>
              <w:t xml:space="preserve">電僑班 </w:t>
            </w:r>
          </w:p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06359">
              <w:rPr>
                <w:rFonts w:ascii="標楷體" w:eastAsia="標楷體" w:hAnsi="標楷體" w:cs="標楷體" w:hint="eastAsia"/>
                <w:kern w:val="0"/>
              </w:rPr>
              <w:t>(一年級)</w:t>
            </w:r>
          </w:p>
        </w:tc>
      </w:tr>
      <w:tr w:rsidR="00206359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06359" w:rsidRPr="00BD51EA" w:rsidRDefault="00206359" w:rsidP="002063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1024D9">
              <w:rPr>
                <w:rFonts w:ascii="標楷體" w:eastAsia="標楷體" w:hAnsi="標楷體" w:cs="標楷體" w:hint="eastAsia"/>
                <w:kern w:val="0"/>
              </w:rPr>
              <w:t>台科大圖書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5281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B52812" w:rsidRPr="00BD51EA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52812" w:rsidRPr="00BD51EA" w:rsidRDefault="00B52812" w:rsidP="00B5281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52812" w:rsidRDefault="00B52812" w:rsidP="00B5281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52812" w:rsidRPr="00F61E8B" w:rsidRDefault="00206359" w:rsidP="00B52812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電商型態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52812" w:rsidRPr="00F61E8B" w:rsidRDefault="00B52812" w:rsidP="00B5281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52812" w:rsidRPr="002C0E49" w:rsidRDefault="00B52812" w:rsidP="00B5281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206359" w:rsidRPr="00BD51EA" w:rsidTr="008B34D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06359" w:rsidRDefault="00206359" w:rsidP="0020635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06359" w:rsidRPr="00F61E8B" w:rsidRDefault="00206359" w:rsidP="00206359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行動商務介紹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06359" w:rsidRPr="00F61E8B" w:rsidRDefault="00206359" w:rsidP="0020635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06359" w:rsidRPr="002C0E49" w:rsidRDefault="00206359" w:rsidP="0020635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206359" w:rsidRPr="00BD51EA" w:rsidTr="008B34D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06359" w:rsidRDefault="00206359" w:rsidP="0020635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06359" w:rsidRPr="00F61E8B" w:rsidRDefault="00206359" w:rsidP="00206359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短影音行銷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06359" w:rsidRPr="00F61E8B" w:rsidRDefault="00206359" w:rsidP="0020635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06359" w:rsidRPr="002C0E49" w:rsidRDefault="00206359" w:rsidP="0020635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06359" w:rsidRPr="00BD51EA" w:rsidTr="008B34D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06359" w:rsidRDefault="00206359" w:rsidP="0020635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06359" w:rsidRPr="00F61E8B" w:rsidRDefault="00206359" w:rsidP="0020635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跨境電商案例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06359" w:rsidRPr="00F61E8B" w:rsidRDefault="00206359" w:rsidP="0020635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06359" w:rsidRPr="002C0E49" w:rsidRDefault="00206359" w:rsidP="0020635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206359" w:rsidRPr="00BD51EA" w:rsidTr="008B34D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06359" w:rsidRPr="00BD51EA" w:rsidRDefault="00206359" w:rsidP="0020635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06359" w:rsidRPr="00F61E8B" w:rsidRDefault="00206359" w:rsidP="0020635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顧客關係管理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06359" w:rsidRPr="00F61E8B" w:rsidRDefault="00206359" w:rsidP="0020635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06359" w:rsidRPr="002C0E49" w:rsidRDefault="00206359" w:rsidP="0020635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931CC3" w:rsidRPr="00BD51EA" w:rsidTr="008B34D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931CC3" w:rsidRPr="00AC2F0F" w:rsidRDefault="00931CC3" w:rsidP="00931CC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網站設計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31CC3" w:rsidRPr="00F61E8B" w:rsidRDefault="00931CC3" w:rsidP="00931C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課後習題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31CC3" w:rsidRPr="002C0E49" w:rsidRDefault="00931CC3" w:rsidP="00931CC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931CC3" w:rsidRPr="00BD51EA" w:rsidTr="008B34D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931CC3" w:rsidRPr="001024D9" w:rsidRDefault="00931CC3" w:rsidP="00931CC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024D9">
              <w:rPr>
                <w:rFonts w:eastAsia="標楷體"/>
                <w:kern w:val="0"/>
                <w:sz w:val="22"/>
                <w:szCs w:val="22"/>
              </w:rPr>
              <w:t>Google Site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31CC3" w:rsidRPr="00F61E8B" w:rsidRDefault="00931CC3" w:rsidP="00931C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31CC3" w:rsidRPr="005A1984" w:rsidRDefault="00931CC3" w:rsidP="00931CC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931CC3" w:rsidRPr="00BD51EA" w:rsidTr="008B34D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931CC3" w:rsidRPr="00F61E8B" w:rsidRDefault="00931CC3" w:rsidP="00931C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31CC3" w:rsidRPr="00F61E8B" w:rsidRDefault="00931CC3" w:rsidP="00931C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sz w:val="20"/>
                <w:szCs w:val="20"/>
              </w:rPr>
              <w:t>正規班期中考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931CC3" w:rsidRPr="005A1984" w:rsidRDefault="00931CC3" w:rsidP="00931C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31CC3" w:rsidRPr="00BD51EA" w:rsidTr="00057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931CC3" w:rsidRPr="005A2D33" w:rsidRDefault="00931CC3" w:rsidP="00931CC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臉書行銷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31CC3" w:rsidRPr="00F61E8B" w:rsidRDefault="00931CC3" w:rsidP="00931C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31CC3" w:rsidRPr="002C0E49" w:rsidRDefault="00931CC3" w:rsidP="00931CC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31CC3" w:rsidRPr="00BD51EA" w:rsidTr="00057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31CC3" w:rsidRPr="00BD51EA" w:rsidRDefault="00931CC3" w:rsidP="00931C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931CC3" w:rsidRPr="00AA2F93" w:rsidRDefault="00931CC3" w:rsidP="00931C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024D9">
              <w:rPr>
                <w:rFonts w:eastAsia="標楷體"/>
                <w:kern w:val="0"/>
                <w:sz w:val="22"/>
                <w:szCs w:val="22"/>
              </w:rPr>
              <w:t>Line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31CC3" w:rsidRPr="00F61E8B" w:rsidRDefault="00931CC3" w:rsidP="00931C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31CC3" w:rsidRPr="002C0E49" w:rsidRDefault="00931CC3" w:rsidP="00931C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31CC3" w:rsidRPr="00791590" w:rsidTr="00057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31CC3" w:rsidRPr="00791590" w:rsidRDefault="00931CC3" w:rsidP="00931C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31CC3" w:rsidRPr="00791590" w:rsidRDefault="00931CC3" w:rsidP="00931C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931CC3" w:rsidRPr="00F61E8B" w:rsidRDefault="00931CC3" w:rsidP="00931C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1C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31CC3" w:rsidRPr="00F61E8B" w:rsidRDefault="00931CC3" w:rsidP="00931C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31CC3" w:rsidRPr="005A1984" w:rsidRDefault="00931CC3" w:rsidP="00931CC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931CC3" w:rsidRPr="004B2240" w:rsidTr="00057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31CC3" w:rsidRPr="004B2240" w:rsidRDefault="00931CC3" w:rsidP="00931C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31CC3" w:rsidRPr="004B2240" w:rsidRDefault="00931CC3" w:rsidP="00931C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931CC3" w:rsidRPr="00F61E8B" w:rsidRDefault="00931CC3" w:rsidP="00931C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31CC3">
              <w:rPr>
                <w:rFonts w:eastAsia="標楷體"/>
                <w:kern w:val="0"/>
                <w:sz w:val="22"/>
                <w:szCs w:val="22"/>
              </w:rPr>
              <w:t>SEO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31C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31CC3" w:rsidRPr="00F61E8B" w:rsidRDefault="00931CC3" w:rsidP="00931C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31CC3" w:rsidRPr="002C0E49" w:rsidRDefault="00931CC3" w:rsidP="00931C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31CC3" w:rsidRPr="004B2240" w:rsidTr="00057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31CC3" w:rsidRPr="004B2240" w:rsidRDefault="00931CC3" w:rsidP="00931C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31CC3" w:rsidRPr="004B2240" w:rsidRDefault="00931CC3" w:rsidP="00931C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931CC3" w:rsidRPr="00AA2F93" w:rsidRDefault="00931CC3" w:rsidP="00931C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關鍵字行銷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31CC3" w:rsidRPr="00F61E8B" w:rsidRDefault="00931CC3" w:rsidP="00931C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31CC3" w:rsidRPr="002C0E49" w:rsidRDefault="00931CC3" w:rsidP="00931C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31CC3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31CC3" w:rsidRPr="004B2240" w:rsidRDefault="00931CC3" w:rsidP="00931CC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31CC3" w:rsidRDefault="00931CC3" w:rsidP="00931CC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31CC3" w:rsidRPr="00502051" w:rsidRDefault="00931CC3" w:rsidP="00931CC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31CC3" w:rsidRPr="004B2240" w:rsidRDefault="00931CC3" w:rsidP="00931CC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31CC3" w:rsidRPr="002C0E49" w:rsidRDefault="00931CC3" w:rsidP="00931CC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72" w:rsidRDefault="007F3572">
      <w:r>
        <w:separator/>
      </w:r>
    </w:p>
  </w:endnote>
  <w:endnote w:type="continuationSeparator" w:id="0">
    <w:p w:rsidR="007F3572" w:rsidRDefault="007F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72" w:rsidRDefault="007F3572">
      <w:r>
        <w:separator/>
      </w:r>
    </w:p>
  </w:footnote>
  <w:footnote w:type="continuationSeparator" w:id="0">
    <w:p w:rsidR="007F3572" w:rsidRDefault="007F3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635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42753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572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1CC3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D4AB7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B68A-2BB1-4EDF-B580-788E2ECA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User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Windows 使用者</cp:lastModifiedBy>
  <cp:revision>2</cp:revision>
  <cp:lastPrinted>2009-02-11T08:45:00Z</cp:lastPrinted>
  <dcterms:created xsi:type="dcterms:W3CDTF">2024-03-11T00:40:00Z</dcterms:created>
  <dcterms:modified xsi:type="dcterms:W3CDTF">2024-03-11T00:40:00Z</dcterms:modified>
</cp:coreProperties>
</file>