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C085B" w14:textId="1FAFAFE8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1A7977">
        <w:rPr>
          <w:rFonts w:hint="eastAsia"/>
        </w:rPr>
        <w:t>二</w:t>
      </w:r>
      <w:r w:rsidR="00652460">
        <w:t>年級</w:t>
      </w:r>
      <w:r w:rsidR="005600DA">
        <w:rPr>
          <w:rFonts w:hint="eastAsia"/>
        </w:rPr>
        <w:t>國語文</w:t>
      </w:r>
      <w:r w:rsidR="00A528C5">
        <w:t>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D31F2" w14:paraId="6C162033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497635" w14:textId="77777777" w:rsidR="00CD31F2" w:rsidRDefault="00CD31F2" w:rsidP="00CD31F2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D20C833" w14:textId="77777777" w:rsidR="00CD31F2" w:rsidRPr="00CD31F2" w:rsidRDefault="00CD31F2" w:rsidP="00CD31F2">
            <w:pPr>
              <w:pStyle w:val="10"/>
              <w:ind w:leftChars="0" w:left="0" w:rightChars="-17" w:right="-41" w:firstLineChars="0" w:firstLine="0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培養學生閱讀、表達、欣賞與寫作簡易語體文之興趣及能力。</w:t>
            </w:r>
          </w:p>
          <w:p w14:paraId="3B489F5A" w14:textId="7DAD19ED" w:rsidR="00CD31F2" w:rsidRPr="00CD31F2" w:rsidRDefault="00CD31F2" w:rsidP="00CD31F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培養學生閱讀與欣賞文選、古典詩選等淺近古籍之興趣及能力，以陶冶優雅之氣質及高尚之情操。</w:t>
            </w:r>
          </w:p>
        </w:tc>
      </w:tr>
      <w:tr w:rsidR="00CD31F2" w14:paraId="5404853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7DE42EF" w14:textId="77777777" w:rsidR="00CD31F2" w:rsidRDefault="00CD31F2" w:rsidP="00CD31F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4BA8ECA" w14:textId="4C9468D4" w:rsidR="00CD31F2" w:rsidRPr="00CD31F2" w:rsidRDefault="00CD31F2" w:rsidP="00CD31F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課堂筆記、課堂參與度、作業、期中末考</w:t>
            </w:r>
          </w:p>
        </w:tc>
      </w:tr>
      <w:tr w:rsidR="00CD31F2" w14:paraId="6FBF7BB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C769047" w14:textId="77777777" w:rsidR="00CD31F2" w:rsidRDefault="00CD31F2" w:rsidP="00CD31F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B89C7B6" w14:textId="6397AC0E" w:rsidR="00CD31F2" w:rsidRPr="00CD31F2" w:rsidRDefault="00CD31F2" w:rsidP="00CD31F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期中考30/100    期末考 30/100     平時成績40/100</w:t>
            </w:r>
          </w:p>
        </w:tc>
      </w:tr>
      <w:tr w:rsidR="00CD31F2" w14:paraId="0578319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FAEDC9" w14:textId="77777777" w:rsidR="00CD31F2" w:rsidRDefault="00CD31F2" w:rsidP="00CD31F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B9B9DBB" w14:textId="77777777" w:rsidR="00CD31F2" w:rsidRPr="00CD31F2" w:rsidRDefault="00CD31F2" w:rsidP="00CD31F2">
            <w:pPr>
              <w:pStyle w:val="10"/>
              <w:ind w:leftChars="0" w:left="180" w:rightChars="-17" w:right="-41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培養學生思考、組織、創造及想像之能力。</w:t>
            </w:r>
          </w:p>
          <w:p w14:paraId="7880EFB0" w14:textId="0BFEDF09" w:rsidR="00CD31F2" w:rsidRPr="00CD31F2" w:rsidRDefault="00CD31F2" w:rsidP="00CD31F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1A7977" w14:paraId="2F11582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F12609D" w14:textId="77777777" w:rsidR="001A7977" w:rsidRDefault="001A7977" w:rsidP="001A7977">
            <w:pPr>
              <w:spacing w:line="400" w:lineRule="exact"/>
            </w:pPr>
            <w:r>
              <w:t>五、教學進度</w:t>
            </w:r>
          </w:p>
        </w:tc>
      </w:tr>
      <w:tr w:rsidR="00CD31F2" w:rsidRPr="00BD51EA" w14:paraId="7C10EF5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7709AFA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5F6407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314C2D2" w14:textId="4EF1CD80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E82A9BD" w14:textId="77777777" w:rsidR="00CD31F2" w:rsidRPr="00BD51EA" w:rsidRDefault="00CD31F2" w:rsidP="00CD31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5B67B06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9A53F9" w14:textId="04D07B32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黃靖雯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F94332C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37C1644" w14:textId="6A840DEF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國文（2）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A6F357F" w14:textId="77777777" w:rsidR="00CD31F2" w:rsidRPr="00BD51EA" w:rsidRDefault="00CD31F2" w:rsidP="00CD31F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76440A6" w14:textId="0B20F009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</w:t>
            </w:r>
            <w:r w:rsidR="00FC1E7B">
              <w:rPr>
                <w:rFonts w:ascii="標楷體" w:eastAsia="標楷體" w:hAnsi="標楷體" w:cs="標楷體" w:hint="eastAsia"/>
                <w:kern w:val="0"/>
              </w:rPr>
              <w:t>B</w:t>
            </w:r>
            <w:bookmarkStart w:id="0" w:name="_GoBack"/>
            <w:bookmarkEnd w:id="0"/>
          </w:p>
        </w:tc>
      </w:tr>
      <w:tr w:rsidR="00CD31F2" w:rsidRPr="00BD51EA" w14:paraId="59C1C621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0BB41B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AD5B4D2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386A8DE" w14:textId="77777777" w:rsidR="00CD31F2" w:rsidRPr="00BD51EA" w:rsidRDefault="00CD31F2" w:rsidP="00CD31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09188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7FFB322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7881E5B" w14:textId="0A20225C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教育部編印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C015E54" w14:textId="77777777" w:rsidR="00CD31F2" w:rsidRPr="00BD51EA" w:rsidRDefault="00CD31F2" w:rsidP="00CD31F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B8C8B1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229FA" w:rsidRPr="00BD51EA" w14:paraId="2AC7E5D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DABDB8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AD44F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D3B7ACB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E2870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62E3BE" w14:textId="77777777" w:rsidR="00E229FA" w:rsidRPr="00BD51EA" w:rsidRDefault="00E229FA" w:rsidP="00E229F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FC1E7B" w:rsidRPr="00BD51EA" w14:paraId="7E664883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C824B8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357D9D" w14:textId="3E525057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20B08C" w14:textId="59D867A7" w:rsidR="00FC1E7B" w:rsidRPr="00BD51EA" w:rsidRDefault="00FC1E7B" w:rsidP="00FC1E7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21D3C1" w14:textId="77777777" w:rsidR="00FC1E7B" w:rsidRPr="00BD51EA" w:rsidRDefault="00FC1E7B" w:rsidP="00FC1E7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59EB4" w14:textId="50B5A817" w:rsidR="00FC1E7B" w:rsidRPr="00FC1E7B" w:rsidRDefault="00FC1E7B" w:rsidP="00FC1E7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</w:t>
            </w:r>
          </w:p>
        </w:tc>
      </w:tr>
      <w:tr w:rsidR="00FC1E7B" w:rsidRPr="00BD51EA" w14:paraId="3585C8CB" w14:textId="77777777" w:rsidTr="008559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F8C3CD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7C4CD7" w14:textId="2CEB64FA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9CA4E1" w14:textId="41699121" w:rsidR="00FC1E7B" w:rsidRPr="00BD51EA" w:rsidRDefault="00FC1E7B" w:rsidP="00FC1E7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6E1E3B" w14:textId="663FC429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08ABD1D" w14:textId="4B347613" w:rsidR="00FC1E7B" w:rsidRPr="002C0E49" w:rsidRDefault="00FC1E7B" w:rsidP="00FC1E7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C1E7B" w:rsidRPr="00BD51EA" w14:paraId="64E94E50" w14:textId="77777777" w:rsidTr="00D9089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74E39E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4D165D" w14:textId="1DF878CF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5FD231" w14:textId="11B79EE1" w:rsidR="00FC1E7B" w:rsidRPr="00BD51EA" w:rsidRDefault="00FC1E7B" w:rsidP="00FC1E7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0F648F" w14:textId="4ED212C5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F91BC16" w14:textId="63FE4A14" w:rsidR="00FC1E7B" w:rsidRPr="002C0E49" w:rsidRDefault="00FC1E7B" w:rsidP="00FC1E7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重大議題融入：性別平等</w:t>
            </w:r>
          </w:p>
        </w:tc>
      </w:tr>
      <w:tr w:rsidR="00FC1E7B" w:rsidRPr="00BD51EA" w14:paraId="2E596CD6" w14:textId="77777777" w:rsidTr="00456FB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6E4759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B41DF0" w14:textId="7C791B4E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2ED5CA6" w14:textId="599CDA74" w:rsidR="00FC1E7B" w:rsidRPr="00BD51EA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082BB0" w14:textId="5F1FD313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80E18C" w14:textId="2D6CC54C" w:rsidR="00FC1E7B" w:rsidRPr="002C0E49" w:rsidRDefault="00FC1E7B" w:rsidP="00FC1E7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6/28正規班休業式、法律常識大會考</w:t>
            </w:r>
          </w:p>
        </w:tc>
      </w:tr>
      <w:tr w:rsidR="00FC1E7B" w:rsidRPr="00BD51EA" w14:paraId="431166BC" w14:textId="77777777" w:rsidTr="00456FB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11154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F29736" w14:textId="63140759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B9FC855" w14:textId="44506218" w:rsidR="00FC1E7B" w:rsidRPr="00BD51EA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D55D4B" w14:textId="6F374A10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368B5C0" w14:textId="66A71E7F" w:rsidR="00FC1E7B" w:rsidRPr="005A1984" w:rsidRDefault="00FC1E7B" w:rsidP="00FC1E7B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FC1E7B" w:rsidRPr="00BD51EA" w14:paraId="461B9387" w14:textId="77777777" w:rsidTr="003A7CF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9F07ED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FFC978" w14:textId="26449A02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7E0C72C" w14:textId="08C762CD" w:rsidR="00FC1E7B" w:rsidRPr="00BD51EA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C32F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 近體詩選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45E73D" w14:textId="53EFA2E8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C4B333" w14:textId="40D9BAE4" w:rsidR="00FC1E7B" w:rsidRPr="005A1984" w:rsidRDefault="00FC1E7B" w:rsidP="00FC1E7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7/12僑生B班期中成績繳交</w:t>
            </w:r>
          </w:p>
        </w:tc>
      </w:tr>
      <w:tr w:rsidR="00FC1E7B" w:rsidRPr="00BD51EA" w14:paraId="5F509574" w14:textId="77777777" w:rsidTr="00D9089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F78061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4D703" w14:textId="77678383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B97CC1" w14:textId="3F8EC6C2" w:rsidR="00FC1E7B" w:rsidRPr="00BD51EA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F40340" w14:textId="7374E899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22DBA4A" w14:textId="128B99D1" w:rsidR="00FC1E7B" w:rsidRPr="002C0E49" w:rsidRDefault="00FC1E7B" w:rsidP="00FC1E7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C1E7B" w:rsidRPr="00BD51EA" w14:paraId="23F36FBA" w14:textId="77777777" w:rsidTr="00DD677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8264A0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5B0DA9" w14:textId="36337D91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A280DCC" w14:textId="72C3F156" w:rsidR="00FC1E7B" w:rsidRPr="00BD51EA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A61942" w14:textId="07626C7D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823E420" w14:textId="7BE3A533" w:rsidR="00FC1E7B" w:rsidRPr="002C0E49" w:rsidRDefault="00FC1E7B" w:rsidP="00FC1E7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重大議題融入：生命教育</w:t>
            </w:r>
          </w:p>
        </w:tc>
      </w:tr>
      <w:tr w:rsidR="00FC1E7B" w:rsidRPr="00BD51EA" w14:paraId="6F9400C9" w14:textId="77777777" w:rsidTr="00D9089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1ECB7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B30085" w14:textId="6BF732CA" w:rsidR="00FC1E7B" w:rsidRPr="00791590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527D891" w14:textId="5C3976F9" w:rsidR="00FC1E7B" w:rsidRPr="00791590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4ABFBE2" w14:textId="0D8F8D01" w:rsidR="00FC1E7B" w:rsidRPr="00791590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4EAD255" w14:textId="49DB2DEB" w:rsidR="00FC1E7B" w:rsidRPr="005A1984" w:rsidRDefault="00FC1E7B" w:rsidP="00FC1E7B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FC1E7B" w:rsidRPr="00BD51EA" w14:paraId="2D29D699" w14:textId="77777777" w:rsidTr="00D9089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EF0D3E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DBBE7E" w14:textId="75C105C6" w:rsidR="00FC1E7B" w:rsidRPr="004B2240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27BFBD" w14:textId="132652EE" w:rsidR="00FC1E7B" w:rsidRPr="004B2240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為自己減刑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0F398F0" w14:textId="3EC3F525" w:rsidR="00FC1E7B" w:rsidRPr="004B2240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C3F22E0" w14:textId="787D5E5E" w:rsidR="00FC1E7B" w:rsidRPr="002C0E49" w:rsidRDefault="00FC1E7B" w:rsidP="00FC1E7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C1E7B" w:rsidRPr="00791590" w14:paraId="5987FE52" w14:textId="77777777" w:rsidTr="00677AB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1A82A6" w14:textId="77777777" w:rsidR="00FC1E7B" w:rsidRPr="00791590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12F6B1" w14:textId="0063A700" w:rsidR="00FC1E7B" w:rsidRPr="004B2240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8EBCB7" w14:textId="2004B6BC" w:rsidR="00FC1E7B" w:rsidRPr="004B2240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F5C6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第七課 寄鞋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9EA9F35" w14:textId="60919996" w:rsidR="00FC1E7B" w:rsidRPr="004B2240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EA8F4A" w14:textId="674596B4" w:rsidR="00FC1E7B" w:rsidRPr="002C0E49" w:rsidRDefault="00FC1E7B" w:rsidP="00FC1E7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sz w:val="18"/>
                <w:szCs w:val="18"/>
              </w:rPr>
              <w:t>8/16僑生B班期末成績繳交</w:t>
            </w:r>
          </w:p>
        </w:tc>
      </w:tr>
      <w:tr w:rsidR="00FC1E7B" w:rsidRPr="004B2240" w14:paraId="4CCE91F5" w14:textId="77777777" w:rsidTr="00D9089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34741E" w14:textId="77777777" w:rsidR="00FC1E7B" w:rsidRPr="004B2240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57850D" w14:textId="4AD4601F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C9841FB" w14:textId="4AC5E85E" w:rsidR="00FC1E7B" w:rsidRPr="00BD51EA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27F022" w14:textId="72EEAC1E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F3419CD" w14:textId="448B748C" w:rsidR="00FC1E7B" w:rsidRPr="00BF7B29" w:rsidRDefault="00FC1E7B" w:rsidP="00FC1E7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C1E7B" w:rsidRPr="004B2240" w14:paraId="3A68730A" w14:textId="77777777" w:rsidTr="00CD31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C23E98" w14:textId="77777777" w:rsidR="00FC1E7B" w:rsidRPr="004B2240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E817D9" w14:textId="37999EF0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E7B660" w14:textId="1F99DA63" w:rsidR="00FC1E7B" w:rsidRPr="00BD51EA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4C52D9" w14:textId="7BCE9DC7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A131DBC" w14:textId="77777777" w:rsidR="00FC1E7B" w:rsidRPr="002C0E49" w:rsidRDefault="00FC1E7B" w:rsidP="00FC1E7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C1E7B" w:rsidRPr="00BD51EA" w14:paraId="4A1EF8BE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1213E2" w14:textId="77777777" w:rsidR="00FC1E7B" w:rsidRPr="00BD51EA" w:rsidRDefault="00FC1E7B" w:rsidP="00FC1E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91A95B" w14:textId="2E54F63E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31AE33E" w14:textId="4D490028" w:rsidR="00FC1E7B" w:rsidRPr="00BD51EA" w:rsidRDefault="00FC1E7B" w:rsidP="00FC1E7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課程影片欣賞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8CC3E5" w14:textId="6BBB1102" w:rsidR="00FC1E7B" w:rsidRPr="00BD51EA" w:rsidRDefault="00FC1E7B" w:rsidP="00FC1E7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442A7E" w14:textId="6013F9EB" w:rsidR="00FC1E7B" w:rsidRPr="002C0E49" w:rsidRDefault="00FC1E7B" w:rsidP="00FC1E7B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21396A1E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D55C5D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A6BF0" w14:textId="77777777" w:rsidR="00182D29" w:rsidRDefault="00182D29">
      <w:r>
        <w:separator/>
      </w:r>
    </w:p>
  </w:endnote>
  <w:endnote w:type="continuationSeparator" w:id="0">
    <w:p w14:paraId="11854CB9" w14:textId="77777777" w:rsidR="00182D29" w:rsidRDefault="0018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6C6B" w14:textId="0D1EE766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E7B">
      <w:rPr>
        <w:rStyle w:val="a5"/>
        <w:noProof/>
      </w:rPr>
      <w:t>294</w:t>
    </w:r>
    <w:r>
      <w:rPr>
        <w:rStyle w:val="a5"/>
      </w:rPr>
      <w:fldChar w:fldCharType="end"/>
    </w:r>
  </w:p>
  <w:p w14:paraId="340A2F1F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17BD" w14:textId="77777777" w:rsidR="00182D29" w:rsidRDefault="00182D29">
      <w:r>
        <w:separator/>
      </w:r>
    </w:p>
  </w:footnote>
  <w:footnote w:type="continuationSeparator" w:id="0">
    <w:p w14:paraId="762E02D6" w14:textId="77777777" w:rsidR="00182D29" w:rsidRDefault="0018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6752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2D29"/>
    <w:rsid w:val="00186647"/>
    <w:rsid w:val="00193718"/>
    <w:rsid w:val="00196BF9"/>
    <w:rsid w:val="0019725B"/>
    <w:rsid w:val="001A2BA5"/>
    <w:rsid w:val="001A623B"/>
    <w:rsid w:val="001A6576"/>
    <w:rsid w:val="001A7977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431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5DF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47D"/>
    <w:rsid w:val="00460839"/>
    <w:rsid w:val="00461197"/>
    <w:rsid w:val="004635F7"/>
    <w:rsid w:val="00464882"/>
    <w:rsid w:val="004701ED"/>
    <w:rsid w:val="00470B78"/>
    <w:rsid w:val="0047110D"/>
    <w:rsid w:val="00472AA7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B24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0DA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2389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877E6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0C2F"/>
    <w:rsid w:val="008E36A2"/>
    <w:rsid w:val="008E473E"/>
    <w:rsid w:val="008E4CBB"/>
    <w:rsid w:val="008E5BCD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D7BA8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28C5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5339"/>
    <w:rsid w:val="00B8431C"/>
    <w:rsid w:val="00B85D61"/>
    <w:rsid w:val="00B91CA7"/>
    <w:rsid w:val="00B9558C"/>
    <w:rsid w:val="00BA3709"/>
    <w:rsid w:val="00BA781A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575A"/>
    <w:rsid w:val="00C4737C"/>
    <w:rsid w:val="00C53A60"/>
    <w:rsid w:val="00C571D1"/>
    <w:rsid w:val="00C646D2"/>
    <w:rsid w:val="00C67328"/>
    <w:rsid w:val="00C67DD2"/>
    <w:rsid w:val="00C73482"/>
    <w:rsid w:val="00C75D79"/>
    <w:rsid w:val="00C82E20"/>
    <w:rsid w:val="00C84FA1"/>
    <w:rsid w:val="00C875EF"/>
    <w:rsid w:val="00C924A2"/>
    <w:rsid w:val="00CA163F"/>
    <w:rsid w:val="00CB1AAD"/>
    <w:rsid w:val="00CD0402"/>
    <w:rsid w:val="00CD31F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6406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5C5D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11F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29FA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2ABD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4DE1"/>
    <w:rsid w:val="00F65904"/>
    <w:rsid w:val="00F65E5D"/>
    <w:rsid w:val="00F754CC"/>
    <w:rsid w:val="00F76157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1E7B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4AD92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教學目標1"/>
    <w:basedOn w:val="a"/>
    <w:rsid w:val="00CD31F2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47FC-D279-4BA4-856D-91926CF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493</TotalTime>
  <Pages>1</Pages>
  <Words>581</Words>
  <Characters>332</Characters>
  <Application>Microsoft Office Word</Application>
  <DocSecurity>0</DocSecurity>
  <Lines>2</Lines>
  <Paragraphs>1</Paragraphs>
  <ScaleCrop>false</ScaleCrop>
  <Company>User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23</cp:revision>
  <cp:lastPrinted>2009-02-11T08:45:00Z</cp:lastPrinted>
  <dcterms:created xsi:type="dcterms:W3CDTF">2024-01-22T00:49:00Z</dcterms:created>
  <dcterms:modified xsi:type="dcterms:W3CDTF">2024-03-07T08:40:00Z</dcterms:modified>
</cp:coreProperties>
</file>