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bookmarkStart w:id="0" w:name="_GoBack"/>
      <w:bookmarkEnd w:id="0"/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</w:t>
      </w:r>
      <w:r w:rsidR="00C30C86">
        <w:rPr>
          <w:rFonts w:ascii="標楷體" w:eastAsia="標楷體" w:hAnsi="標楷體" w:hint="eastAsia"/>
        </w:rPr>
        <w:t>一</w:t>
      </w:r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C30C86">
        <w:rPr>
          <w:rFonts w:ascii="標楷體" w:eastAsia="標楷體" w:hAnsi="標楷體" w:hint="eastAsia"/>
        </w:rPr>
        <w:t>體育</w:t>
      </w:r>
      <w:r w:rsidR="000A19B9">
        <w:rPr>
          <w:rFonts w:ascii="標楷體" w:eastAsia="標楷體" w:hAnsi="標楷體" w:hint="eastAsia"/>
        </w:rPr>
        <w:t xml:space="preserve"> 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C30C86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C30C86" w:rsidRPr="002269F1" w:rsidRDefault="00C30C86" w:rsidP="00C30C86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為培養學生訓練各項運動的基本能力</w:t>
            </w:r>
          </w:p>
        </w:tc>
      </w:tr>
      <w:tr w:rsidR="00C30C86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C30C86" w:rsidRPr="002269F1" w:rsidRDefault="00C30C86" w:rsidP="00C30C86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實作、觀察、筆試評量</w:t>
            </w:r>
          </w:p>
        </w:tc>
      </w:tr>
      <w:tr w:rsidR="00C30C86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C30C86" w:rsidRPr="002269F1" w:rsidRDefault="00C30C86" w:rsidP="00C30C86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學科20%</w:t>
            </w:r>
            <w:r>
              <w:rPr>
                <w:rFonts w:ascii="標楷體" w:eastAsia="標楷體" w:hAnsi="標楷體" w:hint="eastAsia"/>
              </w:rPr>
              <w:t>、</w:t>
            </w:r>
            <w:r w:rsidRPr="002269F1">
              <w:rPr>
                <w:rFonts w:ascii="標楷體" w:eastAsia="標楷體" w:hAnsi="標楷體" w:hint="eastAsia"/>
              </w:rPr>
              <w:t>術科50%</w:t>
            </w:r>
            <w:r>
              <w:rPr>
                <w:rFonts w:ascii="標楷體" w:eastAsia="標楷體" w:hAnsi="標楷體" w:hint="eastAsia"/>
              </w:rPr>
              <w:t>、</w:t>
            </w:r>
            <w:r w:rsidRPr="002269F1">
              <w:rPr>
                <w:rFonts w:ascii="標楷體" w:eastAsia="標楷體" w:hAnsi="標楷體" w:hint="eastAsia"/>
              </w:rPr>
              <w:t>上課精神態度30%</w:t>
            </w:r>
          </w:p>
        </w:tc>
      </w:tr>
      <w:tr w:rsidR="00C30C86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C30C86" w:rsidRPr="002269F1" w:rsidRDefault="00C30C86" w:rsidP="00C30C86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養成愛運動主動運動的習慣，訓練團隊合作精神</w:t>
            </w:r>
          </w:p>
        </w:tc>
      </w:tr>
      <w:tr w:rsidR="00C30C86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C30C86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C30C86" w:rsidRPr="000A19B9" w:rsidRDefault="00C30C86" w:rsidP="00C30C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方建森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體育二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電一孝、餐一仁、時尚一</w:t>
            </w:r>
          </w:p>
        </w:tc>
      </w:tr>
      <w:tr w:rsidR="00C30C86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C30C86" w:rsidRPr="000A19B9" w:rsidRDefault="00C30C86" w:rsidP="00C30C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欣悅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C30C86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C30C86" w:rsidRPr="000A19B9" w:rsidTr="00AF362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30C86" w:rsidRPr="005452A1" w:rsidRDefault="00C30C86" w:rsidP="00C30C86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體適能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30C86" w:rsidRPr="000A19B9" w:rsidRDefault="00C30C86" w:rsidP="00C30C86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C30C86" w:rsidRPr="000A19B9" w:rsidTr="00AF362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30C86" w:rsidRPr="005452A1" w:rsidRDefault="00C30C86" w:rsidP="00C30C86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體適能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30C86" w:rsidRPr="000A19B9" w:rsidRDefault="00C30C86" w:rsidP="00C30C86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C30C86" w:rsidRPr="000A19B9" w:rsidTr="00AF362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30C86" w:rsidRPr="005452A1" w:rsidRDefault="00C30C86" w:rsidP="00C30C86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籃球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安全教育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C30C86" w:rsidRPr="000A19B9" w:rsidTr="00AF362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30C86" w:rsidRPr="005452A1" w:rsidRDefault="00C30C86" w:rsidP="00C30C86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桌球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C30C86" w:rsidRPr="000A19B9" w:rsidTr="00AF362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30C86" w:rsidRPr="005452A1" w:rsidRDefault="00C30C86" w:rsidP="00C30C86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足球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30C86" w:rsidRPr="000A19B9" w:rsidRDefault="00C30C86" w:rsidP="00C30C8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C30C86" w:rsidRPr="000A19B9" w:rsidTr="00AF362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30C86" w:rsidRPr="005452A1" w:rsidRDefault="00C30C86" w:rsidP="00C30C86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田徑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30C86" w:rsidRPr="000A19B9" w:rsidRDefault="00C30C86" w:rsidP="00C30C86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C30C8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30C86" w:rsidRPr="000A19B9" w:rsidRDefault="00C30C86" w:rsidP="00C30C86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C30C86" w:rsidRPr="000A19B9" w:rsidTr="00AF362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30C86" w:rsidRPr="005452A1" w:rsidRDefault="00C30C86" w:rsidP="00C30C86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籃球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30C86" w:rsidRPr="000A19B9" w:rsidRDefault="00C30C86" w:rsidP="00C30C8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C30C86" w:rsidRPr="000A19B9" w:rsidTr="00AF362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30C86" w:rsidRPr="005452A1" w:rsidRDefault="00C30C86" w:rsidP="00C30C86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桌球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C30C8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長跑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30C86" w:rsidRDefault="00C30C86" w:rsidP="00C30C8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C30C86" w:rsidRPr="000A19B9" w:rsidRDefault="00C30C86" w:rsidP="00C30C8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C30C86" w:rsidRPr="000A19B9" w:rsidTr="00AF362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30C86" w:rsidRPr="005452A1" w:rsidRDefault="00C30C86" w:rsidP="00C30C86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籃球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30C86" w:rsidRPr="000A19B9" w:rsidRDefault="00C30C86" w:rsidP="00C30C86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C30C86" w:rsidRPr="000A19B9" w:rsidTr="00AF362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30C86" w:rsidRPr="005452A1" w:rsidRDefault="00C30C86" w:rsidP="00C30C86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桌球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C30C86" w:rsidRPr="000A19B9" w:rsidTr="00AF362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30C86" w:rsidRPr="005452A1" w:rsidRDefault="00C30C86" w:rsidP="00C30C86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足球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海洋教育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C30C86" w:rsidRPr="000A19B9" w:rsidRDefault="00C30C86" w:rsidP="00C30C8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30C86" w:rsidRPr="000A19B9" w:rsidTr="00AF362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30C86" w:rsidRPr="005452A1" w:rsidRDefault="00C30C86" w:rsidP="00C30C86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田徑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30C86" w:rsidRPr="000A19B9" w:rsidRDefault="00C30C86" w:rsidP="00C30C86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30C8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田徑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30C86" w:rsidRPr="000A19B9" w:rsidRDefault="00C30C86" w:rsidP="00C30C8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30C8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排球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C30C8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排球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C30C8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羽球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30C8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羽球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C30C8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足壘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30C86" w:rsidRPr="000A19B9" w:rsidRDefault="00C30C86" w:rsidP="00C30C8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30C86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0C86" w:rsidRDefault="00C30C86" w:rsidP="00C30C8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30C86" w:rsidRPr="000A19B9" w:rsidRDefault="00C30C86" w:rsidP="00C30C8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足壘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30C86" w:rsidRPr="000A19B9" w:rsidRDefault="00C30C86" w:rsidP="00C30C8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30C86" w:rsidRPr="000A19B9" w:rsidRDefault="00C30C86" w:rsidP="00C30C8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82" w:rsidRDefault="00BD7A82">
      <w:r>
        <w:separator/>
      </w:r>
    </w:p>
  </w:endnote>
  <w:endnote w:type="continuationSeparator" w:id="0">
    <w:p w:rsidR="00BD7A82" w:rsidRDefault="00BD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82" w:rsidRDefault="00BD7A82">
      <w:r>
        <w:separator/>
      </w:r>
    </w:p>
  </w:footnote>
  <w:footnote w:type="continuationSeparator" w:id="0">
    <w:p w:rsidR="00BD7A82" w:rsidRDefault="00BD7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5B60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D7A82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0C86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D1A12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5788E-9E93-4B86-A212-A1E7CB06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4</TotalTime>
  <Pages>1</Pages>
  <Words>145</Words>
  <Characters>832</Characters>
  <Application>Microsoft Office Word</Application>
  <DocSecurity>0</DocSecurity>
  <Lines>6</Lines>
  <Paragraphs>1</Paragraphs>
  <ScaleCrop>false</ScaleCrop>
  <Company>User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2025-02-17T08:52:00Z</dcterms:created>
  <dcterms:modified xsi:type="dcterms:W3CDTF">2025-02-17T09:00:00Z</dcterms:modified>
</cp:coreProperties>
</file>