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5E7402">
        <w:rPr>
          <w:rFonts w:hint="eastAsia"/>
        </w:rPr>
        <w:t xml:space="preserve"> 二</w:t>
      </w:r>
      <w:r w:rsidR="00652460">
        <w:t>年級</w:t>
      </w:r>
      <w:r w:rsidR="005E7402">
        <w:rPr>
          <w:rFonts w:hint="eastAsia"/>
        </w:rPr>
        <w:t xml:space="preserve">  </w:t>
      </w:r>
      <w:r w:rsidR="00E05E62">
        <w:rPr>
          <w:rFonts w:hint="eastAsia"/>
        </w:rPr>
        <w:t>飲料實務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r w:rsidRPr="005344C8">
              <w:rPr>
                <w:rFonts w:ascii="標楷體" w:eastAsia="標楷體" w:hAnsi="標楷體" w:hint="eastAsia"/>
              </w:rPr>
              <w:t>採紙、筆、術科操作及日常上課情況進行評量。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r w:rsidRPr="005344C8">
              <w:rPr>
                <w:rFonts w:ascii="標楷體" w:eastAsia="標楷體" w:hAnsi="標楷體" w:hint="eastAsia"/>
              </w:rPr>
              <w:t>期中考30％，期末考30％，平常40％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Default="005E7402" w:rsidP="005E7402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</w:pPr>
            <w:r>
              <w:t>五、教學進度</w:t>
            </w:r>
          </w:p>
        </w:tc>
      </w:tr>
      <w:tr w:rsidR="005E7402" w:rsidRPr="00BD51EA" w:rsidTr="005E740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E7402" w:rsidRPr="00BD51EA" w:rsidRDefault="00E05E6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5E7402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5E7402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黃顯晴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E7402" w:rsidRPr="00BD51EA" w:rsidRDefault="00E05E6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05E62">
              <w:rPr>
                <w:rFonts w:ascii="標楷體" w:eastAsia="標楷體" w:hAnsi="標楷體" w:cs="標楷體" w:hint="eastAsia"/>
                <w:kern w:val="0"/>
              </w:rPr>
              <w:t>飲料實務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E7402" w:rsidRPr="00BD51EA" w:rsidRDefault="005E7402" w:rsidP="00E05E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E05E62">
              <w:rPr>
                <w:rFonts w:ascii="標楷體" w:eastAsia="標楷體" w:hAnsi="標楷體" w:cs="標楷體" w:hint="eastAsia"/>
                <w:kern w:val="0"/>
              </w:rPr>
              <w:t>技二</w:t>
            </w:r>
            <w:bookmarkStart w:id="0" w:name="_GoBack"/>
            <w:r w:rsidR="00F5351E" w:rsidRPr="00F5351E">
              <w:rPr>
                <w:rFonts w:ascii="標楷體" w:eastAsia="標楷體" w:hAnsi="標楷體" w:cs="標楷體" w:hint="eastAsia"/>
                <w:color w:val="000066"/>
                <w:kern w:val="0"/>
              </w:rPr>
              <w:t>(一)</w:t>
            </w:r>
            <w:bookmarkEnd w:id="0"/>
          </w:p>
        </w:tc>
      </w:tr>
      <w:tr w:rsidR="005E7402" w:rsidRPr="00BD51EA" w:rsidTr="005E740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E7402" w:rsidRPr="00BD51EA" w:rsidRDefault="00E05E6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740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5E7402" w:rsidRPr="00BD51EA" w:rsidTr="004C7D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E7402" w:rsidRPr="000E249C" w:rsidRDefault="005E7402" w:rsidP="005E7402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E249C">
              <w:rPr>
                <w:rFonts w:ascii="標楷體" w:eastAsia="標楷體" w:hAnsi="標楷體" w:hint="eastAsia"/>
                <w:color w:val="000000"/>
              </w:rPr>
              <w:t>1.準備週</w:t>
            </w:r>
          </w:p>
          <w:p w:rsidR="005E7402" w:rsidRPr="000E249C" w:rsidRDefault="005E7402" w:rsidP="005E7402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0E249C">
              <w:rPr>
                <w:rFonts w:ascii="標楷體" w:eastAsia="標楷體" w:hAnsi="標楷體" w:hint="eastAsia"/>
                <w:color w:val="000000"/>
              </w:rPr>
              <w:t>2.課程說明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E7402" w:rsidRPr="002C0E49" w:rsidRDefault="005E7402" w:rsidP="005E740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5E740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05E62" w:rsidRPr="00E05E62" w:rsidRDefault="00E05E62" w:rsidP="00E05E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咖啡的認識與調製</w:t>
            </w:r>
          </w:p>
          <w:p w:rsidR="00E05E62" w:rsidRPr="00E05E62" w:rsidRDefault="00E05E62" w:rsidP="00E05E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咖啡歷史與發展趨勢</w:t>
            </w:r>
          </w:p>
          <w:p w:rsidR="005E7402" w:rsidRPr="00BD51EA" w:rsidRDefault="00E05E62" w:rsidP="00E05E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E7402" w:rsidRPr="002C0E49" w:rsidRDefault="005E7402" w:rsidP="005E740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E740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05E62" w:rsidRPr="00E05E62" w:rsidRDefault="00E05E62" w:rsidP="00E05E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咖啡烘焙原理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</w:r>
          </w:p>
          <w:p w:rsidR="005E7402" w:rsidRPr="00BD51EA" w:rsidRDefault="00E05E62" w:rsidP="00E05E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啡萃取原理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E7402" w:rsidRPr="002C0E49" w:rsidRDefault="005E7402" w:rsidP="005E74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5E740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05E62" w:rsidRPr="00E05E62" w:rsidRDefault="00E05E62" w:rsidP="00E05E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咖啡萃取方式</w:t>
            </w:r>
          </w:p>
          <w:p w:rsidR="005E7402" w:rsidRPr="00BD51EA" w:rsidRDefault="00E05E62" w:rsidP="00E05E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咖啡調製方法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E7402" w:rsidRPr="00BD51EA" w:rsidRDefault="005E7402" w:rsidP="005E74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E7402" w:rsidRPr="002C0E49" w:rsidRDefault="005E7402" w:rsidP="005E74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E05E62" w:rsidRPr="00BD51EA" w:rsidTr="0097227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B5C85" w:rsidRPr="00BD51EA" w:rsidRDefault="00CB5C85" w:rsidP="00E05E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手沖咖啡調製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05E62" w:rsidRPr="002C0E49" w:rsidRDefault="00E05E62" w:rsidP="00E05E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E05E62" w:rsidRPr="00BD51EA" w:rsidTr="0097227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05E62" w:rsidRPr="00BD51EA" w:rsidRDefault="00CB5C85" w:rsidP="00E05E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虹吸式咖啡調製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05E62" w:rsidRPr="002C0E49" w:rsidRDefault="00E05E62" w:rsidP="00E05E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E05E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05E62" w:rsidRPr="00BD51EA" w:rsidRDefault="00E05E62" w:rsidP="00E05E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05E62" w:rsidRPr="00BD51EA" w:rsidRDefault="00E05E62" w:rsidP="00E05E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05E62" w:rsidRPr="005A1984" w:rsidRDefault="00E05E62" w:rsidP="00E05E6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B5C85" w:rsidRPr="00BD51EA" w:rsidTr="005C3A3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B5C85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1.維也納咖啡</w:t>
            </w:r>
          </w:p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2.皇家咖啡   調製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5C85" w:rsidRPr="005A1984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B5C85" w:rsidRPr="00BD51EA" w:rsidTr="005C3A3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B5C85" w:rsidRPr="00E05E62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1.拿鐵咖啡</w:t>
            </w:r>
          </w:p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2.焦糖瑪琪朵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B5C85" w:rsidRPr="002C0E49" w:rsidRDefault="00CB5C85" w:rsidP="00CB5C8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B5C8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E05E62" w:rsidRDefault="00CB5C85" w:rsidP="00CB5C8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1.墨西哥咖啡</w:t>
            </w:r>
          </w:p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2.漂浮冰咖啡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5C85" w:rsidRPr="002C0E49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B5C85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791590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791590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E05E62" w:rsidRDefault="00CB5C85" w:rsidP="00CB5C8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酒的分類與製程</w:t>
            </w:r>
          </w:p>
          <w:p w:rsidR="00CB5C85" w:rsidRPr="00E05E62" w:rsidRDefault="00CB5C85" w:rsidP="00CB5C8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釀造酒的分類與製程</w:t>
            </w:r>
          </w:p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蒸餾酒的分類與製程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791590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5C85" w:rsidRPr="005A1984" w:rsidRDefault="00CB5C85" w:rsidP="00CB5C8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CB5C85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4B2240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4B2240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E05E62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合成酒的分類與製程</w:t>
            </w:r>
          </w:p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E05E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台灣特產酒的認識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4B2240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B5C85" w:rsidRPr="002C0E49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B5C85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4B2240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4B2240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E05E62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混合性飲料調製</w:t>
            </w:r>
          </w:p>
          <w:p w:rsidR="00CB5C85" w:rsidRPr="00E05E62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混合性飲料的種類</w:t>
            </w:r>
          </w:p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3.</w:t>
            </w: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混合性飲料的調製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4B2240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5C85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  <w:p w:rsidR="00CB5C85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CB5C85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CB5C85" w:rsidRPr="00CB5C85" w:rsidRDefault="00CB5C85" w:rsidP="00CB5C85">
            <w:pPr>
              <w:spacing w:line="240" w:lineRule="exact"/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</w:pPr>
            <w:r w:rsidRPr="00CB5C85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多元文化</w:t>
            </w:r>
          </w:p>
        </w:tc>
      </w:tr>
      <w:tr w:rsidR="00CB5C8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CB5C85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CB5C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藍色珊瑚礁</w:t>
            </w:r>
          </w:p>
          <w:p w:rsidR="00CB5C85" w:rsidRPr="004B2240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r w:rsidRPr="00CB5C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雪莉波登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5C85" w:rsidRPr="00BF7B29" w:rsidRDefault="00CB5C85" w:rsidP="00CB5C8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CB5C8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CB5C85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CB5C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灰姑娘</w:t>
            </w:r>
          </w:p>
          <w:p w:rsidR="00CB5C85" w:rsidRPr="004B2240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r w:rsidRPr="00CB5C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加州賓治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5C85" w:rsidRPr="002C0E49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B5C8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CB5C85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</w:t>
            </w:r>
            <w:r w:rsidRPr="00CB5C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.冰沙的調製</w:t>
            </w:r>
          </w:p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5C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lastRenderedPageBreak/>
              <w:t>2.紫蘇梅冰沙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B5C85" w:rsidRPr="002C0E49" w:rsidRDefault="00CB5C85" w:rsidP="00CB5C85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B5C85" w:rsidRPr="00BD51EA" w:rsidTr="0044238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lastRenderedPageBreak/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B5C85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1.咖啡冰沙</w:t>
            </w:r>
          </w:p>
          <w:p w:rsidR="00CB5C85" w:rsidRPr="009F06E4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2.焦糖摩卡冰沙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B5C85" w:rsidRPr="002C0E49" w:rsidRDefault="00CB5C85" w:rsidP="00CB5C8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B5C8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期末術科考試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B5C85" w:rsidRPr="00CB5C85" w:rsidRDefault="00CB5C85" w:rsidP="00CB5C8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color w:val="2E74B5" w:themeColor="accent1" w:themeShade="BF"/>
                <w:kern w:val="0"/>
                <w:sz w:val="18"/>
                <w:szCs w:val="18"/>
              </w:rPr>
            </w:pPr>
            <w:r w:rsidRPr="00CB5C85">
              <w:rPr>
                <w:rFonts w:ascii="標楷體" w:eastAsia="標楷體" w:hAnsi="標楷體" w:hint="eastAsia"/>
                <w:color w:val="2E74B5" w:themeColor="accent1" w:themeShade="BF"/>
                <w:kern w:val="0"/>
                <w:sz w:val="18"/>
                <w:szCs w:val="18"/>
              </w:rPr>
              <w:t>生涯規劃</w:t>
            </w:r>
          </w:p>
        </w:tc>
      </w:tr>
      <w:tr w:rsidR="00CB5C8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B5C85" w:rsidRPr="002C0E49" w:rsidRDefault="00CB5C85" w:rsidP="00CB5C8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B5C8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B5C85" w:rsidRDefault="00CB5C85" w:rsidP="00CB5C8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B5C85" w:rsidRPr="00BD51EA" w:rsidRDefault="00CB5C85" w:rsidP="00CB5C8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B5C85" w:rsidRPr="00BD51EA" w:rsidRDefault="00CB5C85" w:rsidP="00CB5C8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5C85" w:rsidRPr="002C0E49" w:rsidRDefault="00CB5C85" w:rsidP="00CB5C8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F5" w:rsidRDefault="001474F5">
      <w:r>
        <w:separator/>
      </w:r>
    </w:p>
  </w:endnote>
  <w:endnote w:type="continuationSeparator" w:id="0">
    <w:p w:rsidR="001474F5" w:rsidRDefault="0014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351E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F5" w:rsidRDefault="001474F5">
      <w:r>
        <w:separator/>
      </w:r>
    </w:p>
  </w:footnote>
  <w:footnote w:type="continuationSeparator" w:id="0">
    <w:p w:rsidR="001474F5" w:rsidRDefault="0014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74F5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E7402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46BF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5C85"/>
    <w:rsid w:val="00CD0402"/>
    <w:rsid w:val="00CD469C"/>
    <w:rsid w:val="00CD492E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5E62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351E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5C9D2-9DFA-4532-BC26-3D959F3A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2</Pages>
  <Words>745</Words>
  <Characters>535</Characters>
  <Application>Microsoft Office Word</Application>
  <DocSecurity>0</DocSecurity>
  <Lines>4</Lines>
  <Paragraphs>2</Paragraphs>
  <ScaleCrop>false</ScaleCrop>
  <Company>User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2024-02-19T02:18:00Z</dcterms:created>
  <dcterms:modified xsi:type="dcterms:W3CDTF">2024-02-19T03:17:00Z</dcterms:modified>
</cp:coreProperties>
</file>