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FF" w:rsidRPr="000A19B9" w:rsidRDefault="003E3FFF" w:rsidP="003E3FFF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3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</w:t>
      </w:r>
      <w:r w:rsidR="00036ACD">
        <w:rPr>
          <w:rFonts w:ascii="標楷體" w:eastAsia="標楷體" w:hAnsi="標楷體" w:hint="eastAsia"/>
        </w:rPr>
        <w:t xml:space="preserve">電僑1孝B </w:t>
      </w:r>
      <w:r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573"/>
        <w:gridCol w:w="219"/>
        <w:gridCol w:w="700"/>
        <w:gridCol w:w="1860"/>
      </w:tblGrid>
      <w:tr w:rsidR="003E3FF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E3FFF" w:rsidRPr="000A19B9" w:rsidRDefault="00036ACD" w:rsidP="000E1D06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靠手作及繪畫讓學生體驗美術的奧妙</w:t>
            </w:r>
          </w:p>
        </w:tc>
      </w:tr>
      <w:tr w:rsidR="003E3FFF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3E3FFF" w:rsidRPr="000A19B9" w:rsidRDefault="003E3FFF" w:rsidP="000E1D06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3E3FFF" w:rsidRPr="000A19B9" w:rsidRDefault="00036ACD" w:rsidP="000E1D0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期中作品30%+期末作品30%</w:t>
            </w:r>
            <w:r w:rsidR="00E026F3">
              <w:rPr>
                <w:rFonts w:ascii="標楷體" w:eastAsia="標楷體" w:hAnsi="標楷體" w:hint="eastAsia"/>
              </w:rPr>
              <w:t>+平時表現40%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36ACD" w:rsidRPr="000A19B9" w:rsidRDefault="00E026F3" w:rsidP="00036AC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期中期末:</w:t>
            </w:r>
            <w:r w:rsidR="00036ACD">
              <w:rPr>
                <w:rFonts w:ascii="標楷體" w:eastAsia="標楷體" w:hAnsi="標楷體" w:hint="eastAsia"/>
              </w:rPr>
              <w:t>作品總成績除以幾份作品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036ACD" w:rsidRPr="000A19B9" w:rsidRDefault="00E026F3" w:rsidP="00036ACD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上課安靜不吵鬧嬉戲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036ACD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36ACD" w:rsidRPr="000A19B9" w:rsidRDefault="00E026F3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036ACD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036ACD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36ACD" w:rsidRPr="000A19B9" w:rsidRDefault="00036ACD" w:rsidP="00036A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36ACD" w:rsidRPr="000A19B9" w:rsidRDefault="00E026F3" w:rsidP="00036ACD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馮翊帆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36ACD" w:rsidRPr="000A19B9" w:rsidRDefault="00E026F3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技高美術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036ACD" w:rsidRPr="000A19B9" w:rsidRDefault="00E026F3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電僑一孝B</w:t>
            </w:r>
          </w:p>
        </w:tc>
      </w:tr>
      <w:tr w:rsidR="00036ACD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36ACD" w:rsidRPr="000A19B9" w:rsidRDefault="00E026F3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36ACD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AB450C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自我認識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AB450C" w:rsidRPr="00A4279A" w:rsidRDefault="00AB450C" w:rsidP="00AB450C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自畫像描繪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AB450C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了解中華文化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AB450C" w:rsidRPr="00A4279A" w:rsidRDefault="00AB450C" w:rsidP="00AB450C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春聯創意繪製(馬)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AB450C" w:rsidRPr="000A19B9" w:rsidRDefault="00AB450C" w:rsidP="00AB450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73AD2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73AD2" w:rsidRPr="000A19B9" w:rsidRDefault="00A73AD2" w:rsidP="00A73A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73AD2" w:rsidRPr="000A19B9" w:rsidRDefault="00A73AD2" w:rsidP="00A73A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73AD2" w:rsidRPr="000A19B9" w:rsidRDefault="00A73AD2" w:rsidP="00A73A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熟識西方文化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A73AD2" w:rsidRPr="00A4279A" w:rsidRDefault="00A73AD2" w:rsidP="00A73AD2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松果聖誕樹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A73AD2" w:rsidRPr="000A19B9" w:rsidRDefault="00A73AD2" w:rsidP="00A73A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A73AD2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A73AD2" w:rsidRPr="000A19B9" w:rsidRDefault="00A73AD2" w:rsidP="00A73A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A73AD2" w:rsidRPr="000A19B9" w:rsidRDefault="00A73AD2" w:rsidP="00A73A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A73AD2" w:rsidRPr="000A19B9" w:rsidRDefault="00157074" w:rsidP="0015707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創意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建材描繪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A73AD2" w:rsidRPr="00157074" w:rsidRDefault="00157074" w:rsidP="00A73AD2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  <w:r w:rsidRPr="00157074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創意地</w:t>
            </w:r>
            <w:r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、</w:t>
            </w:r>
            <w:r w:rsidRPr="00157074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壁磚描繪</w:t>
            </w:r>
          </w:p>
        </w:tc>
        <w:tc>
          <w:tcPr>
            <w:tcW w:w="2779" w:type="dxa"/>
            <w:gridSpan w:val="3"/>
            <w:shd w:val="clear" w:color="auto" w:fill="auto"/>
          </w:tcPr>
          <w:p w:rsidR="00A73AD2" w:rsidRPr="000A19B9" w:rsidRDefault="00A73AD2" w:rsidP="00A73A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練習毛線與杯墊融合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戳戳繡杯墊</w:t>
            </w: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了解透視圖原理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繪製透視圖</w:t>
            </w: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提前為教師節做準備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A4279A" w:rsidRDefault="00157074" w:rsidP="0015707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扭扭棒花束(向日葵)</w:t>
            </w: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提前為教師節做準備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A4279A" w:rsidRDefault="00157074" w:rsidP="0015707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扭扭棒花束(</w:t>
            </w: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薰衣草</w:t>
            </w:r>
            <w:r w:rsidRPr="00A4279A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)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練習鉛筆繪圖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4279A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素描</w:t>
            </w: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學校生態建築物認識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57074">
              <w:rPr>
                <w:rFonts w:ascii="標楷體" w:eastAsia="標楷體" w:hAnsi="標楷體" w:cs="標楷體" w:hint="eastAsia"/>
                <w:color w:val="5B9BD5" w:themeColor="accent1"/>
                <w:kern w:val="0"/>
                <w:sz w:val="22"/>
                <w:szCs w:val="22"/>
              </w:rPr>
              <w:t>寫生</w:t>
            </w:r>
          </w:p>
        </w:tc>
        <w:tc>
          <w:tcPr>
            <w:tcW w:w="2779" w:type="dxa"/>
            <w:gridSpan w:val="3"/>
            <w:shd w:val="clear" w:color="auto" w:fill="auto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2" w:colLast="3"/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回憶的佐證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81301">
              <w:rPr>
                <w:rFonts w:ascii="標楷體" w:eastAsia="標楷體" w:hAnsi="標楷體" w:cs="標楷體" w:hint="eastAsia"/>
                <w:color w:val="FF0000"/>
                <w:kern w:val="0"/>
                <w:sz w:val="22"/>
                <w:szCs w:val="22"/>
              </w:rPr>
              <w:t>創意相框製作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bookmarkEnd w:id="0"/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881301" w:rsidRPr="000A19B9" w:rsidRDefault="00881301" w:rsidP="008813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7C" w:rsidRDefault="003C687C">
      <w:r>
        <w:separator/>
      </w:r>
    </w:p>
  </w:endnote>
  <w:endnote w:type="continuationSeparator" w:id="0">
    <w:p w:rsidR="003C687C" w:rsidRDefault="003C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7C" w:rsidRDefault="003C687C">
      <w:r>
        <w:separator/>
      </w:r>
    </w:p>
  </w:footnote>
  <w:footnote w:type="continuationSeparator" w:id="0">
    <w:p w:rsidR="003C687C" w:rsidRDefault="003C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6ACD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57074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687C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1301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279A"/>
    <w:rsid w:val="00A4663A"/>
    <w:rsid w:val="00A51902"/>
    <w:rsid w:val="00A53BDD"/>
    <w:rsid w:val="00A56DEC"/>
    <w:rsid w:val="00A602EC"/>
    <w:rsid w:val="00A66AF1"/>
    <w:rsid w:val="00A735F7"/>
    <w:rsid w:val="00A73AD2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450C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26F3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4886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43704-701E-4DAE-8E97-473A44B0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>User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2025-02-11T03:56:00Z</dcterms:created>
  <dcterms:modified xsi:type="dcterms:W3CDTF">2025-02-11T03:56:00Z</dcterms:modified>
</cp:coreProperties>
</file>