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1F0B" w14:textId="18C11B4A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C06F8A">
        <w:rPr>
          <w:rFonts w:hint="eastAsia"/>
        </w:rPr>
        <w:t xml:space="preserve"> </w:t>
      </w:r>
      <w:r w:rsidR="00C06F8A">
        <w:t xml:space="preserve"> </w:t>
      </w:r>
      <w:r w:rsidR="0001200D">
        <w:rPr>
          <w:rFonts w:hint="eastAsia"/>
        </w:rPr>
        <w:t>綜合職能科</w:t>
      </w:r>
      <w:r w:rsidR="00BE68B3">
        <w:rPr>
          <w:rFonts w:hint="eastAsia"/>
        </w:rPr>
        <w:t xml:space="preserve"> 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6BE15AF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126CF1F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8E4C835" w14:textId="536AB776" w:rsidR="00652460" w:rsidRDefault="002525E3" w:rsidP="00BD51E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學生能瞭解計算工具，並應用於生活中。</w:t>
            </w:r>
            <w:r w:rsidR="0008679B">
              <w:t>能夠連結並應用數學的概念、程序或方法到日常生活或專業學科情境。</w:t>
            </w:r>
          </w:p>
        </w:tc>
      </w:tr>
      <w:tr w:rsidR="00652460" w14:paraId="6A4A59C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B9B09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2771ED" w14:textId="0621422C" w:rsidR="00652460" w:rsidRDefault="002525E3" w:rsidP="00BD51EA">
            <w:pPr>
              <w:spacing w:line="400" w:lineRule="exact"/>
            </w:pPr>
            <w:r>
              <w:rPr>
                <w:rFonts w:hint="eastAsia"/>
              </w:rPr>
              <w:t>檔案評量、觀察、指認、口語</w:t>
            </w:r>
          </w:p>
        </w:tc>
      </w:tr>
      <w:tr w:rsidR="00652460" w14:paraId="7DB913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63087A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F48FA5A" w14:textId="32AD6C23" w:rsidR="00652460" w:rsidRDefault="00337DC9" w:rsidP="00BD51EA">
            <w:pPr>
              <w:spacing w:line="400" w:lineRule="exact"/>
            </w:pPr>
            <w:r>
              <w:rPr>
                <w:rFonts w:hint="eastAsia"/>
              </w:rPr>
              <w:t>平時成績</w:t>
            </w:r>
            <w:r>
              <w:t>40%</w:t>
            </w:r>
            <w:r>
              <w:rPr>
                <w:rFonts w:hint="eastAsia"/>
              </w:rPr>
              <w:t>，期中考</w:t>
            </w:r>
            <w:r>
              <w:t>30%</w:t>
            </w:r>
            <w:r>
              <w:rPr>
                <w:rFonts w:hint="eastAsia"/>
              </w:rPr>
              <w:t>，期未考</w:t>
            </w:r>
            <w:r>
              <w:t>30%</w:t>
            </w:r>
          </w:p>
        </w:tc>
      </w:tr>
      <w:tr w:rsidR="00652460" w14:paraId="3920560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03B8523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6F5BC4" w14:textId="2A07BE3D" w:rsidR="00652460" w:rsidRPr="00337DC9" w:rsidRDefault="00337DC9" w:rsidP="00337DC9">
            <w:r>
              <w:rPr>
                <w:rFonts w:hint="eastAsia"/>
              </w:rPr>
              <w:t>遵守秩序、良好的學習態度、參與討論、完成作業</w:t>
            </w:r>
          </w:p>
        </w:tc>
      </w:tr>
      <w:tr w:rsidR="00652460" w14:paraId="0A019611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892277C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18EF929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9E6D1B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708DEA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A539AD8" w14:textId="6326E2A8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FC097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4681DF3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9519FB5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68D7F1" w14:textId="58346367" w:rsidR="00FC097A" w:rsidRPr="00BD51EA" w:rsidRDefault="00337DC9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03115B1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619D24F" w14:textId="52732CD8" w:rsidR="00FC097A" w:rsidRPr="00BD51EA" w:rsidRDefault="00C06F8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7A6049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70A8079" w14:textId="005C9F22" w:rsidR="00FC097A" w:rsidRPr="00BD51EA" w:rsidRDefault="00C06F8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DD097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</w:tr>
      <w:tr w:rsidR="00FC097A" w:rsidRPr="00BD51EA" w14:paraId="3EF68F2E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9D6EB78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5141AD0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F554439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527346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C12D47F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6EEDFE" w14:textId="5A531015" w:rsidR="00FC097A" w:rsidRPr="00283646" w:rsidRDefault="00C06F8A" w:rsidP="00283646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FAD0BA7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CA4F276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15ED869E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DFAA49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946C7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10EE3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8E77B0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7926306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14:paraId="4C86E7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522008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A3BB6E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D5A53B6" w14:textId="1750B808" w:rsidR="007F0837" w:rsidRPr="00BD51EA" w:rsidRDefault="00E70514" w:rsidP="00BD51E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4A448F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534FAD1" w14:textId="77777777" w:rsidR="002C0E49" w:rsidRPr="002C0E49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F0837" w:rsidRPr="00BD51EA" w14:paraId="037CB32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74FFE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89E3EA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9F934E3" w14:textId="61A622E6" w:rsidR="007F0837" w:rsidRPr="00BD51EA" w:rsidRDefault="00E70514" w:rsidP="00BD51E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計算機認識、時間認識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6EE119" w14:textId="396AB8D1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BE66DA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0BE7B67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F2BA75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E81709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C889C3" w14:textId="3E836F92" w:rsidR="007F0837" w:rsidRPr="00BD51EA" w:rsidRDefault="00E70514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計算機應用、日期認識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59E158" w14:textId="56347F88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026CF34" w14:textId="77777777" w:rsidR="00A165AE" w:rsidRPr="002C0E49" w:rsidRDefault="005C746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453B05" w:rsidRPr="00BD51EA" w14:paraId="54E8C5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34FAC06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87563F" w14:textId="77777777" w:rsidR="00453B05" w:rsidRPr="00BD51EA" w:rsidRDefault="005C746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04703A" w14:textId="1F4B12BA" w:rsidR="00453B05" w:rsidRPr="00BD51EA" w:rsidRDefault="00E70514" w:rsidP="00453B05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烘焙材料計算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522387" w14:textId="18B153DF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29F6AB" w14:textId="77777777" w:rsidR="002C0E49" w:rsidRPr="002C0E49" w:rsidRDefault="00D000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03/07</w:t>
            </w:r>
            <w:r w:rsidR="0002255F"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53B05" w:rsidRPr="00BD51EA" w14:paraId="207E219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DD6AA2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507E93" w14:textId="77777777" w:rsidR="00453B05" w:rsidRPr="00BD51EA" w:rsidRDefault="0002255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14B04F" w14:textId="792CD70B" w:rsidR="00453B05" w:rsidRPr="00BD51EA" w:rsidRDefault="00E70514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烘焙材料計算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4BCA303" w14:textId="00D5DA3F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3C67B89" w14:textId="77777777" w:rsidR="005A1984" w:rsidRPr="002C0E49" w:rsidRDefault="0002255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83646" w:rsidRPr="00BD51EA" w14:paraId="6AE0505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DC8524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EC6848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F696075" w14:textId="645C5570" w:rsidR="00283646" w:rsidRPr="00BD51EA" w:rsidRDefault="00E7051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計算機在校內活動的應用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A63B39" w14:textId="6710342B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C3AE7EE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283646" w:rsidRPr="00BD51EA" w14:paraId="1B544E5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A77840F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11F491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9E00C3B" w14:textId="42C34365" w:rsidR="00283646" w:rsidRPr="00BD51EA" w:rsidRDefault="00E70514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70514">
              <w:rPr>
                <w:rFonts w:ascii="標楷體" w:eastAsia="標楷體" w:hAnsi="標楷體"/>
                <w:kern w:val="0"/>
                <w:sz w:val="22"/>
                <w:szCs w:val="22"/>
              </w:rPr>
              <w:t>比的概念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r w:rsidRPr="00E70514">
              <w:rPr>
                <w:rFonts w:ascii="標楷體" w:eastAsia="標楷體" w:hAnsi="標楷體"/>
                <w:kern w:val="0"/>
                <w:sz w:val="22"/>
                <w:szCs w:val="22"/>
              </w:rPr>
              <w:t>比值的概念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3421E0F" w14:textId="77777777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A87EB23" w14:textId="77777777" w:rsidR="00283646" w:rsidRPr="005A1984" w:rsidRDefault="00283646" w:rsidP="0028364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83646" w:rsidRPr="00BD51EA" w14:paraId="4E6A200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4E5B64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14C181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5031D9" w14:textId="11BA70A4" w:rsidR="00283646" w:rsidRPr="00BD51EA" w:rsidRDefault="002D1A5C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D1A5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課堂活動-</w:t>
            </w:r>
            <w:r w:rsidRPr="002D1A5C">
              <w:rPr>
                <w:rFonts w:ascii="標楷體" w:eastAsia="標楷體" w:hAnsi="標楷體"/>
                <w:kern w:val="0"/>
                <w:sz w:val="22"/>
                <w:szCs w:val="22"/>
              </w:rPr>
              <w:t>比與比值的概念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556AE" w14:textId="272247C1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72B2CFF" w14:textId="77777777" w:rsidR="00283646" w:rsidRPr="005A1984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83646" w:rsidRPr="00BD51EA" w14:paraId="2DDB48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5BB43D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1E6020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55A8EE8" w14:textId="041FE301" w:rsidR="00283646" w:rsidRPr="00BD51EA" w:rsidRDefault="00D57678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7678">
              <w:rPr>
                <w:rFonts w:ascii="標楷體" w:eastAsia="標楷體" w:hAnsi="標楷體"/>
                <w:kern w:val="0"/>
                <w:sz w:val="22"/>
                <w:szCs w:val="22"/>
              </w:rPr>
              <w:t>比與比值的應用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29279B" w14:textId="1A3605C8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E15089" w14:textId="77777777" w:rsidR="00283646" w:rsidRPr="002C0E49" w:rsidRDefault="00283646" w:rsidP="0028364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283646" w:rsidRPr="00BD51EA" w14:paraId="551BC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82658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63D663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245455" w14:textId="6334E460" w:rsidR="00283646" w:rsidRPr="00BD51EA" w:rsidRDefault="00D57678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7678">
              <w:rPr>
                <w:rFonts w:ascii="標楷體" w:eastAsia="標楷體" w:hAnsi="標楷體"/>
                <w:kern w:val="0"/>
                <w:sz w:val="22"/>
                <w:szCs w:val="22"/>
              </w:rPr>
              <w:t>飲品製作應用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C3F57B" w14:textId="04402478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9AD36CB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283646" w:rsidRPr="00791590" w14:paraId="0A88B0A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61CC6C" w14:textId="77777777" w:rsidR="00283646" w:rsidRPr="00791590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EC0887" w14:textId="77777777" w:rsidR="00283646" w:rsidRPr="00791590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0FECD9" w14:textId="508C059A" w:rsidR="00283646" w:rsidRPr="00791590" w:rsidRDefault="00D57678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7678">
              <w:rPr>
                <w:rFonts w:ascii="標楷體" w:eastAsia="標楷體" w:hAnsi="標楷體"/>
                <w:kern w:val="0"/>
                <w:sz w:val="22"/>
                <w:szCs w:val="22"/>
              </w:rPr>
              <w:t>食物調理應用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FE1773" w14:textId="11F10643" w:rsidR="00283646" w:rsidRPr="00791590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D66FB8" w14:textId="77777777" w:rsidR="00283646" w:rsidRPr="005A1984" w:rsidRDefault="00283646" w:rsidP="0028364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283646" w:rsidRPr="004B2240" w14:paraId="3591D10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ECA83E" w14:textId="77777777" w:rsidR="00283646" w:rsidRPr="004B2240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FF1C40" w14:textId="77777777" w:rsidR="00283646" w:rsidRPr="004B2240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EBB942" w14:textId="056B1504" w:rsidR="00283646" w:rsidRPr="004B2240" w:rsidRDefault="00182752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動動腦-自我評量</w:t>
            </w:r>
            <w:r w:rsidR="00785B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="00785B7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 w:rsidR="00785B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題)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2F1C67" w14:textId="5786DBCC" w:rsidR="00283646" w:rsidRPr="004B2240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6165F8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83646" w:rsidRPr="004B2240" w14:paraId="09A05D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0CF600" w14:textId="77777777" w:rsidR="00283646" w:rsidRPr="004B2240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A462C87" w14:textId="77777777" w:rsidR="00283646" w:rsidRPr="004B2240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26F84E" w14:textId="0D02DE76" w:rsidR="00283646" w:rsidRPr="004B2240" w:rsidRDefault="00182752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動動腦-自我評量</w:t>
            </w:r>
            <w:r w:rsidR="00785B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="00785B7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 w:rsidR="00785B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題)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10AA32" w14:textId="1DCB1B84" w:rsidR="00283646" w:rsidRPr="004B2240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D5DFC2F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283646" w:rsidRPr="00BD51EA" w14:paraId="13CFC71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30142C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82D4EC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12F1BA8" w14:textId="421CFE14" w:rsidR="00283646" w:rsidRPr="00BD51EA" w:rsidRDefault="00182752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動動腦-自我評量</w:t>
            </w:r>
            <w:r w:rsidR="00785B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="00785B7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 w:rsidR="00785B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題)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44BF2A" w14:textId="451D296D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366A4E0" w14:textId="77777777" w:rsidR="00283646" w:rsidRPr="00BF7B29" w:rsidRDefault="00283646" w:rsidP="0028364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283646" w:rsidRPr="00BD51EA" w14:paraId="6A5C7C6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515B385" w14:textId="77777777" w:rsidR="00283646" w:rsidRPr="00BD51EA" w:rsidRDefault="00283646" w:rsidP="0028364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94B9F3" w14:textId="77777777" w:rsidR="00283646" w:rsidRPr="00BD51EA" w:rsidRDefault="00283646" w:rsidP="0028364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AE87CE" w14:textId="6D4C1B5B" w:rsidR="00283646" w:rsidRPr="00BD51EA" w:rsidRDefault="00785B76" w:rsidP="0028364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動動腦-自我評量(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題)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9CAC39" w14:textId="2AE4A97C" w:rsidR="00283646" w:rsidRPr="00BD51EA" w:rsidRDefault="00283646" w:rsidP="002836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F87DE01" w14:textId="77777777" w:rsidR="00283646" w:rsidRPr="002C0E49" w:rsidRDefault="00283646" w:rsidP="0028364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57B68" w:rsidRPr="00BD51EA" w14:paraId="5AFEFD5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1CF2B9" w14:textId="77777777" w:rsidR="00C57B68" w:rsidRPr="00BD51EA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98A0B6" w14:textId="77777777" w:rsidR="00C57B68" w:rsidRPr="00BD51EA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85A498D" w14:textId="335044FE" w:rsidR="00C57B68" w:rsidRPr="00BD51EA" w:rsidRDefault="00785B76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動動腦-自我評量(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題)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C45B20" w14:textId="30C9305A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9E8973E" w14:textId="77777777" w:rsidR="00C57B68" w:rsidRPr="002C0E49" w:rsidRDefault="00C57B68" w:rsidP="00C57B6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57B68" w:rsidRPr="00BD51EA" w14:paraId="48C7409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349C7F4" w14:textId="77777777" w:rsidR="00C57B68" w:rsidRPr="00BD51EA" w:rsidRDefault="00C57B68" w:rsidP="00C57B6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888AD9" w14:textId="77777777" w:rsidR="00C57B68" w:rsidRDefault="00C57B68" w:rsidP="00C57B6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1436AF2" w14:textId="06384978" w:rsidR="00C57B68" w:rsidRPr="00BD51EA" w:rsidRDefault="00785B76" w:rsidP="00C57B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6A94AA" w14:textId="0025A6BE" w:rsidR="00C57B68" w:rsidRPr="00BD51EA" w:rsidRDefault="00C57B68" w:rsidP="00C57B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D613EC" w14:textId="77777777" w:rsidR="00C57B68" w:rsidRPr="002C0E49" w:rsidRDefault="00C57B68" w:rsidP="00C57B6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785B76" w:rsidRPr="00BD51EA" w14:paraId="25AE7DA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05C470" w14:textId="77777777" w:rsidR="00785B76" w:rsidRDefault="00785B76" w:rsidP="00785B7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4DBF86" w14:textId="77777777" w:rsidR="00785B76" w:rsidRDefault="00785B76" w:rsidP="00785B7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B9526B" w14:textId="5FE0913E" w:rsidR="00785B76" w:rsidRPr="00BD51EA" w:rsidRDefault="00785B76" w:rsidP="00785B7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9BAB70" w14:textId="58A35335" w:rsidR="00785B76" w:rsidRPr="00BD51EA" w:rsidRDefault="00785B76" w:rsidP="00785B7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0CB5FC" w14:textId="77777777" w:rsidR="00785B76" w:rsidRPr="002C0E49" w:rsidRDefault="00785B76" w:rsidP="00785B7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785B76" w:rsidRPr="00BD51EA" w14:paraId="70C6B05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1677B5" w14:textId="77777777" w:rsidR="00785B76" w:rsidRDefault="00785B76" w:rsidP="00785B7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FB3C03" w14:textId="77777777" w:rsidR="00785B76" w:rsidRDefault="00785B76" w:rsidP="00785B7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B3A1017" w14:textId="3D7C741B" w:rsidR="00785B76" w:rsidRPr="00BD51EA" w:rsidRDefault="00785B76" w:rsidP="00785B7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880365" w14:textId="4FE55336" w:rsidR="00785B76" w:rsidRPr="00BD51EA" w:rsidRDefault="00785B76" w:rsidP="00785B7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F706A6" w14:textId="77777777" w:rsidR="00785B76" w:rsidRPr="002C0E49" w:rsidRDefault="00785B76" w:rsidP="00785B7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785B76" w:rsidRPr="00BD51EA" w14:paraId="3A54684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672577" w14:textId="77777777" w:rsidR="00785B76" w:rsidRPr="00BD51EA" w:rsidRDefault="00785B76" w:rsidP="00785B7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14FA75" w14:textId="77777777" w:rsidR="00785B76" w:rsidRDefault="00785B76" w:rsidP="00785B7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D92521" w14:textId="77777777" w:rsidR="00785B76" w:rsidRPr="00BD51EA" w:rsidRDefault="00785B76" w:rsidP="00785B7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D725FE4" w14:textId="77777777" w:rsidR="00785B76" w:rsidRPr="00BD51EA" w:rsidRDefault="00785B76" w:rsidP="00785B7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D5A629" w14:textId="77777777" w:rsidR="00785B76" w:rsidRPr="002C0E49" w:rsidRDefault="00785B76" w:rsidP="00785B7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53326A60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C61F5B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CF3F" w14:textId="77777777" w:rsidR="00C61F5B" w:rsidRDefault="00C61F5B">
      <w:r>
        <w:separator/>
      </w:r>
    </w:p>
  </w:endnote>
  <w:endnote w:type="continuationSeparator" w:id="0">
    <w:p w14:paraId="0C6B60A8" w14:textId="77777777" w:rsidR="00C61F5B" w:rsidRDefault="00C6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035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5992743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EB45" w14:textId="77777777" w:rsidR="00C61F5B" w:rsidRDefault="00C61F5B">
      <w:r>
        <w:separator/>
      </w:r>
    </w:p>
  </w:footnote>
  <w:footnote w:type="continuationSeparator" w:id="0">
    <w:p w14:paraId="79E29972" w14:textId="77777777" w:rsidR="00C61F5B" w:rsidRDefault="00C6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951890138">
    <w:abstractNumId w:val="3"/>
  </w:num>
  <w:num w:numId="2" w16cid:durableId="467745159">
    <w:abstractNumId w:val="2"/>
  </w:num>
  <w:num w:numId="3" w16cid:durableId="498038015">
    <w:abstractNumId w:val="1"/>
  </w:num>
  <w:num w:numId="4" w16cid:durableId="21582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200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679B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2752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25E3"/>
    <w:rsid w:val="0025400B"/>
    <w:rsid w:val="00261F8D"/>
    <w:rsid w:val="00264AE9"/>
    <w:rsid w:val="002653FA"/>
    <w:rsid w:val="002720C1"/>
    <w:rsid w:val="00276FCD"/>
    <w:rsid w:val="00277344"/>
    <w:rsid w:val="00283646"/>
    <w:rsid w:val="0028569B"/>
    <w:rsid w:val="00293A98"/>
    <w:rsid w:val="002A014C"/>
    <w:rsid w:val="002A7C7D"/>
    <w:rsid w:val="002B29F9"/>
    <w:rsid w:val="002B44FF"/>
    <w:rsid w:val="002C0E49"/>
    <w:rsid w:val="002C4D88"/>
    <w:rsid w:val="002D1A5C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7DC9"/>
    <w:rsid w:val="0034082E"/>
    <w:rsid w:val="00342FEB"/>
    <w:rsid w:val="00344FE4"/>
    <w:rsid w:val="00346779"/>
    <w:rsid w:val="00356294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AEC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3CC5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4214"/>
    <w:rsid w:val="00746007"/>
    <w:rsid w:val="00761A52"/>
    <w:rsid w:val="00766C4A"/>
    <w:rsid w:val="00774E82"/>
    <w:rsid w:val="00783CFC"/>
    <w:rsid w:val="00785B76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8B3"/>
    <w:rsid w:val="00BF04FA"/>
    <w:rsid w:val="00BF7B29"/>
    <w:rsid w:val="00C009B0"/>
    <w:rsid w:val="00C061F5"/>
    <w:rsid w:val="00C0621C"/>
    <w:rsid w:val="00C06F8A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57B68"/>
    <w:rsid w:val="00C61F5B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0252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57678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0977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051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1653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CBA6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61</TotalTime>
  <Pages>1</Pages>
  <Words>180</Words>
  <Characters>1031</Characters>
  <Application>Microsoft Office Word</Application>
  <DocSecurity>0</DocSecurity>
  <Lines>8</Lines>
  <Paragraphs>2</Paragraphs>
  <ScaleCrop>false</ScaleCrop>
  <Company>User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yifang wu</cp:lastModifiedBy>
  <cp:revision>17</cp:revision>
  <cp:lastPrinted>2009-02-11T08:45:00Z</cp:lastPrinted>
  <dcterms:created xsi:type="dcterms:W3CDTF">2024-01-22T00:48:00Z</dcterms:created>
  <dcterms:modified xsi:type="dcterms:W3CDTF">2024-02-25T09:13:00Z</dcterms:modified>
</cp:coreProperties>
</file>