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460" w:rsidRPr="00864123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864123">
        <w:rPr>
          <w:rFonts w:ascii="Times New Roman" w:eastAsia="標楷體" w:cs="Times New Roman"/>
        </w:rPr>
        <w:t>仰德</w:t>
      </w:r>
      <w:r w:rsidR="00652460" w:rsidRPr="00864123">
        <w:rPr>
          <w:rFonts w:ascii="Times New Roman" w:eastAsia="標楷體" w:cs="Times New Roman"/>
        </w:rPr>
        <w:t>高中</w:t>
      </w:r>
      <w:proofErr w:type="gramStart"/>
      <w:r w:rsidR="001B13A6" w:rsidRPr="00864123">
        <w:rPr>
          <w:rFonts w:ascii="Times New Roman" w:eastAsia="標楷體" w:cs="Times New Roman"/>
        </w:rPr>
        <w:t>1</w:t>
      </w:r>
      <w:r w:rsidR="00E07B18" w:rsidRPr="00864123">
        <w:rPr>
          <w:rFonts w:ascii="Times New Roman" w:eastAsia="標楷體" w:cs="Times New Roman"/>
        </w:rPr>
        <w:t>1</w:t>
      </w:r>
      <w:r w:rsidR="00F54B5C" w:rsidRPr="00864123">
        <w:rPr>
          <w:rFonts w:ascii="Times New Roman" w:eastAsia="標楷體" w:cs="Times New Roman"/>
        </w:rPr>
        <w:t>2</w:t>
      </w:r>
      <w:proofErr w:type="gramEnd"/>
      <w:r w:rsidR="00652460" w:rsidRPr="00864123">
        <w:rPr>
          <w:rFonts w:ascii="Times New Roman" w:eastAsia="標楷體" w:cs="Times New Roman"/>
        </w:rPr>
        <w:t>年度第</w:t>
      </w:r>
      <w:r w:rsidR="00217562" w:rsidRPr="00864123">
        <w:rPr>
          <w:rFonts w:ascii="Times New Roman" w:eastAsia="標楷體" w:cs="Times New Roman"/>
        </w:rPr>
        <w:t>二</w:t>
      </w:r>
      <w:r w:rsidR="00652460" w:rsidRPr="00864123">
        <w:rPr>
          <w:rFonts w:ascii="Times New Roman" w:eastAsia="標楷體" w:cs="Times New Roman"/>
        </w:rPr>
        <w:t>學期</w:t>
      </w:r>
      <w:r w:rsidR="00CB613E" w:rsidRPr="00864123">
        <w:rPr>
          <w:rFonts w:ascii="Times New Roman" w:eastAsia="標楷體" w:cs="Times New Roman"/>
        </w:rPr>
        <w:t>二</w:t>
      </w:r>
      <w:r w:rsidR="00652460" w:rsidRPr="00864123">
        <w:rPr>
          <w:rFonts w:ascii="Times New Roman" w:eastAsia="標楷體" w:cs="Times New Roman"/>
        </w:rPr>
        <w:t>年級</w:t>
      </w:r>
      <w:r w:rsidR="00CB613E" w:rsidRPr="00864123">
        <w:rPr>
          <w:rFonts w:ascii="Times New Roman" w:eastAsia="標楷體" w:cs="Times New Roman"/>
        </w:rPr>
        <w:t>電子商務</w:t>
      </w:r>
      <w:r w:rsidR="00652460" w:rsidRPr="00864123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560"/>
        <w:gridCol w:w="1201"/>
        <w:gridCol w:w="719"/>
        <w:gridCol w:w="700"/>
        <w:gridCol w:w="1860"/>
      </w:tblGrid>
      <w:tr w:rsidR="00652460" w:rsidRPr="00864123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864123" w:rsidRDefault="00652460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864123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864123" w:rsidRDefault="00CB613E" w:rsidP="00CB613E">
            <w:pPr>
              <w:spacing w:line="400" w:lineRule="exact"/>
              <w:ind w:firstLineChars="200" w:firstLine="480"/>
              <w:jc w:val="both"/>
              <w:rPr>
                <w:rFonts w:eastAsia="標楷體"/>
              </w:rPr>
            </w:pPr>
            <w:r w:rsidRPr="00864123">
              <w:rPr>
                <w:rFonts w:eastAsia="標楷體"/>
              </w:rPr>
              <w:t>本課程係針對工業安全衛生領域進行基礎的介紹。透過工業安全、衛生基本理念及理論的介紹，使學生能具備預防事故的基本知識，並且了解自身的工作上安全的權利與義務。</w:t>
            </w:r>
          </w:p>
        </w:tc>
      </w:tr>
      <w:tr w:rsidR="00652460" w:rsidRPr="00864123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864123" w:rsidRDefault="00652460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864123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864123" w:rsidRDefault="00CB613E" w:rsidP="00BD51EA">
            <w:pPr>
              <w:spacing w:line="400" w:lineRule="exact"/>
              <w:rPr>
                <w:rFonts w:eastAsia="標楷體"/>
              </w:rPr>
            </w:pPr>
            <w:r w:rsidRPr="00864123">
              <w:rPr>
                <w:rFonts w:eastAsia="標楷體"/>
              </w:rPr>
              <w:t>期中考、期末考、平時表現</w:t>
            </w:r>
          </w:p>
        </w:tc>
      </w:tr>
      <w:tr w:rsidR="00652460" w:rsidRPr="00864123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864123" w:rsidRDefault="00652460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864123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864123" w:rsidRDefault="00CB613E" w:rsidP="00BD51EA">
            <w:pPr>
              <w:spacing w:line="400" w:lineRule="exact"/>
              <w:rPr>
                <w:rFonts w:eastAsia="標楷體"/>
              </w:rPr>
            </w:pPr>
            <w:r w:rsidRPr="00864123">
              <w:rPr>
                <w:rFonts w:eastAsia="標楷體"/>
              </w:rPr>
              <w:t>平時成績</w:t>
            </w:r>
            <w:r w:rsidRPr="00864123">
              <w:rPr>
                <w:rFonts w:eastAsia="標楷體"/>
              </w:rPr>
              <w:t>30%</w:t>
            </w:r>
            <w:r w:rsidRPr="00864123">
              <w:rPr>
                <w:rFonts w:eastAsia="標楷體"/>
              </w:rPr>
              <w:t>、期中考</w:t>
            </w:r>
            <w:r w:rsidRPr="00864123">
              <w:rPr>
                <w:rFonts w:eastAsia="標楷體"/>
              </w:rPr>
              <w:t>30%</w:t>
            </w:r>
            <w:r w:rsidRPr="00864123">
              <w:rPr>
                <w:rFonts w:eastAsia="標楷體"/>
              </w:rPr>
              <w:t>、期末考</w:t>
            </w:r>
            <w:r w:rsidRPr="00864123">
              <w:rPr>
                <w:rFonts w:eastAsia="標楷體"/>
              </w:rPr>
              <w:t>40%</w:t>
            </w:r>
          </w:p>
        </w:tc>
      </w:tr>
      <w:tr w:rsidR="00652460" w:rsidRPr="00864123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864123" w:rsidRDefault="00652460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864123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864123" w:rsidRDefault="00CB613E" w:rsidP="00BD51EA">
            <w:pPr>
              <w:spacing w:line="400" w:lineRule="exact"/>
              <w:rPr>
                <w:rFonts w:eastAsia="標楷體"/>
              </w:rPr>
            </w:pPr>
            <w:r w:rsidRPr="00864123">
              <w:rPr>
                <w:rFonts w:eastAsia="標楷體"/>
              </w:rPr>
              <w:t>學生可以應用所學在職場工作或工讀時能有切身的感受。</w:t>
            </w:r>
          </w:p>
        </w:tc>
      </w:tr>
      <w:tr w:rsidR="00652460" w:rsidRPr="00864123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864123" w:rsidRDefault="00652460" w:rsidP="00BD51EA">
            <w:pPr>
              <w:spacing w:line="400" w:lineRule="exact"/>
              <w:rPr>
                <w:rFonts w:eastAsia="標楷體"/>
              </w:rPr>
            </w:pPr>
            <w:r w:rsidRPr="00864123">
              <w:rPr>
                <w:rFonts w:eastAsia="標楷體"/>
              </w:rPr>
              <w:t>五、教學進度</w:t>
            </w:r>
          </w:p>
        </w:tc>
      </w:tr>
      <w:tr w:rsidR="00FC097A" w:rsidRPr="00BD51EA" w:rsidTr="00CB613E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CB613E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每週</w:t>
            </w:r>
          </w:p>
          <w:p w:rsidR="00FC097A" w:rsidRPr="00CB613E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CB613E" w:rsidRDefault="00CB613E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3</w:t>
            </w:r>
            <w:r w:rsidR="00FC097A" w:rsidRPr="00CB613E">
              <w:rPr>
                <w:rFonts w:eastAsia="標楷體"/>
                <w:kern w:val="0"/>
              </w:rPr>
              <w:t xml:space="preserve"> </w:t>
            </w:r>
            <w:r w:rsidR="00FC097A" w:rsidRPr="00CB613E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CB613E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編定</w:t>
            </w:r>
          </w:p>
          <w:p w:rsidR="00FC097A" w:rsidRPr="00CB613E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CB613E" w:rsidRDefault="00CB613E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許耀文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FC097A" w:rsidRPr="00CB613E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書名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C097A" w:rsidRPr="00CB613E" w:rsidRDefault="00CB613E" w:rsidP="00CB613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 w:hint="eastAsia"/>
                <w:kern w:val="0"/>
              </w:rPr>
              <w:t>工業安全與衛生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CB613E" w:rsidRDefault="00FC097A" w:rsidP="00BD51EA">
            <w:pPr>
              <w:spacing w:line="400" w:lineRule="exact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C097A" w:rsidRPr="00CB613E" w:rsidRDefault="00CB613E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CB613E">
              <w:rPr>
                <w:rFonts w:eastAsia="標楷體"/>
                <w:kern w:val="0"/>
              </w:rPr>
              <w:t>電僑</w:t>
            </w:r>
            <w:proofErr w:type="gramEnd"/>
            <w:r w:rsidRPr="00CB613E">
              <w:rPr>
                <w:rFonts w:eastAsia="標楷體"/>
                <w:kern w:val="0"/>
              </w:rPr>
              <w:t>二</w:t>
            </w:r>
          </w:p>
        </w:tc>
      </w:tr>
      <w:tr w:rsidR="00FC097A" w:rsidRPr="00BD51EA" w:rsidTr="00CB613E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CB613E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CB613E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CB613E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CB613E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FC097A" w:rsidRPr="00CB613E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C097A" w:rsidRPr="00CB613E" w:rsidRDefault="00CB613E" w:rsidP="00CB613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 w:hint="eastAsia"/>
                <w:kern w:val="0"/>
              </w:rPr>
              <w:t>台科大圖書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CB613E" w:rsidRDefault="00FC097A" w:rsidP="00BD51EA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C097A" w:rsidRPr="00CB613E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533DB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CB613E" w:rsidRDefault="001057A3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CB613E">
              <w:rPr>
                <w:rFonts w:eastAsia="標楷體"/>
                <w:kern w:val="0"/>
              </w:rPr>
              <w:t>週</w:t>
            </w:r>
            <w:proofErr w:type="gramEnd"/>
            <w:r w:rsidRPr="00CB613E">
              <w:rPr>
                <w:rFonts w:eastAsia="標楷體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CB613E" w:rsidRDefault="001057A3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CB613E" w:rsidRDefault="001057A3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教</w:t>
            </w:r>
            <w:r w:rsidRPr="00CB613E">
              <w:rPr>
                <w:rFonts w:eastAsia="標楷體"/>
                <w:kern w:val="0"/>
              </w:rPr>
              <w:t xml:space="preserve"> </w:t>
            </w:r>
            <w:r w:rsidRPr="00CB613E">
              <w:rPr>
                <w:rFonts w:eastAsia="標楷體"/>
                <w:kern w:val="0"/>
              </w:rPr>
              <w:t>學</w:t>
            </w:r>
            <w:r w:rsidRPr="00CB613E">
              <w:rPr>
                <w:rFonts w:eastAsia="標楷體"/>
                <w:kern w:val="0"/>
              </w:rPr>
              <w:t xml:space="preserve"> </w:t>
            </w:r>
            <w:r w:rsidR="00454DB7" w:rsidRPr="00CB613E">
              <w:rPr>
                <w:rFonts w:eastAsia="標楷體"/>
                <w:kern w:val="0"/>
              </w:rPr>
              <w:t>內</w:t>
            </w:r>
            <w:r w:rsidRPr="00CB613E">
              <w:rPr>
                <w:rFonts w:eastAsia="標楷體"/>
                <w:kern w:val="0"/>
              </w:rPr>
              <w:t xml:space="preserve"> </w:t>
            </w:r>
            <w:r w:rsidR="00454DB7" w:rsidRPr="00CB613E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CB613E" w:rsidRDefault="001057A3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作</w:t>
            </w:r>
            <w:r w:rsidR="00454DB7" w:rsidRPr="00CB613E">
              <w:rPr>
                <w:rFonts w:eastAsia="標楷體"/>
                <w:kern w:val="0"/>
              </w:rPr>
              <w:t xml:space="preserve">  </w:t>
            </w:r>
            <w:r w:rsidRPr="00CB613E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CB613E" w:rsidRDefault="00B749EB" w:rsidP="00BD51EA">
            <w:pPr>
              <w:spacing w:line="400" w:lineRule="exact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 xml:space="preserve">   </w:t>
            </w:r>
            <w:r w:rsidR="001057A3" w:rsidRPr="00CB613E">
              <w:rPr>
                <w:rFonts w:eastAsia="標楷體"/>
                <w:kern w:val="0"/>
              </w:rPr>
              <w:t>備</w:t>
            </w:r>
            <w:r w:rsidRPr="00CB613E">
              <w:rPr>
                <w:rFonts w:eastAsia="標楷體"/>
                <w:kern w:val="0"/>
              </w:rPr>
              <w:t xml:space="preserve">   </w:t>
            </w:r>
            <w:proofErr w:type="gramStart"/>
            <w:r w:rsidR="001057A3" w:rsidRPr="00CB613E">
              <w:rPr>
                <w:rFonts w:eastAsia="標楷體"/>
                <w:kern w:val="0"/>
              </w:rPr>
              <w:t>註</w:t>
            </w:r>
            <w:proofErr w:type="gramEnd"/>
          </w:p>
        </w:tc>
      </w:tr>
      <w:tr w:rsidR="00864123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64123" w:rsidRPr="00864123" w:rsidRDefault="00864123" w:rsidP="0086412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864123">
              <w:rPr>
                <w:rFonts w:eastAsia="標楷體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64123" w:rsidRPr="00864123" w:rsidRDefault="00864123" w:rsidP="0086412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64123" w:rsidRPr="00864123" w:rsidRDefault="00864123" w:rsidP="00864123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工作安全分析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64123" w:rsidRPr="00864123" w:rsidRDefault="00A54752" w:rsidP="00A54752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  <w:bookmarkStart w:id="0" w:name="_GoBack"/>
            <w:bookmarkEnd w:id="0"/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64123" w:rsidRPr="00864123" w:rsidRDefault="00864123" w:rsidP="00A54752">
            <w:pPr>
              <w:spacing w:line="24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864123">
              <w:rPr>
                <w:rFonts w:eastAsia="標楷體"/>
                <w:kern w:val="0"/>
                <w:sz w:val="18"/>
                <w:szCs w:val="18"/>
              </w:rPr>
              <w:t>6/3</w:t>
            </w:r>
            <w:r w:rsidRPr="00864123">
              <w:rPr>
                <w:rFonts w:eastAsia="標楷體"/>
                <w:kern w:val="0"/>
                <w:sz w:val="18"/>
                <w:szCs w:val="18"/>
              </w:rPr>
              <w:t>畢業典禮</w:t>
            </w:r>
          </w:p>
        </w:tc>
      </w:tr>
      <w:tr w:rsidR="00A54752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手工具安全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54752" w:rsidRDefault="00A54752" w:rsidP="00A54752">
            <w:pPr>
              <w:jc w:val="both"/>
            </w:pPr>
            <w:r w:rsidRPr="00FF7909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A54752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電力安全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54752" w:rsidRDefault="00A54752" w:rsidP="00A54752">
            <w:pPr>
              <w:jc w:val="both"/>
            </w:pPr>
            <w:r w:rsidRPr="00FF7909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A54752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個人防護器具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54752" w:rsidRDefault="00A54752" w:rsidP="00A54752">
            <w:pPr>
              <w:jc w:val="both"/>
            </w:pPr>
            <w:r w:rsidRPr="00FF7909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864123">
              <w:rPr>
                <w:rFonts w:eastAsia="標楷體"/>
                <w:kern w:val="0"/>
                <w:sz w:val="18"/>
                <w:szCs w:val="18"/>
              </w:rPr>
              <w:t>6/28</w:t>
            </w:r>
            <w:r w:rsidRPr="00864123">
              <w:rPr>
                <w:rFonts w:eastAsia="標楷體"/>
                <w:kern w:val="0"/>
                <w:sz w:val="18"/>
                <w:szCs w:val="18"/>
              </w:rPr>
              <w:t>正規班休業式、法律常識大會考</w:t>
            </w:r>
          </w:p>
        </w:tc>
      </w:tr>
      <w:tr w:rsidR="00864123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64123" w:rsidRPr="00864123" w:rsidRDefault="00864123" w:rsidP="0086412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64123" w:rsidRPr="00864123" w:rsidRDefault="00864123" w:rsidP="0086412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07/01-07/05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64123" w:rsidRPr="00864123" w:rsidRDefault="00864123" w:rsidP="00864123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64123" w:rsidRPr="00864123" w:rsidRDefault="00864123" w:rsidP="00A54752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64123" w:rsidRPr="00864123" w:rsidRDefault="00864123" w:rsidP="00A54752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A54752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07/08-07/12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機械設備防護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54752" w:rsidRDefault="00A54752" w:rsidP="00A54752">
            <w:pPr>
              <w:jc w:val="both"/>
            </w:pPr>
            <w:r w:rsidRPr="003D6FE0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24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864123">
              <w:rPr>
                <w:rFonts w:eastAsia="標楷體"/>
                <w:kern w:val="0"/>
                <w:sz w:val="18"/>
                <w:szCs w:val="18"/>
              </w:rPr>
              <w:t>7/12</w:t>
            </w:r>
            <w:r w:rsidRPr="00864123">
              <w:rPr>
                <w:rFonts w:eastAsia="標楷體"/>
                <w:kern w:val="0"/>
                <w:sz w:val="18"/>
                <w:szCs w:val="18"/>
              </w:rPr>
              <w:t>僑生</w:t>
            </w:r>
            <w:r w:rsidRPr="00864123">
              <w:rPr>
                <w:rFonts w:eastAsia="標楷體"/>
                <w:kern w:val="0"/>
                <w:sz w:val="18"/>
                <w:szCs w:val="18"/>
              </w:rPr>
              <w:t>B</w:t>
            </w:r>
            <w:r w:rsidRPr="00864123">
              <w:rPr>
                <w:rFonts w:eastAsia="標楷體"/>
                <w:kern w:val="0"/>
                <w:sz w:val="18"/>
                <w:szCs w:val="18"/>
              </w:rPr>
              <w:t>班期中成績繳交</w:t>
            </w:r>
          </w:p>
        </w:tc>
      </w:tr>
      <w:tr w:rsidR="00A54752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07/15-07/19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壓力容器安全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54752" w:rsidRDefault="00A54752" w:rsidP="00A54752">
            <w:pPr>
              <w:jc w:val="both"/>
            </w:pPr>
            <w:r w:rsidRPr="003D6FE0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240" w:lineRule="exact"/>
              <w:jc w:val="both"/>
              <w:rPr>
                <w:rStyle w:val="af"/>
                <w:rFonts w:eastAsia="標楷體"/>
                <w:b w:val="0"/>
                <w:sz w:val="18"/>
                <w:szCs w:val="18"/>
              </w:rPr>
            </w:pPr>
          </w:p>
        </w:tc>
      </w:tr>
      <w:tr w:rsidR="00A54752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07/22-07/26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物料儲運安全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54752" w:rsidRDefault="00A54752" w:rsidP="00A54752">
            <w:pPr>
              <w:jc w:val="both"/>
            </w:pPr>
            <w:r w:rsidRPr="003D6FE0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24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A54752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07/29-08/02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工業安全之急救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54752" w:rsidRDefault="00A54752" w:rsidP="00A54752">
            <w:pPr>
              <w:jc w:val="both"/>
            </w:pPr>
            <w:r w:rsidRPr="003D6FE0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A54752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08/05-08/09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防火防爆與消防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54752" w:rsidRDefault="00A54752" w:rsidP="00A54752">
            <w:pPr>
              <w:jc w:val="both"/>
            </w:pPr>
            <w:r w:rsidRPr="003D6FE0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24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864123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64123" w:rsidRPr="00864123" w:rsidRDefault="00864123" w:rsidP="0086412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64123" w:rsidRPr="00864123" w:rsidRDefault="00864123" w:rsidP="0086412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08/12/08/16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64123" w:rsidRPr="00864123" w:rsidRDefault="00864123" w:rsidP="00864123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64123" w:rsidRPr="00864123" w:rsidRDefault="00864123" w:rsidP="00A54752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64123" w:rsidRPr="00864123" w:rsidRDefault="00864123" w:rsidP="00A54752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864123">
              <w:rPr>
                <w:rStyle w:val="af"/>
                <w:rFonts w:eastAsia="標楷體"/>
                <w:b w:val="0"/>
                <w:sz w:val="18"/>
                <w:szCs w:val="18"/>
              </w:rPr>
              <w:t>8/16</w:t>
            </w:r>
            <w:r w:rsidRPr="00864123">
              <w:rPr>
                <w:rStyle w:val="af"/>
                <w:rFonts w:eastAsia="標楷體"/>
                <w:b w:val="0"/>
                <w:sz w:val="18"/>
                <w:szCs w:val="18"/>
              </w:rPr>
              <w:t>僑生</w:t>
            </w:r>
            <w:r w:rsidRPr="00864123">
              <w:rPr>
                <w:rStyle w:val="af"/>
                <w:rFonts w:eastAsia="標楷體"/>
                <w:b w:val="0"/>
                <w:sz w:val="18"/>
                <w:szCs w:val="18"/>
              </w:rPr>
              <w:t>B</w:t>
            </w:r>
            <w:r w:rsidRPr="00864123">
              <w:rPr>
                <w:rStyle w:val="af"/>
                <w:rFonts w:eastAsia="標楷體"/>
                <w:b w:val="0"/>
                <w:sz w:val="18"/>
                <w:szCs w:val="18"/>
              </w:rPr>
              <w:t>班期末成績繳交</w:t>
            </w:r>
          </w:p>
        </w:tc>
      </w:tr>
      <w:tr w:rsidR="00A54752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08/19/08/23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工業衛生與個人設施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54752" w:rsidRDefault="00A54752" w:rsidP="00A54752">
            <w:pPr>
              <w:jc w:val="both"/>
            </w:pPr>
            <w:r w:rsidRPr="000344B6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24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A54752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08/26/08/30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公害的防治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54752" w:rsidRDefault="00A54752" w:rsidP="00A54752">
            <w:pPr>
              <w:jc w:val="both"/>
            </w:pPr>
            <w:r w:rsidRPr="000344B6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54752" w:rsidRPr="00864123" w:rsidRDefault="00A54752" w:rsidP="00A54752">
            <w:pPr>
              <w:spacing w:line="24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</w:tbl>
    <w:p w:rsidR="006357C3" w:rsidRDefault="006357C3" w:rsidP="00CB613E">
      <w:pPr>
        <w:spacing w:line="4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CB613E" w:rsidRPr="00704E83" w:rsidRDefault="00CB613E" w:rsidP="00CB613E">
      <w:pPr>
        <w:spacing w:line="4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</w:p>
    <w:sectPr w:rsidR="00CB613E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823" w:rsidRDefault="00D47823">
      <w:r>
        <w:separator/>
      </w:r>
    </w:p>
  </w:endnote>
  <w:endnote w:type="continuationSeparator" w:id="0">
    <w:p w:rsidR="00D47823" w:rsidRDefault="00D4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823" w:rsidRDefault="00D47823">
      <w:r>
        <w:separator/>
      </w:r>
    </w:p>
  </w:footnote>
  <w:footnote w:type="continuationSeparator" w:id="0">
    <w:p w:rsidR="00D47823" w:rsidRDefault="00D47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123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4752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1C58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B613E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47823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E92E79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C70A6-593C-4622-8AA4-28506E00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>User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敏實科大-許耀文 </cp:lastModifiedBy>
  <cp:revision>3</cp:revision>
  <cp:lastPrinted>2009-02-11T08:45:00Z</cp:lastPrinted>
  <dcterms:created xsi:type="dcterms:W3CDTF">2024-01-31T16:33:00Z</dcterms:created>
  <dcterms:modified xsi:type="dcterms:W3CDTF">2024-01-31T16:38:00Z</dcterms:modified>
</cp:coreProperties>
</file>