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8218" w14:textId="3EB78C42" w:rsidR="00652460" w:rsidRPr="000F5C67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F5C67">
        <w:rPr>
          <w:rFonts w:ascii="標楷體" w:eastAsia="標楷體" w:hAnsi="標楷體" w:hint="eastAsia"/>
        </w:rPr>
        <w:t>仰德</w:t>
      </w:r>
      <w:r w:rsidR="00652460" w:rsidRPr="000F5C67">
        <w:rPr>
          <w:rFonts w:ascii="標楷體" w:eastAsia="標楷體" w:hAnsi="標楷體"/>
        </w:rPr>
        <w:t>高中</w:t>
      </w:r>
      <w:r w:rsidR="001B13A6" w:rsidRPr="000F5C67">
        <w:rPr>
          <w:rFonts w:ascii="標楷體" w:eastAsia="標楷體" w:hAnsi="標楷體" w:hint="eastAsia"/>
        </w:rPr>
        <w:t>1</w:t>
      </w:r>
      <w:r w:rsidR="00E07B18" w:rsidRPr="000F5C67">
        <w:rPr>
          <w:rFonts w:ascii="標楷體" w:eastAsia="標楷體" w:hAnsi="標楷體" w:hint="eastAsia"/>
        </w:rPr>
        <w:t>1</w:t>
      </w:r>
      <w:r w:rsidR="00F54B5C" w:rsidRPr="000F5C67">
        <w:rPr>
          <w:rFonts w:ascii="標楷體" w:eastAsia="標楷體" w:hAnsi="標楷體"/>
        </w:rPr>
        <w:t>2</w:t>
      </w:r>
      <w:r w:rsidR="00652460" w:rsidRPr="000F5C67">
        <w:rPr>
          <w:rFonts w:ascii="標楷體" w:eastAsia="標楷體" w:hAnsi="標楷體"/>
        </w:rPr>
        <w:t>年度第</w:t>
      </w:r>
      <w:r w:rsidR="00217562" w:rsidRPr="000F5C67">
        <w:rPr>
          <w:rFonts w:ascii="標楷體" w:eastAsia="標楷體" w:hAnsi="標楷體" w:hint="eastAsia"/>
        </w:rPr>
        <w:t>二</w:t>
      </w:r>
      <w:r w:rsidR="00652460" w:rsidRPr="000F5C67">
        <w:rPr>
          <w:rFonts w:ascii="標楷體" w:eastAsia="標楷體" w:hAnsi="標楷體"/>
        </w:rPr>
        <w:t>學期</w:t>
      </w:r>
      <w:r w:rsidR="00E52548">
        <w:rPr>
          <w:rFonts w:ascii="標楷體" w:eastAsia="標楷體" w:hAnsi="標楷體" w:hint="eastAsia"/>
        </w:rPr>
        <w:t>二</w:t>
      </w:r>
      <w:r w:rsidR="00652460" w:rsidRPr="000F5C67">
        <w:rPr>
          <w:rFonts w:ascii="標楷體" w:eastAsia="標楷體" w:hAnsi="標楷體"/>
        </w:rPr>
        <w:t>年級</w:t>
      </w:r>
      <w:r w:rsidR="003920C8" w:rsidRPr="000F5C67">
        <w:rPr>
          <w:rFonts w:ascii="標楷體" w:eastAsia="標楷體" w:hAnsi="標楷體" w:hint="eastAsia"/>
        </w:rPr>
        <w:t>餐飲</w:t>
      </w:r>
      <w:r w:rsidR="00652460" w:rsidRPr="000F5C67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F2101" w:rsidRPr="000F5C67" w14:paraId="31C7E49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4C1E042" w14:textId="77777777" w:rsidR="002F2101" w:rsidRPr="000F5C67" w:rsidRDefault="002F2101" w:rsidP="002F21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2D7AFB3" w14:textId="4C4F3CDE" w:rsidR="004111DA" w:rsidRDefault="004111DA" w:rsidP="002F21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F2101" w:rsidRPr="00392DB3">
              <w:rPr>
                <w:rFonts w:ascii="標楷體" w:eastAsia="標楷體" w:hAnsi="標楷體"/>
              </w:rPr>
              <w:t>讓學生</w:t>
            </w:r>
            <w:r>
              <w:rPr>
                <w:rFonts w:ascii="標楷體" w:eastAsia="標楷體" w:hAnsi="標楷體" w:hint="eastAsia"/>
              </w:rPr>
              <w:t>瞭解飲調理論。</w:t>
            </w:r>
          </w:p>
          <w:p w14:paraId="7CC52275" w14:textId="02ADF9E0" w:rsidR="002F2101" w:rsidRPr="000F5C67" w:rsidRDefault="004111DA" w:rsidP="002F21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F2101" w:rsidRPr="00392DB3">
              <w:rPr>
                <w:rFonts w:ascii="標楷體" w:eastAsia="標楷體" w:hAnsi="標楷體"/>
              </w:rPr>
              <w:t>學會操作水果切盤法、咖啡機調製法、直接注入法、攪拌法、漂浮法、搖盪法、電動攪拌法。</w:t>
            </w:r>
          </w:p>
        </w:tc>
      </w:tr>
      <w:tr w:rsidR="002F2101" w:rsidRPr="000F5C67" w14:paraId="21D4E63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C98E831" w14:textId="77777777" w:rsidR="002F2101" w:rsidRPr="000F5C67" w:rsidRDefault="002F2101" w:rsidP="002F21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1108540" w14:textId="181A8101" w:rsidR="002F2101" w:rsidRPr="000F5C67" w:rsidRDefault="002F2101" w:rsidP="002F2101">
            <w:pPr>
              <w:spacing w:line="400" w:lineRule="exact"/>
              <w:rPr>
                <w:rFonts w:ascii="標楷體" w:eastAsia="標楷體" w:hAnsi="標楷體"/>
              </w:rPr>
            </w:pPr>
            <w:r w:rsidRPr="00392DB3">
              <w:rPr>
                <w:rFonts w:ascii="標楷體" w:eastAsia="標楷體" w:hAnsi="標楷體"/>
              </w:rPr>
              <w:t>採用課堂作業，課堂操作</w:t>
            </w:r>
            <w:r w:rsidRPr="00392DB3">
              <w:rPr>
                <w:rFonts w:ascii="標楷體" w:eastAsia="標楷體" w:hAnsi="標楷體" w:hint="eastAsia"/>
              </w:rPr>
              <w:t>、2次</w:t>
            </w:r>
            <w:r w:rsidRPr="00392DB3">
              <w:rPr>
                <w:rFonts w:ascii="標楷體" w:eastAsia="標楷體" w:hAnsi="標楷體"/>
              </w:rPr>
              <w:t>段考作</w:t>
            </w:r>
            <w:bookmarkStart w:id="0" w:name="_GoBack"/>
            <w:bookmarkEnd w:id="0"/>
            <w:r w:rsidRPr="00392DB3">
              <w:rPr>
                <w:rFonts w:ascii="標楷體" w:eastAsia="標楷體" w:hAnsi="標楷體"/>
              </w:rPr>
              <w:t>為成績考核。</w:t>
            </w:r>
          </w:p>
        </w:tc>
      </w:tr>
      <w:tr w:rsidR="002F2101" w:rsidRPr="000F5C67" w14:paraId="67E169AC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F903FC3" w14:textId="77777777" w:rsidR="002F2101" w:rsidRPr="000F5C67" w:rsidRDefault="002F2101" w:rsidP="002F21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BEB2B1A" w14:textId="1897F40D" w:rsidR="002F2101" w:rsidRPr="000F5C67" w:rsidRDefault="002F2101" w:rsidP="002F2101">
            <w:pPr>
              <w:spacing w:line="400" w:lineRule="exact"/>
              <w:rPr>
                <w:rFonts w:ascii="標楷體" w:eastAsia="標楷體" w:hAnsi="標楷體"/>
              </w:rPr>
            </w:pPr>
            <w:r w:rsidRPr="00392DB3">
              <w:rPr>
                <w:rFonts w:ascii="標楷體" w:eastAsia="標楷體" w:hAnsi="標楷體"/>
              </w:rPr>
              <w:t>期中</w:t>
            </w:r>
            <w:r w:rsidRPr="00392DB3">
              <w:rPr>
                <w:rFonts w:ascii="標楷體" w:eastAsia="標楷體" w:hAnsi="標楷體" w:hint="eastAsia"/>
              </w:rPr>
              <w:t>考3</w:t>
            </w:r>
            <w:r w:rsidRPr="00392DB3">
              <w:rPr>
                <w:rFonts w:ascii="標楷體" w:eastAsia="標楷體" w:hAnsi="標楷體"/>
              </w:rPr>
              <w:t>0％，期末</w:t>
            </w:r>
            <w:r w:rsidRPr="00392DB3">
              <w:rPr>
                <w:rFonts w:ascii="標楷體" w:eastAsia="標楷體" w:hAnsi="標楷體" w:hint="eastAsia"/>
              </w:rPr>
              <w:t>考3</w:t>
            </w:r>
            <w:r w:rsidRPr="00392DB3">
              <w:rPr>
                <w:rFonts w:ascii="標楷體" w:eastAsia="標楷體" w:hAnsi="標楷體"/>
              </w:rPr>
              <w:t>0％，</w:t>
            </w:r>
            <w:r w:rsidRPr="00392DB3">
              <w:rPr>
                <w:rFonts w:ascii="標楷體" w:eastAsia="標楷體" w:hAnsi="標楷體" w:hint="eastAsia"/>
              </w:rPr>
              <w:t>平時</w:t>
            </w:r>
            <w:r w:rsidRPr="00392DB3">
              <w:rPr>
                <w:rFonts w:ascii="標楷體" w:eastAsia="標楷體" w:hAnsi="標楷體"/>
              </w:rPr>
              <w:t>操作40％。</w:t>
            </w:r>
          </w:p>
        </w:tc>
      </w:tr>
      <w:tr w:rsidR="002F2101" w:rsidRPr="000F5C67" w14:paraId="06B7B9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D9FD489" w14:textId="77777777" w:rsidR="002F2101" w:rsidRPr="000F5C67" w:rsidRDefault="002F2101" w:rsidP="002F21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7A95893" w14:textId="062C94A9" w:rsidR="002F2101" w:rsidRPr="000F5C67" w:rsidRDefault="004111DA" w:rsidP="002F21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理論與調製並進,藉以</w:t>
            </w:r>
            <w:r>
              <w:rPr>
                <w:rFonts w:ascii="標楷體" w:eastAsia="標楷體" w:hAnsi="標楷體"/>
              </w:rPr>
              <w:t>提升學生的學習興趣</w:t>
            </w:r>
            <w:r>
              <w:rPr>
                <w:rFonts w:ascii="標楷體" w:eastAsia="標楷體" w:hAnsi="標楷體" w:hint="eastAsia"/>
              </w:rPr>
              <w:t>,</w:t>
            </w:r>
            <w:r w:rsidR="002F2101" w:rsidRPr="00392DB3">
              <w:rPr>
                <w:rFonts w:ascii="標楷體" w:eastAsia="標楷體" w:hAnsi="標楷體"/>
              </w:rPr>
              <w:t>奠定日後升學或從事餐飲工作之基礎。</w:t>
            </w:r>
          </w:p>
        </w:tc>
      </w:tr>
      <w:tr w:rsidR="00652460" w:rsidRPr="000F5C67" w14:paraId="2593945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51618762" w14:textId="77777777" w:rsidR="00652460" w:rsidRPr="000F5C67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五、教學進度</w:t>
            </w:r>
          </w:p>
        </w:tc>
      </w:tr>
      <w:tr w:rsidR="00032F16" w:rsidRPr="000F5C67" w14:paraId="01B6D9F5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29AFA4DB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2541CB4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7FDE199A" w14:textId="12C75779" w:rsidR="00032F16" w:rsidRPr="000F5C67" w:rsidRDefault="002F2101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3</w:t>
            </w:r>
            <w:r w:rsidR="00032F16" w:rsidRPr="00EF2B7B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875A06D" w14:textId="77777777" w:rsidR="00032F16" w:rsidRPr="00EF2B7B" w:rsidRDefault="00032F16" w:rsidP="00032F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55671ADC" w14:textId="63983E4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F7E56DD" w14:textId="4AA3E2D9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張議露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5CD76088" w14:textId="6FC291A2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D9F322C" w14:textId="31F225A4" w:rsidR="00032F16" w:rsidRPr="000F5C67" w:rsidRDefault="002F2101" w:rsidP="002F210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F2101">
              <w:rPr>
                <w:rFonts w:ascii="標楷體" w:eastAsia="標楷體" w:hAnsi="標楷體" w:cs="標楷體" w:hint="eastAsia"/>
                <w:kern w:val="0"/>
              </w:rPr>
              <w:t>飲料實務上冊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6F54A9FB" w14:textId="64F8140C" w:rsidR="00032F16" w:rsidRPr="000F5C67" w:rsidRDefault="00032F16" w:rsidP="00032F1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E0A06E2" w14:textId="79B568BC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餐二忠</w:t>
            </w:r>
          </w:p>
        </w:tc>
      </w:tr>
      <w:tr w:rsidR="00032F16" w:rsidRPr="000F5C67" w14:paraId="4C943693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ED434EA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DFED599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54F7DF" w14:textId="77777777" w:rsidR="00032F16" w:rsidRPr="000F5C67" w:rsidRDefault="00032F16" w:rsidP="00032F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AB5DCB6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DE0FC85" w14:textId="2852A103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B446250" w14:textId="5509A9C7" w:rsidR="00032F16" w:rsidRPr="000F5C67" w:rsidRDefault="002F2101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文野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97C9BC4" w14:textId="77777777" w:rsidR="00032F16" w:rsidRPr="000F5C67" w:rsidRDefault="00032F16" w:rsidP="00032F1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0C7055B2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32F16" w:rsidRPr="000F5C67" w14:paraId="46C738E0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FE85FC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B66F38D" w14:textId="3C4B075E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9A74B7" w14:textId="693DF9EC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EF2B7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EF2B7B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EF2B7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EF2B7B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EF2B7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EF2B7B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B7C5A23" w14:textId="5119E95C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C9AB966" w14:textId="113B5702" w:rsidR="00032F16" w:rsidRPr="000F5C67" w:rsidRDefault="00032F16" w:rsidP="00032F1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031C2A" w:rsidRPr="000F5C67" w14:paraId="271EEDA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DB367" w14:textId="77777777" w:rsidR="00031C2A" w:rsidRPr="000F5C67" w:rsidRDefault="00031C2A" w:rsidP="00031C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B3861F1" w14:textId="77777777" w:rsidR="00031C2A" w:rsidRPr="000F5C67" w:rsidRDefault="00031C2A" w:rsidP="00031C2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122721" w14:textId="7FDC555E" w:rsidR="00031C2A" w:rsidRPr="000F5C67" w:rsidRDefault="00031C2A" w:rsidP="00031C2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F2B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73E8E4" w14:textId="476106CF" w:rsidR="00031C2A" w:rsidRPr="000F5C67" w:rsidRDefault="00031C2A" w:rsidP="00031C2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5BA4CBF" w14:textId="77777777" w:rsidR="00031C2A" w:rsidRPr="000F5C67" w:rsidRDefault="00031C2A" w:rsidP="00031C2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2/16開學、2/17補上班上課(2/15)</w:t>
            </w:r>
          </w:p>
        </w:tc>
      </w:tr>
      <w:tr w:rsidR="00031C2A" w:rsidRPr="000F5C67" w14:paraId="2370E95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906806" w14:textId="77777777" w:rsidR="00031C2A" w:rsidRPr="000F5C67" w:rsidRDefault="00031C2A" w:rsidP="00031C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F3A326" w14:textId="77777777" w:rsidR="00031C2A" w:rsidRPr="000F5C67" w:rsidRDefault="00031C2A" w:rsidP="00031C2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BC68AAC" w14:textId="42C3FDA5" w:rsidR="00031C2A" w:rsidRPr="000F5C67" w:rsidRDefault="00031C2A" w:rsidP="00031C2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F2B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分組打掃、課程介紹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AC2C639" w14:textId="0CEF14AF" w:rsidR="00031C2A" w:rsidRPr="000F5C67" w:rsidRDefault="00031C2A" w:rsidP="00031C2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D3B351A" w14:textId="77777777" w:rsidR="00031C2A" w:rsidRPr="000F5C67" w:rsidRDefault="00031C2A" w:rsidP="00031C2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F2101" w:rsidRPr="000F5C67" w14:paraId="2536B01D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DB529C4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1018A5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68E66FC" w14:textId="53130E54" w:rsidR="002F2101" w:rsidRPr="00373CBE" w:rsidRDefault="00AF08B1" w:rsidP="002F21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咖啡的歷史與發展趨勢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117A63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990DB37" w14:textId="77777777" w:rsidR="002F2101" w:rsidRPr="000F5C67" w:rsidRDefault="002F2101" w:rsidP="002F21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2/26羽球週、2/28放假、3/1國文月</w:t>
            </w:r>
          </w:p>
        </w:tc>
      </w:tr>
      <w:tr w:rsidR="002F2101" w:rsidRPr="000F5C67" w14:paraId="56DB05E8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0F07ED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1AFDC32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29F66D9" w14:textId="3ADF2732" w:rsidR="002F2101" w:rsidRPr="00373CBE" w:rsidRDefault="00AF08B1" w:rsidP="002F21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咖啡豆種類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394FE6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BB05D1" w14:textId="77777777" w:rsidR="002F2101" w:rsidRPr="000F5C67" w:rsidRDefault="002F2101" w:rsidP="002F21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2F2101" w:rsidRPr="000F5C67" w14:paraId="3E4C8A3B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7E6D19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2C2D6D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5D7842B" w14:textId="01E2D275" w:rsidR="002F2101" w:rsidRPr="00373CBE" w:rsidRDefault="00AF08B1" w:rsidP="002F21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咖啡烘焙原理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7F629BC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9ABC90C" w14:textId="77777777" w:rsidR="002F2101" w:rsidRPr="000F5C67" w:rsidRDefault="002F2101" w:rsidP="002F21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2F2101" w:rsidRPr="000F5C67" w14:paraId="163DEC45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5FCE1B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B729F07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4B9261" w14:textId="1AB3205E" w:rsidR="002F2101" w:rsidRPr="000F5C67" w:rsidRDefault="00AF08B1" w:rsidP="002F21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咖啡淬取原理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93B6DFA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7F6E863" w14:textId="77777777" w:rsidR="002F2101" w:rsidRPr="000F5C67" w:rsidRDefault="002F2101" w:rsidP="002F210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A27903" w:rsidRPr="000F5C67" w14:paraId="0CC2039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9DBF6C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C58075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9DDC366" w14:textId="75534075" w:rsidR="00A27903" w:rsidRPr="000F5C67" w:rsidRDefault="00AF08B1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9DF10D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5356720" w14:textId="77777777" w:rsidR="00A27903" w:rsidRPr="000F5C67" w:rsidRDefault="00A27903" w:rsidP="00A2790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2F2101" w:rsidRPr="000F5C67" w14:paraId="4809394D" w14:textId="77777777" w:rsidTr="00DC11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100D26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D5301E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1A3A30D" w14:textId="5409F13C" w:rsidR="002F2101" w:rsidRPr="000F5C67" w:rsidRDefault="00AF08B1" w:rsidP="002F21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咖啡淬取方法與調製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B2ED63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449A343" w14:textId="77777777" w:rsidR="002F2101" w:rsidRPr="000F5C67" w:rsidRDefault="002F2101" w:rsidP="002F21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</w:tc>
      </w:tr>
      <w:tr w:rsidR="002F2101" w:rsidRPr="000F5C67" w14:paraId="5EF47AA0" w14:textId="77777777" w:rsidTr="00DC11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E81178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F301E8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69D0EE8" w14:textId="63D07B73" w:rsidR="002F2101" w:rsidRPr="000F5C67" w:rsidRDefault="00AF08B1" w:rsidP="002F21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咖啡自我評量複習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25183DE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C3CAE39" w14:textId="77777777" w:rsidR="002F2101" w:rsidRPr="000F5C67" w:rsidRDefault="002F2101" w:rsidP="002F21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4/12高三作業抽查、卡拉OK決賽、社團成果發表、4/13親職日</w:t>
            </w:r>
          </w:p>
        </w:tc>
      </w:tr>
      <w:tr w:rsidR="002F2101" w:rsidRPr="000F5C67" w14:paraId="3CEE966B" w14:textId="77777777" w:rsidTr="00465C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11359F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430B61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E1829F5" w14:textId="4B42FD89" w:rsidR="002F2101" w:rsidRPr="000F5C67" w:rsidRDefault="00AF08B1" w:rsidP="002F21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釀造酒的分類與製程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0E6BCE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4A997A" w14:textId="77777777" w:rsidR="002F2101" w:rsidRPr="000F5C67" w:rsidRDefault="002F2101" w:rsidP="002F21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2F2101" w:rsidRPr="000F5C67" w14:paraId="4DD537D3" w14:textId="77777777" w:rsidTr="00465C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0D4A15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DFDED9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774EECB" w14:textId="3CF7C7A8" w:rsidR="002F2101" w:rsidRPr="000F5C67" w:rsidRDefault="00AF08B1" w:rsidP="002F21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蒸餾酒的分類與製程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F9B1EB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52B6BD8" w14:textId="77777777" w:rsidR="002F2101" w:rsidRPr="000F5C67" w:rsidRDefault="002F2101" w:rsidP="002F210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04/27-28四技二專統測</w:t>
            </w:r>
          </w:p>
        </w:tc>
      </w:tr>
      <w:tr w:rsidR="002F2101" w:rsidRPr="000F5C67" w14:paraId="21CB41FF" w14:textId="77777777" w:rsidTr="00465C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7CB8B3F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A9B173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7096025" w14:textId="5C6680CC" w:rsidR="002F2101" w:rsidRPr="000F5C67" w:rsidRDefault="00AF08B1" w:rsidP="002F21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合成酒的分類與製程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BA3D57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CCFFA8A" w14:textId="77777777" w:rsidR="002F2101" w:rsidRPr="000F5C67" w:rsidRDefault="002F2101" w:rsidP="002F21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2F2101" w:rsidRPr="000F5C67" w14:paraId="0235F024" w14:textId="77777777" w:rsidTr="00465C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AFA084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5ADA95E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2474495" w14:textId="41F37D7D" w:rsidR="002F2101" w:rsidRPr="000F5C67" w:rsidRDefault="00AF08B1" w:rsidP="002F21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酒的分類與製程自我評量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1EBBE7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D1B7A76" w14:textId="77777777" w:rsidR="002F2101" w:rsidRPr="000F5C67" w:rsidRDefault="002F2101" w:rsidP="002F21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AF08B1" w:rsidRPr="000F5C67" w14:paraId="76844E58" w14:textId="77777777" w:rsidTr="00465C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4A3E70" w14:textId="77777777" w:rsidR="00AF08B1" w:rsidRPr="000F5C67" w:rsidRDefault="00AF08B1" w:rsidP="00AF08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4A32B8" w14:textId="77777777" w:rsidR="00AF08B1" w:rsidRPr="000F5C67" w:rsidRDefault="00AF08B1" w:rsidP="00AF08B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889A21" w14:textId="0FE3820D" w:rsidR="00AF08B1" w:rsidRPr="000F5C67" w:rsidRDefault="00AF08B1" w:rsidP="00AF08B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混和性飲料的種類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D8DC34C" w14:textId="77777777" w:rsidR="00AF08B1" w:rsidRPr="000F5C67" w:rsidRDefault="00AF08B1" w:rsidP="00AF08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8A163F" w14:textId="77777777" w:rsidR="00AF08B1" w:rsidRPr="000F5C67" w:rsidRDefault="00AF08B1" w:rsidP="00AF08B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sz w:val="18"/>
                <w:szCs w:val="18"/>
              </w:rPr>
              <w:t>5/16高一、二作業抽查</w:t>
            </w:r>
          </w:p>
        </w:tc>
      </w:tr>
      <w:tr w:rsidR="00AF08B1" w:rsidRPr="000F5C67" w14:paraId="502C655D" w14:textId="77777777" w:rsidTr="00465C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BE6F8B" w14:textId="77777777" w:rsidR="00AF08B1" w:rsidRPr="000F5C67" w:rsidRDefault="00AF08B1" w:rsidP="00AF08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C9FECA" w14:textId="77777777" w:rsidR="00AF08B1" w:rsidRPr="000F5C67" w:rsidRDefault="00AF08B1" w:rsidP="00AF08B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0405650" w14:textId="2600F63B" w:rsidR="00AF08B1" w:rsidRPr="000F5C67" w:rsidRDefault="00AF08B1" w:rsidP="00AF08B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混和性飲料的調製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F3C071D" w14:textId="77777777" w:rsidR="00AF08B1" w:rsidRPr="000F5C67" w:rsidRDefault="00AF08B1" w:rsidP="00AF08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CE9CB63" w14:textId="77777777" w:rsidR="00AF08B1" w:rsidRPr="000F5C67" w:rsidRDefault="00AF08B1" w:rsidP="00AF08B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F08B1" w:rsidRPr="000F5C67" w14:paraId="40BE32DB" w14:textId="77777777" w:rsidTr="00465C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23976CD" w14:textId="77777777" w:rsidR="00AF08B1" w:rsidRPr="000F5C67" w:rsidRDefault="00AF08B1" w:rsidP="00AF08B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8F8466" w14:textId="77777777" w:rsidR="00AF08B1" w:rsidRPr="000F5C67" w:rsidRDefault="00AF08B1" w:rsidP="00AF08B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9D6DC12" w14:textId="2D6B71E2" w:rsidR="00AF08B1" w:rsidRPr="000F5C67" w:rsidRDefault="00AF08B1" w:rsidP="00AF08B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混和性飲料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自我評量複習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C5A663" w14:textId="77777777" w:rsidR="00AF08B1" w:rsidRPr="000F5C67" w:rsidRDefault="00AF08B1" w:rsidP="00AF08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38CEF1E" w14:textId="77777777" w:rsidR="00AF08B1" w:rsidRPr="000F5C67" w:rsidRDefault="00AF08B1" w:rsidP="00AF08B1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5/30畢典預演</w:t>
            </w:r>
          </w:p>
        </w:tc>
      </w:tr>
      <w:tr w:rsidR="002F2101" w:rsidRPr="000F5C67" w14:paraId="03D32C62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1D70B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93B8E1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28818E" w14:textId="73AB802F" w:rsidR="002F2101" w:rsidRPr="000F5C67" w:rsidRDefault="00AF08B1" w:rsidP="002F21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統測歷屆考題複習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BB18884" w14:textId="77777777" w:rsidR="00AF08B1" w:rsidRPr="00032F16" w:rsidRDefault="00AF08B1" w:rsidP="00AF08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32F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重大議題融入:</w:t>
            </w:r>
          </w:p>
          <w:p w14:paraId="02FEFB0F" w14:textId="24CF0B11" w:rsidR="002F2101" w:rsidRPr="000F5C67" w:rsidRDefault="00AF08B1" w:rsidP="00AF08B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生涯規劃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F21318" w14:textId="77777777" w:rsidR="002F2101" w:rsidRPr="000F5C67" w:rsidRDefault="002F2101" w:rsidP="002F21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6/3畢業典禮、6/4高一、二生活週記抽查</w:t>
            </w:r>
          </w:p>
        </w:tc>
      </w:tr>
      <w:tr w:rsidR="002F2101" w:rsidRPr="000F5C67" w14:paraId="4FAA17C1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5A5999" w14:textId="77777777" w:rsidR="002F2101" w:rsidRPr="000F5C67" w:rsidRDefault="002F2101" w:rsidP="002F21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2C2165" w14:textId="77777777" w:rsidR="002F2101" w:rsidRPr="000F5C67" w:rsidRDefault="002F2101" w:rsidP="002F21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809F854" w14:textId="19218F25" w:rsidR="002F2101" w:rsidRPr="000F5C67" w:rsidRDefault="00AF08B1" w:rsidP="002F21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統測歷屆考題複習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188AA26" w14:textId="77777777" w:rsidR="002F2101" w:rsidRPr="000F5C67" w:rsidRDefault="002F2101" w:rsidP="002F21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2F4428D" w14:textId="77777777" w:rsidR="002F2101" w:rsidRPr="000F5C67" w:rsidRDefault="002F2101" w:rsidP="002F21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27903" w:rsidRPr="000F5C67" w14:paraId="24A6E83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5E1C9B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7C49CF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F2892CB" w14:textId="17A82937" w:rsidR="00A27903" w:rsidRPr="000F5C67" w:rsidRDefault="00031C2A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9454AE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F81765E" w14:textId="77777777" w:rsidR="00A27903" w:rsidRPr="000F5C67" w:rsidRDefault="00A27903" w:rsidP="00A279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6/18-6/20高一二期末考</w:t>
            </w:r>
          </w:p>
        </w:tc>
      </w:tr>
      <w:tr w:rsidR="00A27903" w:rsidRPr="000F5C67" w14:paraId="76B66EA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274765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7EAB71F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27FFA66" w14:textId="021A817D" w:rsidR="00A27903" w:rsidRPr="000F5C67" w:rsidRDefault="00A27903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B6089A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C74C501" w14:textId="77777777" w:rsidR="00A27903" w:rsidRPr="000F5C67" w:rsidRDefault="00A27903" w:rsidP="00A279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14:paraId="4FC0252E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F5C67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F5C67">
        <w:rPr>
          <w:rFonts w:ascii="標楷體" w:eastAsia="標楷體" w:hAnsi="標楷體"/>
          <w:sz w:val="22"/>
          <w:szCs w:val="22"/>
        </w:rPr>
        <w:t>（所謂重大議題包含：</w:t>
      </w:r>
      <w:r w:rsidRPr="000F5C67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F5C67">
        <w:rPr>
          <w:rFonts w:ascii="標楷體" w:eastAsia="標楷體" w:hAnsi="標楷體"/>
          <w:sz w:val="22"/>
          <w:szCs w:val="22"/>
        </w:rPr>
        <w:t>）</w:t>
      </w:r>
      <w:r w:rsidRPr="000F5C67">
        <w:rPr>
          <w:rFonts w:ascii="標楷體" w:eastAsia="標楷體" w:hAnsi="標楷體" w:hint="eastAsia"/>
          <w:kern w:val="0"/>
          <w:sz w:val="22"/>
          <w:szCs w:val="22"/>
        </w:rPr>
        <w:t>及其他重要活動。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6357C3" w:rsidRPr="00704E83" w:rsidSect="00F1462C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C99F1" w14:textId="77777777" w:rsidR="00F1462C" w:rsidRDefault="00F1462C">
      <w:r>
        <w:separator/>
      </w:r>
    </w:p>
  </w:endnote>
  <w:endnote w:type="continuationSeparator" w:id="0">
    <w:p w14:paraId="1AFBFA1A" w14:textId="77777777" w:rsidR="00F1462C" w:rsidRDefault="00F1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493C" w14:textId="03557312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11DA">
      <w:rPr>
        <w:rStyle w:val="a5"/>
        <w:noProof/>
      </w:rPr>
      <w:t>292</w:t>
    </w:r>
    <w:r>
      <w:rPr>
        <w:rStyle w:val="a5"/>
      </w:rPr>
      <w:fldChar w:fldCharType="end"/>
    </w:r>
  </w:p>
  <w:p w14:paraId="0F257E33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63A5D" w14:textId="77777777" w:rsidR="00F1462C" w:rsidRDefault="00F1462C">
      <w:r>
        <w:separator/>
      </w:r>
    </w:p>
  </w:footnote>
  <w:footnote w:type="continuationSeparator" w:id="0">
    <w:p w14:paraId="6BE18C83" w14:textId="77777777" w:rsidR="00F1462C" w:rsidRDefault="00F1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31C2A"/>
    <w:rsid w:val="00032F16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4A23"/>
    <w:rsid w:val="000C5DD8"/>
    <w:rsid w:val="000C6606"/>
    <w:rsid w:val="000E0258"/>
    <w:rsid w:val="000E0C9D"/>
    <w:rsid w:val="000E5FB8"/>
    <w:rsid w:val="000F5C67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2796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074D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5FD9"/>
    <w:rsid w:val="002C0E49"/>
    <w:rsid w:val="002C4D88"/>
    <w:rsid w:val="002D5EF3"/>
    <w:rsid w:val="002E3770"/>
    <w:rsid w:val="002E416F"/>
    <w:rsid w:val="002E7B74"/>
    <w:rsid w:val="002F2101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3CBE"/>
    <w:rsid w:val="00374A58"/>
    <w:rsid w:val="0037656C"/>
    <w:rsid w:val="00377308"/>
    <w:rsid w:val="0038017D"/>
    <w:rsid w:val="00383394"/>
    <w:rsid w:val="003903EA"/>
    <w:rsid w:val="00390C64"/>
    <w:rsid w:val="003912FF"/>
    <w:rsid w:val="003920C8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11D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1C7D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1054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23A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63D00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27903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A7BE9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AF08B1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2C6A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0F3D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2548"/>
    <w:rsid w:val="00E5432B"/>
    <w:rsid w:val="00E563CA"/>
    <w:rsid w:val="00E65FF4"/>
    <w:rsid w:val="00E7129B"/>
    <w:rsid w:val="00E71CAF"/>
    <w:rsid w:val="00E737E6"/>
    <w:rsid w:val="00E76283"/>
    <w:rsid w:val="00E85AD4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4B85"/>
    <w:rsid w:val="00EE60A9"/>
    <w:rsid w:val="00EF0DBF"/>
    <w:rsid w:val="00EF462A"/>
    <w:rsid w:val="00EF65AC"/>
    <w:rsid w:val="00F0203F"/>
    <w:rsid w:val="00F1462C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5EE5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2B11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6ED8-96F6-48CE-90D4-20C3D914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417</TotalTime>
  <Pages>1</Pages>
  <Words>752</Words>
  <Characters>477</Characters>
  <Application>Microsoft Office Word</Application>
  <DocSecurity>0</DocSecurity>
  <Lines>3</Lines>
  <Paragraphs>2</Paragraphs>
  <ScaleCrop>false</ScaleCrop>
  <Company>User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23</cp:revision>
  <cp:lastPrinted>2009-02-11T08:45:00Z</cp:lastPrinted>
  <dcterms:created xsi:type="dcterms:W3CDTF">2024-02-02T01:41:00Z</dcterms:created>
  <dcterms:modified xsi:type="dcterms:W3CDTF">2024-02-17T09:39:00Z</dcterms:modified>
</cp:coreProperties>
</file>