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F1F0B" w14:textId="2368D210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4D53CD">
        <w:rPr>
          <w:rFonts w:hint="eastAsia"/>
        </w:rPr>
        <w:t xml:space="preserve"> </w:t>
      </w:r>
      <w:r w:rsidR="004D53CD">
        <w:t xml:space="preserve"> </w:t>
      </w:r>
      <w:r w:rsidR="00BE68B3">
        <w:rPr>
          <w:rFonts w:hint="eastAsia"/>
        </w:rPr>
        <w:t xml:space="preserve">資訊科技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289"/>
        <w:gridCol w:w="503"/>
        <w:gridCol w:w="700"/>
        <w:gridCol w:w="1860"/>
      </w:tblGrid>
      <w:tr w:rsidR="00652460" w14:paraId="6BE15AF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126CF1F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8E4C835" w14:textId="1CF7C96C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學生能認識資訊科技為人類帶來的進步及運用在何處。學生認識並瞭解資訊科技教材各單元之內容。學生能操作各樣的應用軟體及應用於生活中。</w:t>
            </w:r>
          </w:p>
        </w:tc>
      </w:tr>
      <w:tr w:rsidR="00652460" w14:paraId="6A4A59C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B9B09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2771ED" w14:textId="79FD3055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實作測驗、紙筆測驗、口頭問答</w:t>
            </w:r>
          </w:p>
        </w:tc>
      </w:tr>
      <w:tr w:rsidR="00652460" w14:paraId="7DB913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63087A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48FA5A" w14:textId="32AD6C23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平時成績</w:t>
            </w:r>
            <w:r>
              <w:t>40%</w:t>
            </w:r>
            <w:r>
              <w:rPr>
                <w:rFonts w:hint="eastAsia"/>
              </w:rPr>
              <w:t>，期中考</w:t>
            </w:r>
            <w:r>
              <w:t>30%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期未考</w:t>
            </w:r>
            <w:proofErr w:type="gramEnd"/>
            <w:r>
              <w:t>30%</w:t>
            </w:r>
          </w:p>
        </w:tc>
      </w:tr>
      <w:tr w:rsidR="00652460" w14:paraId="3920560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03B8523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6F5BC4" w14:textId="041358AD" w:rsidR="00652460" w:rsidRPr="00337DC9" w:rsidRDefault="00337DC9" w:rsidP="00337DC9">
            <w:r>
              <w:rPr>
                <w:rFonts w:hint="eastAsia"/>
              </w:rPr>
              <w:t>遵守秩序、良好的學習態度、參與討論、完成作業、畫重點、寫筆記</w:t>
            </w:r>
          </w:p>
        </w:tc>
      </w:tr>
      <w:tr w:rsidR="00652460" w14:paraId="0A01961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892277C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18EF929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9E6D1B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708DEA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A539AD8" w14:textId="6326E2A8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4681DF3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9519FB5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68D7F1" w14:textId="58346367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03115B1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619D24F" w14:textId="3CF0B263" w:rsidR="00FC097A" w:rsidRPr="00BD51EA" w:rsidRDefault="00283646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資訊科技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7A6049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70A8079" w14:textId="26EBCB09" w:rsidR="00FC097A" w:rsidRPr="00BD51EA" w:rsidRDefault="002E774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僑生班一年級</w:t>
            </w:r>
            <w:bookmarkStart w:id="0" w:name="_GoBack"/>
            <w:bookmarkEnd w:id="0"/>
          </w:p>
        </w:tc>
      </w:tr>
      <w:tr w:rsidR="00FC097A" w:rsidRPr="00BD51EA" w14:paraId="3EF68F2E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9D6EB78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5141AD0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F554439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527346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C12D47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6EEDFE" w14:textId="25C1EB99" w:rsidR="00FC097A" w:rsidRPr="00283646" w:rsidRDefault="00283646" w:rsidP="00283646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28364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旗立資訊</w:t>
            </w:r>
            <w:proofErr w:type="gramEnd"/>
            <w:r w:rsidRPr="0028364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FAD0BA7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CA4F276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15ED869E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DFAA49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946C7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10EE3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2F8E77B0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07926306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BD51EA" w14:paraId="4C86E7BC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522008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A3BB6E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D5A53B6" w14:textId="5C268A3C" w:rsidR="007F0837" w:rsidRPr="00BD51EA" w:rsidRDefault="007F0837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4D4A448F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3"/>
            <w:shd w:val="clear" w:color="auto" w:fill="auto"/>
          </w:tcPr>
          <w:p w14:paraId="3534FAD1" w14:textId="360FE8BB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37CB32F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74FFE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89E3EA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9F934E3" w14:textId="4D91FBCF" w:rsidR="007F0837" w:rsidRPr="00BD51EA" w:rsidRDefault="007F0837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486EE119" w14:textId="396AB8D1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3"/>
            <w:shd w:val="clear" w:color="auto" w:fill="auto"/>
          </w:tcPr>
          <w:p w14:paraId="60BE66DA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BE7B677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F2BA7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E81709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C889C3" w14:textId="74761022" w:rsidR="007F0837" w:rsidRPr="00BD51EA" w:rsidRDefault="007F0837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7159E158" w14:textId="28FC72F6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2026CF34" w14:textId="1B601AE3" w:rsidR="00A165AE" w:rsidRPr="002C0E49" w:rsidRDefault="00A165AE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C280D" w:rsidRPr="00BD51EA" w14:paraId="54E8C514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34FAC06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87563F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04703A" w14:textId="001D6AAD" w:rsidR="000C280D" w:rsidRPr="00BD51EA" w:rsidRDefault="000C280D" w:rsidP="000C280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 </w:t>
            </w:r>
            <w:r w:rsidRPr="00CB3131">
              <w:rPr>
                <w:rFonts w:hint="eastAsia"/>
              </w:rPr>
              <w:t>系統平台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7E522387" w14:textId="3CB601CC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1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3029F6AB" w14:textId="50F43ED8" w:rsidR="000C280D" w:rsidRPr="002C0E49" w:rsidRDefault="000C280D" w:rsidP="000C28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C280D" w:rsidRPr="00BD51EA" w14:paraId="207E219F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DD6AA2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507E93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014B04F" w14:textId="14F44197" w:rsidR="000C280D" w:rsidRPr="00BD51EA" w:rsidRDefault="000C280D" w:rsidP="000C280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CH2 </w:t>
            </w:r>
            <w:r w:rsidRPr="00CB3131">
              <w:rPr>
                <w:rFonts w:hint="eastAsia"/>
              </w:rPr>
              <w:t>系統平台</w:t>
            </w:r>
            <w:r w:rsidRPr="00CB3131">
              <w:rPr>
                <w:rFonts w:hint="eastAsia"/>
              </w:rPr>
              <w:t>-</w:t>
            </w:r>
            <w:r w:rsidRPr="00CB3131">
              <w:rPr>
                <w:rFonts w:hint="eastAsia"/>
              </w:rPr>
              <w:t>運作與未來發展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24BCA303" w14:textId="5DF7267C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</w:t>
            </w:r>
            <w:r w:rsidR="001B11D2" w:rsidRPr="001B11D2">
              <w:rPr>
                <w:rFonts w:hint="eastAsia"/>
              </w:rPr>
              <w:t>第</w:t>
            </w:r>
            <w:r w:rsidRPr="00832F86">
              <w:rPr>
                <w:rFonts w:hint="eastAsia"/>
              </w:rPr>
              <w:t>2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73C67B89" w14:textId="451BD024" w:rsidR="000C280D" w:rsidRPr="002C0E49" w:rsidRDefault="000C280D" w:rsidP="000C28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C280D" w:rsidRPr="00BD51EA" w14:paraId="6AE0505A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DC8524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EC6848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F696075" w14:textId="005DA135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CH12 </w:t>
            </w:r>
            <w:r w:rsidRPr="00CB3131">
              <w:rPr>
                <w:rFonts w:hint="eastAsia"/>
              </w:rPr>
              <w:t>數位合作共創</w:t>
            </w:r>
            <w:r w:rsidRPr="00CB3131">
              <w:rPr>
                <w:rFonts w:hint="eastAsia"/>
              </w:rPr>
              <w:t>-1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48A63B39" w14:textId="363A6FE8" w:rsidR="000C280D" w:rsidRPr="000C280D" w:rsidRDefault="000C280D" w:rsidP="000C280D">
            <w:pPr>
              <w:spacing w:line="360" w:lineRule="exact"/>
            </w:pPr>
          </w:p>
        </w:tc>
        <w:tc>
          <w:tcPr>
            <w:tcW w:w="3063" w:type="dxa"/>
            <w:gridSpan w:val="3"/>
            <w:shd w:val="clear" w:color="auto" w:fill="auto"/>
          </w:tcPr>
          <w:p w14:paraId="2C3AE7EE" w14:textId="570CCF97" w:rsidR="000C280D" w:rsidRPr="002C0E49" w:rsidRDefault="000C280D" w:rsidP="000C280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C280D" w:rsidRPr="00BD51EA" w14:paraId="1B544E59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A77840F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11F491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9E00C3B" w14:textId="095E2040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CH12 </w:t>
            </w:r>
            <w:r w:rsidRPr="00CB3131">
              <w:rPr>
                <w:rFonts w:hint="eastAsia"/>
              </w:rPr>
              <w:t>數位合作共創</w:t>
            </w:r>
            <w:r w:rsidRPr="00CB3131">
              <w:rPr>
                <w:rFonts w:hint="eastAsia"/>
              </w:rPr>
              <w:t>-1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33421E0F" w14:textId="7AE3D7B7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12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A87EB23" w14:textId="77777777" w:rsidR="000C280D" w:rsidRPr="005A1984" w:rsidRDefault="000C280D" w:rsidP="000C280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C280D" w:rsidRPr="00BD51EA" w14:paraId="4E6A2008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E5B64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14C181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5031D9" w14:textId="79F2B12B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CH13 </w:t>
            </w:r>
            <w:r w:rsidRPr="00CB3131">
              <w:rPr>
                <w:rFonts w:hint="eastAsia"/>
              </w:rPr>
              <w:t>數位合作共創</w:t>
            </w:r>
            <w:r w:rsidRPr="00CB3131">
              <w:rPr>
                <w:rFonts w:hint="eastAsia"/>
              </w:rPr>
              <w:t>-2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379556AE" w14:textId="11D78FC7" w:rsidR="000C280D" w:rsidRPr="000C280D" w:rsidRDefault="000C280D" w:rsidP="000C280D">
            <w:pPr>
              <w:spacing w:line="360" w:lineRule="exact"/>
            </w:pPr>
          </w:p>
        </w:tc>
        <w:tc>
          <w:tcPr>
            <w:tcW w:w="3063" w:type="dxa"/>
            <w:gridSpan w:val="3"/>
            <w:shd w:val="clear" w:color="auto" w:fill="auto"/>
          </w:tcPr>
          <w:p w14:paraId="772B2CFF" w14:textId="1C724154" w:rsidR="000C280D" w:rsidRPr="005A1984" w:rsidRDefault="000C280D" w:rsidP="000C28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重大議題-法治教育</w:t>
            </w:r>
          </w:p>
        </w:tc>
      </w:tr>
      <w:tr w:rsidR="000C280D" w:rsidRPr="00BD51EA" w14:paraId="2DDB4879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5BB43D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1E6020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55A8EE8" w14:textId="50CEE44B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CH13 </w:t>
            </w:r>
            <w:r w:rsidRPr="00CB3131">
              <w:rPr>
                <w:rFonts w:hint="eastAsia"/>
              </w:rPr>
              <w:t>數位合作共創</w:t>
            </w:r>
            <w:r w:rsidRPr="00CB3131">
              <w:rPr>
                <w:rFonts w:hint="eastAsia"/>
              </w:rPr>
              <w:t>-2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4E29279B" w14:textId="2382D457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13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1BE15089" w14:textId="7C753B66" w:rsidR="000C280D" w:rsidRPr="002C0E49" w:rsidRDefault="000C280D" w:rsidP="000C28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BD51EA" w14:paraId="551BCBAF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82658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63D663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245455" w14:textId="53C2F3DE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CH14 </w:t>
            </w:r>
            <w:r w:rsidRPr="00CB3131">
              <w:rPr>
                <w:rFonts w:hint="eastAsia"/>
              </w:rPr>
              <w:t>資訊科技的合理使用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45C3F57B" w14:textId="6D68A99F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14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9AD36CB" w14:textId="3874B004" w:rsidR="000C280D" w:rsidRPr="002C0E49" w:rsidRDefault="000C280D" w:rsidP="000C28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791590" w14:paraId="0A88B0A0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61CC6C" w14:textId="77777777" w:rsidR="000C280D" w:rsidRPr="00791590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EC0887" w14:textId="77777777" w:rsidR="000C280D" w:rsidRPr="00791590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A0FECD9" w14:textId="55BA50D1" w:rsidR="000C280D" w:rsidRPr="00791590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CH15 </w:t>
            </w:r>
            <w:r w:rsidRPr="00CB3131">
              <w:rPr>
                <w:rFonts w:hint="eastAsia"/>
              </w:rPr>
              <w:t>個人資料保護與資訊安全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5FFE1773" w14:textId="2F2FCC00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15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31D66FB8" w14:textId="572A3E49" w:rsidR="000C280D" w:rsidRPr="005A1984" w:rsidRDefault="000C280D" w:rsidP="000C280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重大議題-環境教育</w:t>
            </w:r>
          </w:p>
        </w:tc>
      </w:tr>
      <w:tr w:rsidR="000C280D" w:rsidRPr="004B2240" w14:paraId="3591D108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ECA83E" w14:textId="77777777" w:rsidR="000C280D" w:rsidRPr="004B2240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FF1C40" w14:textId="77777777" w:rsidR="000C280D" w:rsidRPr="004B2240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EBB942" w14:textId="172F8603" w:rsidR="000C280D" w:rsidRPr="004B2240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CH16 </w:t>
            </w:r>
            <w:r w:rsidRPr="00CB3131">
              <w:rPr>
                <w:rFonts w:hint="eastAsia"/>
              </w:rPr>
              <w:t>資訊科技對人與社會的影響與衝擊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402F1C67" w14:textId="5E70CA76" w:rsidR="000C280D" w:rsidRPr="000C280D" w:rsidRDefault="000C280D" w:rsidP="000C280D">
            <w:pPr>
              <w:spacing w:line="360" w:lineRule="exact"/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16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6A6165F8" w14:textId="36815298" w:rsidR="000C280D" w:rsidRPr="002C0E49" w:rsidRDefault="000C280D" w:rsidP="000C28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4B2240" w14:paraId="09A05D83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0CF600" w14:textId="77777777" w:rsidR="000C280D" w:rsidRPr="004B2240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A462C87" w14:textId="77777777" w:rsidR="000C280D" w:rsidRPr="004B2240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126F84E" w14:textId="29B12EFC" w:rsidR="000C280D" w:rsidRPr="004B2240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CH5 </w:t>
            </w:r>
            <w:r w:rsidRPr="00CB3131">
              <w:rPr>
                <w:rFonts w:hint="eastAsia"/>
              </w:rPr>
              <w:t>資料結構基本概念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2F10AA32" w14:textId="20E33F20" w:rsidR="000C280D" w:rsidRPr="004B2240" w:rsidRDefault="000C280D" w:rsidP="000C28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5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2D5DFC2F" w14:textId="1A4A587A" w:rsidR="000C280D" w:rsidRPr="002C0E49" w:rsidRDefault="000C280D" w:rsidP="000C28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BD51EA" w14:paraId="13CFC719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30142C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82D4EC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12F1BA8" w14:textId="58B27EBF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CH6 </w:t>
            </w:r>
            <w:r w:rsidRPr="00CB3131">
              <w:rPr>
                <w:rFonts w:hint="eastAsia"/>
              </w:rPr>
              <w:t>樹與圖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5744BF2A" w14:textId="22EA68F9" w:rsidR="000C280D" w:rsidRPr="00BD51EA" w:rsidRDefault="000C280D" w:rsidP="000C28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6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366A4E0" w14:textId="31311032" w:rsidR="000C280D" w:rsidRPr="00BF7B29" w:rsidRDefault="000C280D" w:rsidP="000C280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C280D" w:rsidRPr="00BD51EA" w14:paraId="6A5C7C64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515B385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94B9F3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0AE87CE" w14:textId="0DFCA91C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CH7 </w:t>
            </w:r>
            <w:r w:rsidRPr="00CB3131">
              <w:rPr>
                <w:rFonts w:hint="eastAsia"/>
              </w:rPr>
              <w:t>演算法基本概念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429CAC39" w14:textId="7AE632E1" w:rsidR="000C280D" w:rsidRPr="00BD51EA" w:rsidRDefault="000C280D" w:rsidP="000C28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7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F87DE01" w14:textId="77777777" w:rsidR="000C280D" w:rsidRPr="002C0E49" w:rsidRDefault="000C280D" w:rsidP="000C28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BD51EA" w14:paraId="5AFEFD57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1CF2B9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98A0B6" w14:textId="77777777" w:rsidR="000C280D" w:rsidRPr="00BD51EA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5A498D" w14:textId="0C2AA277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CH8 </w:t>
            </w:r>
            <w:r w:rsidRPr="00CB3131">
              <w:rPr>
                <w:rFonts w:hint="eastAsia"/>
              </w:rPr>
              <w:t>程式設計軟體算</w:t>
            </w:r>
            <w:proofErr w:type="gramStart"/>
            <w:r w:rsidRPr="00CB3131">
              <w:rPr>
                <w:rFonts w:hint="eastAsia"/>
              </w:rPr>
              <w:t>介</w:t>
            </w:r>
            <w:proofErr w:type="gramEnd"/>
          </w:p>
        </w:tc>
        <w:tc>
          <w:tcPr>
            <w:tcW w:w="1977" w:type="dxa"/>
            <w:gridSpan w:val="2"/>
            <w:shd w:val="clear" w:color="auto" w:fill="auto"/>
          </w:tcPr>
          <w:p w14:paraId="0AC45B20" w14:textId="291D5655" w:rsidR="000C280D" w:rsidRPr="00BD51EA" w:rsidRDefault="000C280D" w:rsidP="000C28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8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29E8973E" w14:textId="424719C4" w:rsidR="000C280D" w:rsidRPr="002C0E49" w:rsidRDefault="000C280D" w:rsidP="000C280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BD51EA" w14:paraId="48C74097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349C7F4" w14:textId="77777777" w:rsidR="000C280D" w:rsidRPr="00BD51EA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888AD9" w14:textId="07D78A3F" w:rsidR="000C280D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51436AF2" w14:textId="5AA76374" w:rsidR="000C280D" w:rsidRPr="00BD51EA" w:rsidRDefault="000C280D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B3131">
              <w:rPr>
                <w:rFonts w:hint="eastAsia"/>
              </w:rPr>
              <w:t xml:space="preserve">CH9 </w:t>
            </w:r>
            <w:r w:rsidRPr="00CB3131">
              <w:rPr>
                <w:rFonts w:hint="eastAsia"/>
              </w:rPr>
              <w:t>結構化程式設計實作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226A94AA" w14:textId="6585C654" w:rsidR="000C280D" w:rsidRPr="00BD51EA" w:rsidRDefault="000C280D" w:rsidP="000C28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32F86">
              <w:rPr>
                <w:rFonts w:hint="eastAsia"/>
              </w:rPr>
              <w:t>習作本第</w:t>
            </w:r>
            <w:r w:rsidRPr="00832F86">
              <w:rPr>
                <w:rFonts w:hint="eastAsia"/>
              </w:rPr>
              <w:t>9</w:t>
            </w:r>
            <w:r w:rsidRPr="00832F86">
              <w:rPr>
                <w:rFonts w:hint="eastAsia"/>
              </w:rPr>
              <w:t>回</w:t>
            </w: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6DD613EC" w14:textId="3CB4589C" w:rsidR="000C280D" w:rsidRPr="002C0E49" w:rsidRDefault="000C280D" w:rsidP="000C28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280D" w:rsidRPr="00BD51EA" w14:paraId="25AE7DA2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05C470" w14:textId="77777777" w:rsidR="000C280D" w:rsidRDefault="000C280D" w:rsidP="000C28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4DBF86" w14:textId="0B43830B" w:rsidR="000C280D" w:rsidRDefault="000C280D" w:rsidP="000C28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30B9526B" w14:textId="15EE5075" w:rsidR="000C280D" w:rsidRPr="00BD51EA" w:rsidRDefault="001B11D2" w:rsidP="000C28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509BAB70" w14:textId="729162D4" w:rsidR="000C280D" w:rsidRPr="00BD51EA" w:rsidRDefault="000C280D" w:rsidP="000C28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7F0CB5FC" w14:textId="6DB81B6E" w:rsidR="000C280D" w:rsidRPr="002C0E49" w:rsidRDefault="000C280D" w:rsidP="000C28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42D94" w:rsidRPr="00BD51EA" w14:paraId="70C6B052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1677B5" w14:textId="77777777" w:rsidR="00C42D94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FB3C03" w14:textId="77777777" w:rsidR="00C42D94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B3A1017" w14:textId="52287794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期未考</w:t>
            </w:r>
            <w:proofErr w:type="gramEnd"/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1D880365" w14:textId="4FE55336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14:paraId="05F706A6" w14:textId="77777777" w:rsidR="00C42D94" w:rsidRPr="002C0E49" w:rsidRDefault="00C42D94" w:rsidP="00C42D9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42D94" w:rsidRPr="00BD51EA" w14:paraId="3A54684F" w14:textId="77777777" w:rsidTr="001B11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672577" w14:textId="77777777" w:rsidR="00C42D94" w:rsidRPr="00BD51EA" w:rsidRDefault="00C42D94" w:rsidP="00C42D9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14FA75" w14:textId="77777777" w:rsidR="00C42D94" w:rsidRDefault="00C42D94" w:rsidP="00C42D9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D92521" w14:textId="77777777" w:rsidR="00C42D94" w:rsidRPr="00BD51EA" w:rsidRDefault="00C42D94" w:rsidP="00C42D9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6D725FE4" w14:textId="77777777" w:rsidR="00C42D94" w:rsidRPr="00BD51EA" w:rsidRDefault="00C42D94" w:rsidP="00C42D9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3"/>
            <w:shd w:val="clear" w:color="auto" w:fill="auto"/>
          </w:tcPr>
          <w:p w14:paraId="57D5A629" w14:textId="77777777" w:rsidR="00C42D94" w:rsidRPr="002C0E49" w:rsidRDefault="00C42D94" w:rsidP="00C42D9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53326A60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775B69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1F89" w14:textId="77777777" w:rsidR="00775B69" w:rsidRDefault="00775B69">
      <w:r>
        <w:separator/>
      </w:r>
    </w:p>
  </w:endnote>
  <w:endnote w:type="continuationSeparator" w:id="0">
    <w:p w14:paraId="3B1140A7" w14:textId="77777777" w:rsidR="00775B69" w:rsidRDefault="0077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035B" w14:textId="725DDC26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11D2">
      <w:rPr>
        <w:rStyle w:val="a5"/>
        <w:noProof/>
      </w:rPr>
      <w:t>292</w:t>
    </w:r>
    <w:r>
      <w:rPr>
        <w:rStyle w:val="a5"/>
      </w:rPr>
      <w:fldChar w:fldCharType="end"/>
    </w:r>
  </w:p>
  <w:p w14:paraId="5992743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A776" w14:textId="77777777" w:rsidR="00775B69" w:rsidRDefault="00775B69">
      <w:r>
        <w:separator/>
      </w:r>
    </w:p>
  </w:footnote>
  <w:footnote w:type="continuationSeparator" w:id="0">
    <w:p w14:paraId="33EEF9DE" w14:textId="77777777" w:rsidR="00775B69" w:rsidRDefault="0077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280D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1D2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3646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74B"/>
    <w:rsid w:val="002E7B74"/>
    <w:rsid w:val="002F4B1E"/>
    <w:rsid w:val="002F5AF5"/>
    <w:rsid w:val="0031279F"/>
    <w:rsid w:val="003177ED"/>
    <w:rsid w:val="003307D7"/>
    <w:rsid w:val="00337DC9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53CD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47F63"/>
    <w:rsid w:val="00761A52"/>
    <w:rsid w:val="00766C4A"/>
    <w:rsid w:val="00774E82"/>
    <w:rsid w:val="00775B69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8B3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2D94"/>
    <w:rsid w:val="00C4737C"/>
    <w:rsid w:val="00C53A60"/>
    <w:rsid w:val="00C571D1"/>
    <w:rsid w:val="00C57B68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1653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CBA6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BF1F-1B17-4A74-A843-B1D46A04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38</TotalTime>
  <Pages>1</Pages>
  <Words>640</Words>
  <Characters>441</Characters>
  <Application>Microsoft Office Word</Application>
  <DocSecurity>0</DocSecurity>
  <Lines>3</Lines>
  <Paragraphs>2</Paragraphs>
  <ScaleCrop>false</ScaleCrop>
  <Company>User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12</cp:revision>
  <cp:lastPrinted>2009-02-11T08:45:00Z</cp:lastPrinted>
  <dcterms:created xsi:type="dcterms:W3CDTF">2024-01-22T00:48:00Z</dcterms:created>
  <dcterms:modified xsi:type="dcterms:W3CDTF">2024-02-29T09:28:00Z</dcterms:modified>
</cp:coreProperties>
</file>