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953E" w14:textId="2BBE503D" w:rsidR="00652460" w:rsidRPr="00585EF0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585EF0">
        <w:rPr>
          <w:rFonts w:ascii="標楷體" w:eastAsia="標楷體" w:hAnsi="標楷體" w:hint="eastAsia"/>
        </w:rPr>
        <w:t>仰德</w:t>
      </w:r>
      <w:r w:rsidR="00652460" w:rsidRPr="00585EF0">
        <w:rPr>
          <w:rFonts w:ascii="標楷體" w:eastAsia="標楷體" w:hAnsi="標楷體"/>
        </w:rPr>
        <w:t>高中</w:t>
      </w:r>
      <w:r w:rsidR="001B13A6" w:rsidRPr="00585EF0">
        <w:rPr>
          <w:rFonts w:ascii="標楷體" w:eastAsia="標楷體" w:hAnsi="標楷體" w:hint="eastAsia"/>
        </w:rPr>
        <w:t>1</w:t>
      </w:r>
      <w:r w:rsidR="00E07B18" w:rsidRPr="00585EF0">
        <w:rPr>
          <w:rFonts w:ascii="標楷體" w:eastAsia="標楷體" w:hAnsi="標楷體" w:hint="eastAsia"/>
        </w:rPr>
        <w:t>1</w:t>
      </w:r>
      <w:r w:rsidR="00F54B5C" w:rsidRPr="00585EF0">
        <w:rPr>
          <w:rFonts w:ascii="標楷體" w:eastAsia="標楷體" w:hAnsi="標楷體"/>
        </w:rPr>
        <w:t>2</w:t>
      </w:r>
      <w:r w:rsidR="00652460" w:rsidRPr="00585EF0">
        <w:rPr>
          <w:rFonts w:ascii="標楷體" w:eastAsia="標楷體" w:hAnsi="標楷體"/>
        </w:rPr>
        <w:t>年度第</w:t>
      </w:r>
      <w:r w:rsidR="00217562" w:rsidRPr="00585EF0">
        <w:rPr>
          <w:rFonts w:ascii="標楷體" w:eastAsia="標楷體" w:hAnsi="標楷體" w:hint="eastAsia"/>
        </w:rPr>
        <w:t>二</w:t>
      </w:r>
      <w:r w:rsidR="00652460" w:rsidRPr="00585EF0">
        <w:rPr>
          <w:rFonts w:ascii="標楷體" w:eastAsia="標楷體" w:hAnsi="標楷體"/>
        </w:rPr>
        <w:t>學期</w:t>
      </w:r>
      <w:r w:rsidR="007B3267" w:rsidRPr="00585EF0">
        <w:rPr>
          <w:rFonts w:ascii="標楷體" w:eastAsia="標楷體" w:hAnsi="標楷體" w:hint="eastAsia"/>
        </w:rPr>
        <w:t>一</w:t>
      </w:r>
      <w:r w:rsidR="00652460" w:rsidRPr="00585EF0">
        <w:rPr>
          <w:rFonts w:ascii="標楷體" w:eastAsia="標楷體" w:hAnsi="標楷體"/>
        </w:rPr>
        <w:t>年級</w:t>
      </w:r>
      <w:r w:rsidR="004C472D">
        <w:rPr>
          <w:rFonts w:ascii="標楷體" w:eastAsia="標楷體" w:hAnsi="標楷體" w:hint="eastAsia"/>
        </w:rPr>
        <w:t>時尚造型</w:t>
      </w:r>
      <w:r w:rsidR="00652460" w:rsidRPr="00585EF0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716"/>
        <w:gridCol w:w="553"/>
        <w:gridCol w:w="1073"/>
        <w:gridCol w:w="719"/>
        <w:gridCol w:w="700"/>
        <w:gridCol w:w="1860"/>
      </w:tblGrid>
      <w:tr w:rsidR="009A2923" w:rsidRPr="00585EF0" w14:paraId="7E04845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DC3CD2" w14:textId="77777777" w:rsidR="009A2923" w:rsidRPr="00585EF0" w:rsidRDefault="009A2923" w:rsidP="009A292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A162133" w14:textId="3E88D8C2" w:rsidR="009A2923" w:rsidRPr="00585EF0" w:rsidRDefault="009A2923" w:rsidP="009A2923">
            <w:pPr>
              <w:spacing w:line="400" w:lineRule="exact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 w:hint="eastAsia"/>
              </w:rPr>
              <w:t>了解多媒材之種類與特性。運用不同的媒材傳達創作概念。具備創作的概念與技法。陶冶美學知能。具備良好的工作態度與情操。</w:t>
            </w:r>
          </w:p>
        </w:tc>
      </w:tr>
      <w:tr w:rsidR="009A2923" w:rsidRPr="00585EF0" w14:paraId="6EEA6C8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E56874E" w14:textId="77777777" w:rsidR="009A2923" w:rsidRPr="00585EF0" w:rsidRDefault="009A2923" w:rsidP="009A292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89172B6" w14:textId="22F0643E" w:rsidR="009A2923" w:rsidRPr="00585EF0" w:rsidRDefault="009A2923" w:rsidP="009A2923">
            <w:pPr>
              <w:spacing w:line="400" w:lineRule="exact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 w:hint="eastAsia"/>
              </w:rPr>
              <w:t>出席率、學習態度、實作評量</w:t>
            </w:r>
          </w:p>
        </w:tc>
      </w:tr>
      <w:tr w:rsidR="009A2923" w:rsidRPr="00585EF0" w14:paraId="5D54159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251A081" w14:textId="77777777" w:rsidR="009A2923" w:rsidRPr="00585EF0" w:rsidRDefault="009A2923" w:rsidP="009A292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0873049" w14:textId="7B426939" w:rsidR="009A2923" w:rsidRPr="00585EF0" w:rsidRDefault="009A2923" w:rsidP="009A2923">
            <w:pPr>
              <w:spacing w:line="400" w:lineRule="exact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 w:hint="eastAsia"/>
              </w:rPr>
              <w:t>30%期中考、30%期末考、40%平時成績</w:t>
            </w:r>
          </w:p>
        </w:tc>
      </w:tr>
      <w:tr w:rsidR="009A2923" w:rsidRPr="00585EF0" w14:paraId="0E98382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CC4C97" w14:textId="77777777" w:rsidR="009A2923" w:rsidRPr="00585EF0" w:rsidRDefault="009A2923" w:rsidP="009A292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1A33E42" w14:textId="3DCBB395" w:rsidR="009A2923" w:rsidRPr="00585EF0" w:rsidRDefault="009A2923" w:rsidP="009A2923">
            <w:pPr>
              <w:spacing w:line="400" w:lineRule="exact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 w:hint="eastAsia"/>
              </w:rPr>
              <w:t>上課攜帶課本/工具材料、認真聽講與實作、完成作品、達成學習目標。</w:t>
            </w:r>
          </w:p>
        </w:tc>
      </w:tr>
      <w:tr w:rsidR="00652460" w:rsidRPr="00585EF0" w14:paraId="30799208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00AE0EC7" w14:textId="77777777" w:rsidR="00652460" w:rsidRPr="00585EF0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585EF0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585EF0" w14:paraId="5ED16874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2E3F70D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3E899144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E96B046" w14:textId="48BDBD2F" w:rsidR="00FC097A" w:rsidRPr="00585EF0" w:rsidRDefault="00585EF0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FC097A" w:rsidRPr="00585EF0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5F54DB7" w14:textId="77777777" w:rsidR="00FC097A" w:rsidRPr="00585EF0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EB3289E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A2A05A5" w14:textId="1D7ED898" w:rsidR="00585EF0" w:rsidRPr="00585EF0" w:rsidRDefault="00585EF0" w:rsidP="00585E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葉欣青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9277963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04CEBEB" w14:textId="77777777" w:rsidR="00585EF0" w:rsidRDefault="00585EF0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多媒材創作</w:t>
            </w:r>
          </w:p>
          <w:p w14:paraId="1A689AC4" w14:textId="04B14912" w:rsidR="00FC097A" w:rsidRPr="00585EF0" w:rsidRDefault="00585EF0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A0615D7" w14:textId="77777777" w:rsidR="00FC097A" w:rsidRPr="00585EF0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6809B45" w14:textId="4B53BA36" w:rsidR="00FC097A" w:rsidRPr="00585EF0" w:rsidRDefault="00D255A5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255A5">
              <w:rPr>
                <w:rFonts w:ascii="標楷體" w:eastAsia="標楷體" w:hAnsi="標楷體" w:cs="標楷體" w:hint="eastAsia"/>
                <w:kern w:val="0"/>
              </w:rPr>
              <w:t>時尚</w:t>
            </w:r>
            <w:proofErr w:type="gramStart"/>
            <w:r w:rsidRPr="00D255A5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Pr="00D255A5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FC097A" w:rsidRPr="00585EF0" w14:paraId="1B996807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2A1016F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5C0CA41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01BEBAB" w14:textId="77777777" w:rsidR="00FC097A" w:rsidRPr="00585EF0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A2CC09B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1E5F112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D5E158E" w14:textId="08C032E6" w:rsidR="00FC097A" w:rsidRPr="00585EF0" w:rsidRDefault="00585EF0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D6DD682" w14:textId="77777777" w:rsidR="00FC097A" w:rsidRPr="00585EF0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19CAFEB0" w14:textId="77777777" w:rsidR="00FC097A" w:rsidRPr="00585EF0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585EF0" w14:paraId="1199AB9C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388FF6" w14:textId="77777777" w:rsidR="001057A3" w:rsidRPr="00585EF0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85EF0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585EF0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7ABC7" w14:textId="77777777" w:rsidR="006533DB" w:rsidRPr="00585EF0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B85E235" w14:textId="77777777" w:rsidR="006533DB" w:rsidRPr="00585EF0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585EF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85EF0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585EF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585EF0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585EF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585EF0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A440144" w14:textId="77777777" w:rsidR="006533DB" w:rsidRPr="00585EF0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585EF0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585EF0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DF16AC3" w14:textId="77777777" w:rsidR="0082036D" w:rsidRPr="00585EF0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585EF0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585EF0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="001057A3" w:rsidRPr="00585EF0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9A2923" w:rsidRPr="00585EF0" w14:paraId="31D39C81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59414F" w14:textId="77777777" w:rsidR="009A2923" w:rsidRPr="00585EF0" w:rsidRDefault="009A2923" w:rsidP="009A292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85EF0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E2B5209" w14:textId="77777777" w:rsidR="009A2923" w:rsidRPr="00585EF0" w:rsidRDefault="009A2923" w:rsidP="009A29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EF6F10B" w14:textId="38B3A21E" w:rsidR="009A2923" w:rsidRPr="00585EF0" w:rsidRDefault="009A2923" w:rsidP="009A29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</w:t>
            </w:r>
            <w:proofErr w:type="gramStart"/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媒材解構</w:t>
            </w:r>
            <w:proofErr w:type="gramEnd"/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重組創作理念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728A21AA" w14:textId="77777777" w:rsidR="009A2923" w:rsidRPr="00585EF0" w:rsidRDefault="009A2923" w:rsidP="009A292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3A5B76" w14:textId="77777777" w:rsidR="009A2923" w:rsidRPr="00585EF0" w:rsidRDefault="009A2923" w:rsidP="009A292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</w:tc>
      </w:tr>
      <w:tr w:rsidR="009A2923" w:rsidRPr="00585EF0" w14:paraId="46FBD2AD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27C427" w14:textId="77777777" w:rsidR="009A2923" w:rsidRPr="00585EF0" w:rsidRDefault="009A2923" w:rsidP="009A292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9CC3FD" w14:textId="77777777" w:rsidR="009A2923" w:rsidRPr="00585EF0" w:rsidRDefault="009A2923" w:rsidP="009A292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717A71C" w14:textId="5E5F2E8A" w:rsidR="009A2923" w:rsidRPr="00585EF0" w:rsidRDefault="009A2923" w:rsidP="009A29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解構重組創作構思與設計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6172D415" w14:textId="77777777" w:rsidR="009A2923" w:rsidRPr="00585EF0" w:rsidRDefault="009A2923" w:rsidP="009A292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D3F0DA9" w14:textId="77777777" w:rsidR="009A2923" w:rsidRPr="00585EF0" w:rsidRDefault="009A2923" w:rsidP="009A292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A2923" w:rsidRPr="00585EF0" w14:paraId="36815BCB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CE1F39" w14:textId="77777777" w:rsidR="009A2923" w:rsidRPr="00585EF0" w:rsidRDefault="009A2923" w:rsidP="009A292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90A886" w14:textId="77777777" w:rsidR="009A2923" w:rsidRPr="00585EF0" w:rsidRDefault="009A2923" w:rsidP="009A292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B9DD5DA" w14:textId="04895594" w:rsidR="009A2923" w:rsidRPr="00585EF0" w:rsidRDefault="009A2923" w:rsidP="009A29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</w:t>
            </w:r>
            <w:proofErr w:type="gramStart"/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媒材解構</w:t>
            </w:r>
            <w:proofErr w:type="gramEnd"/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重組實務應用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121D660" w14:textId="77777777" w:rsidR="009A2923" w:rsidRPr="00585EF0" w:rsidRDefault="009A2923" w:rsidP="009A292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29F3F8" w14:textId="77777777" w:rsidR="009A2923" w:rsidRPr="00585EF0" w:rsidRDefault="009A2923" w:rsidP="009A292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</w:t>
            </w:r>
            <w:proofErr w:type="gramStart"/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9A2923" w:rsidRPr="00585EF0" w14:paraId="1ABD6C57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AB4766" w14:textId="77777777" w:rsidR="009A2923" w:rsidRPr="00585EF0" w:rsidRDefault="009A2923" w:rsidP="009A292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DEE6EE" w14:textId="77777777" w:rsidR="009A2923" w:rsidRPr="00585EF0" w:rsidRDefault="009A2923" w:rsidP="009A292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64DE7E4" w14:textId="23A4C265" w:rsidR="009A2923" w:rsidRPr="00585EF0" w:rsidRDefault="009A2923" w:rsidP="009A29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</w:t>
            </w:r>
            <w:proofErr w:type="gramStart"/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媒材解構</w:t>
            </w:r>
            <w:proofErr w:type="gramEnd"/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重組實務創作展現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5C5EED8" w14:textId="29EBBF45" w:rsidR="009A2923" w:rsidRPr="00585EF0" w:rsidRDefault="00075144" w:rsidP="009A292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7514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環保教育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568A638" w14:textId="77777777" w:rsidR="009A2923" w:rsidRPr="00585EF0" w:rsidRDefault="009A2923" w:rsidP="009A292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9A2923" w:rsidRPr="00585EF0" w14:paraId="3D33E731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F20FB5" w14:textId="77777777" w:rsidR="009A2923" w:rsidRPr="00585EF0" w:rsidRDefault="009A2923" w:rsidP="009A292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451853F" w14:textId="77777777" w:rsidR="009A2923" w:rsidRPr="00585EF0" w:rsidRDefault="009A2923" w:rsidP="009A292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6718A58" w14:textId="1E97127A" w:rsidR="009A2923" w:rsidRPr="00585EF0" w:rsidRDefault="009A2923" w:rsidP="009A29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多媒材立體結構創作理念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CD51E3F" w14:textId="77777777" w:rsidR="009A2923" w:rsidRPr="00585EF0" w:rsidRDefault="009A2923" w:rsidP="009A292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6F62D47" w14:textId="77777777" w:rsidR="009A2923" w:rsidRPr="00585EF0" w:rsidRDefault="009A2923" w:rsidP="009A292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9A2923" w:rsidRPr="00585EF0" w14:paraId="1F5A8034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3919F2" w14:textId="77777777" w:rsidR="009A2923" w:rsidRPr="00585EF0" w:rsidRDefault="009A2923" w:rsidP="009A292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A515E8" w14:textId="77777777" w:rsidR="009A2923" w:rsidRPr="00585EF0" w:rsidRDefault="009A2923" w:rsidP="009A292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60463993" w14:textId="24ACA664" w:rsidR="009A2923" w:rsidRPr="00585EF0" w:rsidRDefault="009A2923" w:rsidP="009A29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立體結構創作構思與設計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011BA382" w14:textId="6FA2A3C7" w:rsidR="009A2923" w:rsidRPr="00585EF0" w:rsidRDefault="00075144" w:rsidP="009A292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7514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C5C634F" w14:textId="77777777" w:rsidR="009A2923" w:rsidRPr="00585EF0" w:rsidRDefault="009A2923" w:rsidP="009A292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</w:t>
            </w:r>
            <w:proofErr w:type="gramStart"/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585EF0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9A2923" w:rsidRPr="00585EF0" w14:paraId="162F23C4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F51A33" w14:textId="77777777" w:rsidR="009A2923" w:rsidRPr="00585EF0" w:rsidRDefault="009A2923" w:rsidP="009A292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FB0DC6" w14:textId="77777777" w:rsidR="009A2923" w:rsidRPr="00585EF0" w:rsidRDefault="009A2923" w:rsidP="009A292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04C5519" w14:textId="0E781C87" w:rsidR="009A2923" w:rsidRPr="00585EF0" w:rsidRDefault="009A2923" w:rsidP="009A29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期中考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7B6976C5" w14:textId="77777777" w:rsidR="009A2923" w:rsidRPr="00585EF0" w:rsidRDefault="009A2923" w:rsidP="009A292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7FE69D7" w14:textId="77777777" w:rsidR="009A2923" w:rsidRPr="00585EF0" w:rsidRDefault="009A2923" w:rsidP="009A292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85EF0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6E670A" w:rsidRPr="00585EF0" w14:paraId="0210BE36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97BD4B2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9B76E0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D2C2A6A" w14:textId="1662243E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多媒材立體結構實務應用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226429CF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7A4A311" w14:textId="77777777" w:rsidR="006E670A" w:rsidRPr="00585EF0" w:rsidRDefault="006E670A" w:rsidP="006E670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6E670A" w:rsidRPr="00585EF0" w14:paraId="2452D620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5DDAFB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A6C652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0713214B" w14:textId="05B5261F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多媒材立體結構實務應用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03F0E423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B6CB46F" w14:textId="77777777" w:rsidR="006E670A" w:rsidRPr="00585EF0" w:rsidRDefault="006E670A" w:rsidP="006E670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</w:t>
            </w:r>
            <w:proofErr w:type="gramStart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6E670A" w:rsidRPr="00585EF0" w14:paraId="0F0277A7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ED4E43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E02280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B987140" w14:textId="1A1293A8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多媒材立體結構實務創作展現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23D7B8B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B94E6C" w14:textId="77777777" w:rsidR="006E670A" w:rsidRPr="00585EF0" w:rsidRDefault="006E670A" w:rsidP="006E670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、4/17-19高三期末考、4/19高三祈福儀式、送舊活動、高三</w:t>
            </w:r>
            <w:proofErr w:type="gramStart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E670A" w:rsidRPr="00585EF0" w14:paraId="090840F8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B5033A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49C5CC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64361B84" w14:textId="298A0FF6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多媒材立體結構實務創作展現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0ACA9343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88031EE" w14:textId="77777777" w:rsidR="006E670A" w:rsidRPr="00585EF0" w:rsidRDefault="006E670A" w:rsidP="006E670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85EF0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585EF0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585EF0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585EF0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6E670A" w:rsidRPr="00585EF0" w14:paraId="1906E719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B124D7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DF0F2A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255ADE6" w14:textId="640CBA43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多媒材創作計畫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BFD431F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04CBAF" w14:textId="77777777" w:rsidR="006E670A" w:rsidRPr="00585EF0" w:rsidRDefault="006E670A" w:rsidP="006E670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6E670A" w:rsidRPr="00585EF0" w14:paraId="5A918C06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DC5A90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B0DCA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099D0987" w14:textId="57527A13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創作意象傳達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68833F5B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E22728F" w14:textId="77777777" w:rsidR="006E670A" w:rsidRPr="00585EF0" w:rsidRDefault="006E670A" w:rsidP="006E670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6E670A" w:rsidRPr="00585EF0" w14:paraId="699C16FF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B5A53D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90CD94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12B9E59" w14:textId="12220DA9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多媒材綜合應用實務應用創作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166B8A4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CC62C3E" w14:textId="77777777" w:rsidR="006E670A" w:rsidRPr="00585EF0" w:rsidRDefault="006E670A" w:rsidP="006E670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6E670A" w:rsidRPr="00585EF0" w14:paraId="298CEE06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2B11A0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4FEA90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BE65C12" w14:textId="3F72CF4E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多媒材綜合應用實務應用創作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5F66FC7F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CF18BCD" w14:textId="77777777" w:rsidR="006E670A" w:rsidRPr="00585EF0" w:rsidRDefault="006E670A" w:rsidP="006E670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E670A" w:rsidRPr="00585EF0" w14:paraId="240D3063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9418A6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82622F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EFD82A9" w14:textId="7A4B5123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平面創作陳列與展示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6E8A6236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DE6A322" w14:textId="77777777" w:rsidR="006E670A" w:rsidRPr="00585EF0" w:rsidRDefault="006E670A" w:rsidP="006E670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6E670A" w:rsidRPr="00585EF0" w14:paraId="7CD0ECDB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906020F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89C6D9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E9E6506" w14:textId="3674AD6B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平面創作陳列與展示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2D966A20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722A62" w14:textId="77777777" w:rsidR="006E670A" w:rsidRPr="00585EF0" w:rsidRDefault="006E670A" w:rsidP="006E670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</w:t>
            </w:r>
            <w:proofErr w:type="gramStart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E670A" w:rsidRPr="00585EF0" w14:paraId="7FB1E5A5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1B861E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F510C8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0C918115" w14:textId="352DA588" w:rsidR="006E670A" w:rsidRPr="00585EF0" w:rsidRDefault="006E670A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sz w:val="22"/>
                <w:szCs w:val="22"/>
              </w:rPr>
              <w:t>立體創作陳列與展示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4511AD7D" w14:textId="104E227D" w:rsidR="006E670A" w:rsidRPr="00585EF0" w:rsidRDefault="00075144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7514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2396A5A" w14:textId="77777777" w:rsidR="006E670A" w:rsidRPr="00585EF0" w:rsidRDefault="006E670A" w:rsidP="006E670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6E670A" w:rsidRPr="00585EF0" w14:paraId="7C902851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C3DACF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AE1863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6BEA31A1" w14:textId="6E9EE84D" w:rsidR="006E670A" w:rsidRPr="00585EF0" w:rsidRDefault="00484EF5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127ED904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582BAC" w14:textId="77777777" w:rsidR="006E670A" w:rsidRPr="00585EF0" w:rsidRDefault="006E670A" w:rsidP="006E670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</w:tc>
      </w:tr>
      <w:tr w:rsidR="006E670A" w:rsidRPr="00585EF0" w14:paraId="003A0F4E" w14:textId="77777777" w:rsidTr="0007514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167AC87" w14:textId="77777777" w:rsidR="006E670A" w:rsidRPr="00585EF0" w:rsidRDefault="006E670A" w:rsidP="006E670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85EF0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528FAF" w14:textId="77777777" w:rsidR="006E670A" w:rsidRPr="00585EF0" w:rsidRDefault="006E670A" w:rsidP="006E670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175F01D8" w14:textId="7BF77ACF" w:rsidR="006E670A" w:rsidRPr="00585EF0" w:rsidRDefault="00484EF5" w:rsidP="006E670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5EF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期末總複習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2D68A12" w14:textId="77777777" w:rsidR="006E670A" w:rsidRPr="00585EF0" w:rsidRDefault="006E670A" w:rsidP="006E670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7B9CC5" w14:textId="77777777" w:rsidR="006E670A" w:rsidRPr="00585EF0" w:rsidRDefault="006E670A" w:rsidP="006E670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85EF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14:paraId="4E69DFCD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D137" w14:textId="77777777" w:rsidR="00992996" w:rsidRDefault="00992996">
      <w:r>
        <w:separator/>
      </w:r>
    </w:p>
  </w:endnote>
  <w:endnote w:type="continuationSeparator" w:id="0">
    <w:p w14:paraId="64310DCB" w14:textId="77777777" w:rsidR="00992996" w:rsidRDefault="0099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4287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5E31E811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C16D" w14:textId="77777777" w:rsidR="00992996" w:rsidRDefault="00992996">
      <w:r>
        <w:separator/>
      </w:r>
    </w:p>
  </w:footnote>
  <w:footnote w:type="continuationSeparator" w:id="0">
    <w:p w14:paraId="37EE3A71" w14:textId="77777777" w:rsidR="00992996" w:rsidRDefault="0099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887838483">
    <w:abstractNumId w:val="3"/>
  </w:num>
  <w:num w:numId="2" w16cid:durableId="720053938">
    <w:abstractNumId w:val="2"/>
  </w:num>
  <w:num w:numId="3" w16cid:durableId="10959025">
    <w:abstractNumId w:val="1"/>
  </w:num>
  <w:num w:numId="4" w16cid:durableId="92353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144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4EF5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472D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85EF0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670A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2996"/>
    <w:rsid w:val="009938A6"/>
    <w:rsid w:val="009A1A07"/>
    <w:rsid w:val="009A2923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0F3D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45AD6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255A5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B9A1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16</TotalTime>
  <Pages>1</Pages>
  <Words>190</Words>
  <Characters>1086</Characters>
  <Application>Microsoft Office Word</Application>
  <DocSecurity>0</DocSecurity>
  <Lines>9</Lines>
  <Paragraphs>2</Paragraphs>
  <ScaleCrop>false</ScaleCrop>
  <Company>User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欣青 葉</cp:lastModifiedBy>
  <cp:revision>11</cp:revision>
  <cp:lastPrinted>2009-02-11T08:45:00Z</cp:lastPrinted>
  <dcterms:created xsi:type="dcterms:W3CDTF">2024-01-22T00:48:00Z</dcterms:created>
  <dcterms:modified xsi:type="dcterms:W3CDTF">2024-03-06T04:28:00Z</dcterms:modified>
</cp:coreProperties>
</file>