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C085B" w14:textId="763B6825"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1A7977">
        <w:rPr>
          <w:rFonts w:hint="eastAsia"/>
        </w:rPr>
        <w:t>二</w:t>
      </w:r>
      <w:r w:rsidR="00652460">
        <w:t>年級</w:t>
      </w:r>
      <w:r w:rsidR="001A7977">
        <w:rPr>
          <w:rFonts w:hint="eastAsia"/>
        </w:rPr>
        <w:t>電子商務科</w:t>
      </w:r>
      <w:r w:rsidR="003E5DF7">
        <w:rPr>
          <w:rFonts w:hint="eastAsia"/>
        </w:rPr>
        <w:t xml:space="preserve"> 經濟學概要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1A7977" w14:paraId="6C162033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6497635" w14:textId="77777777" w:rsidR="001A7977" w:rsidRDefault="001A7977" w:rsidP="001A7977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B489F5A" w14:textId="3B32FCED" w:rsidR="008E0C2F" w:rsidRDefault="00D16406" w:rsidP="00D16406">
            <w:pPr>
              <w:spacing w:line="400" w:lineRule="exact"/>
            </w:pPr>
            <w:r w:rsidRPr="00D16406">
              <w:rPr>
                <w:rFonts w:hint="eastAsia"/>
              </w:rPr>
              <w:t>本課程的</w:t>
            </w:r>
            <w:r>
              <w:rPr>
                <w:rFonts w:hint="eastAsia"/>
              </w:rPr>
              <w:t>教學</w:t>
            </w:r>
            <w:r w:rsidRPr="00D16406">
              <w:rPr>
                <w:rFonts w:hint="eastAsia"/>
              </w:rPr>
              <w:t>目標是提高學生的經濟意識，</w:t>
            </w:r>
            <w:r w:rsidRPr="00193718">
              <w:rPr>
                <w:rFonts w:hint="eastAsia"/>
              </w:rPr>
              <w:t>了解經濟學的基本概念、原理和方法</w:t>
            </w:r>
            <w:r>
              <w:rPr>
                <w:rFonts w:hint="eastAsia"/>
              </w:rPr>
              <w:t>，建立分析基本經濟學理論之能力，並</w:t>
            </w:r>
            <w:r w:rsidRPr="00D16406">
              <w:rPr>
                <w:rFonts w:hint="eastAsia"/>
              </w:rPr>
              <w:t>讓學生能夠從經濟學的角度，觀察和評估自己的日常生活與經濟活動間的影響和關係</w:t>
            </w:r>
            <w:r>
              <w:rPr>
                <w:rFonts w:hint="eastAsia"/>
              </w:rPr>
              <w:t>，</w:t>
            </w:r>
            <w:r w:rsidRPr="00D16406">
              <w:rPr>
                <w:rFonts w:hint="eastAsia"/>
              </w:rPr>
              <w:t>培養學生的經濟素養</w:t>
            </w:r>
            <w:r>
              <w:rPr>
                <w:rFonts w:hint="eastAsia"/>
              </w:rPr>
              <w:t>。</w:t>
            </w:r>
          </w:p>
        </w:tc>
      </w:tr>
      <w:tr w:rsidR="001A7977" w14:paraId="54048531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7DE42EF" w14:textId="77777777" w:rsidR="001A7977" w:rsidRDefault="001A7977" w:rsidP="001A7977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4BA8ECA" w14:textId="2764E3BC" w:rsidR="001A7977" w:rsidRDefault="001A7977" w:rsidP="001A7977">
            <w:pPr>
              <w:spacing w:line="400" w:lineRule="exact"/>
            </w:pPr>
            <w:r w:rsidRPr="00CE419E">
              <w:rPr>
                <w:rFonts w:hint="eastAsia"/>
              </w:rPr>
              <w:t>上課參與、作業、小考、期中</w:t>
            </w:r>
            <w:r>
              <w:rPr>
                <w:rFonts w:hint="eastAsia"/>
              </w:rPr>
              <w:t>、</w:t>
            </w:r>
            <w:r w:rsidRPr="00CE419E">
              <w:rPr>
                <w:rFonts w:hint="eastAsia"/>
              </w:rPr>
              <w:t>期末考</w:t>
            </w:r>
          </w:p>
        </w:tc>
      </w:tr>
      <w:tr w:rsidR="001A7977" w14:paraId="6FBF7BBD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C769047" w14:textId="77777777" w:rsidR="001A7977" w:rsidRDefault="001A7977" w:rsidP="001A7977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B89C7B6" w14:textId="2B54EAEC" w:rsidR="001A7977" w:rsidRDefault="001A7977" w:rsidP="001A7977">
            <w:pPr>
              <w:spacing w:line="400" w:lineRule="exact"/>
            </w:pPr>
            <w:r>
              <w:rPr>
                <w:rFonts w:hint="eastAsia"/>
              </w:rPr>
              <w:t>平時成績</w:t>
            </w:r>
            <w:r w:rsidR="00364431">
              <w:rPr>
                <w:rFonts w:hint="eastAsia"/>
              </w:rPr>
              <w:t>4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、期中考</w:t>
            </w:r>
            <w:r w:rsidR="00364431">
              <w:rPr>
                <w:rFonts w:hint="eastAsia"/>
              </w:rPr>
              <w:t>3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、期末考</w:t>
            </w:r>
            <w:r w:rsidR="00364431">
              <w:rPr>
                <w:rFonts w:hint="eastAsia"/>
              </w:rPr>
              <w:t>3</w:t>
            </w:r>
            <w:r>
              <w:rPr>
                <w:rFonts w:hint="eastAsia"/>
              </w:rPr>
              <w:t>0%</w:t>
            </w:r>
          </w:p>
        </w:tc>
      </w:tr>
      <w:tr w:rsidR="001A7977" w14:paraId="0578319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FFAEDC9" w14:textId="77777777" w:rsidR="001A7977" w:rsidRDefault="001A7977" w:rsidP="001A7977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880EFB0" w14:textId="4257A493" w:rsidR="008E0C2F" w:rsidRDefault="008E0C2F" w:rsidP="001A7977">
            <w:pPr>
              <w:spacing w:line="400" w:lineRule="exact"/>
            </w:pPr>
            <w:r w:rsidRPr="008E0C2F">
              <w:rPr>
                <w:rFonts w:hint="eastAsia"/>
              </w:rPr>
              <w:t>學生能夠理解經濟學的基本概念、原理、模型和分析方法，並能夠運用於解釋和評估各種經濟現象並增進對經濟學的興趣，能夠主動參與課堂討論和學習活動。</w:t>
            </w:r>
          </w:p>
        </w:tc>
      </w:tr>
      <w:tr w:rsidR="001A7977" w14:paraId="2F11582E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6F12609D" w14:textId="77777777" w:rsidR="001A7977" w:rsidRDefault="001A7977" w:rsidP="001A7977">
            <w:pPr>
              <w:spacing w:line="400" w:lineRule="exact"/>
            </w:pPr>
            <w:r>
              <w:t>五、教學進度</w:t>
            </w:r>
          </w:p>
        </w:tc>
      </w:tr>
      <w:tr w:rsidR="00E229FA" w:rsidRPr="00BD51EA" w14:paraId="7C10EF5A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7709AFA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45F6407D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1314C2D2" w14:textId="4EF1CD80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E82A9BD" w14:textId="77777777" w:rsidR="00E229FA" w:rsidRPr="00BD51EA" w:rsidRDefault="00E229FA" w:rsidP="00E229F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15B67B06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149A53F9" w14:textId="4256FA30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陳國玲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7F94332C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37C1644" w14:textId="0D348B20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A57B3">
              <w:rPr>
                <w:rFonts w:eastAsia="標楷體" w:cs="標楷體" w:hint="eastAsia"/>
                <w:kern w:val="0"/>
              </w:rPr>
              <w:t>經濟學</w:t>
            </w:r>
            <w:r w:rsidRPr="008A57B3">
              <w:rPr>
                <w:rFonts w:eastAsia="標楷體" w:cs="標楷體" w:hint="eastAsia"/>
                <w:kern w:val="0"/>
              </w:rPr>
              <w:t>I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7A6F357F" w14:textId="77777777" w:rsidR="00E229FA" w:rsidRPr="00BD51EA" w:rsidRDefault="00E229FA" w:rsidP="00E229F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176440A6" w14:textId="7F50C972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E229FA">
              <w:rPr>
                <w:rFonts w:ascii="標楷體" w:eastAsia="標楷體" w:hAnsi="標楷體" w:cs="標楷體" w:hint="eastAsia"/>
                <w:kern w:val="0"/>
              </w:rPr>
              <w:t>電橋二</w:t>
            </w:r>
            <w:r>
              <w:rPr>
                <w:rFonts w:ascii="標楷體" w:eastAsia="標楷體" w:hAnsi="標楷體" w:cs="標楷體" w:hint="eastAsia"/>
                <w:kern w:val="0"/>
              </w:rPr>
              <w:t>A</w:t>
            </w:r>
          </w:p>
        </w:tc>
      </w:tr>
      <w:tr w:rsidR="00E229FA" w:rsidRPr="00BD51EA" w14:paraId="59C1C621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30BB41BD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1AD5B4D2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386A8DE" w14:textId="77777777" w:rsidR="00E229FA" w:rsidRPr="00BD51EA" w:rsidRDefault="00E229FA" w:rsidP="00E229F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009188D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7FFB322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7881E5B" w14:textId="33CA0598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A57B3">
              <w:rPr>
                <w:rFonts w:eastAsia="標楷體" w:cs="標楷體" w:hint="eastAsia"/>
                <w:kern w:val="0"/>
              </w:rPr>
              <w:t>旗立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C015E54" w14:textId="77777777" w:rsidR="00E229FA" w:rsidRPr="00BD51EA" w:rsidRDefault="00E229FA" w:rsidP="00E229F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7B8C8B1D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229FA" w:rsidRPr="00BD51EA" w14:paraId="2AC7E5D0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9DABDB8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7AD44F6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D3B7ACB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DE28706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662E3BE" w14:textId="77777777" w:rsidR="00E229FA" w:rsidRPr="00BD51EA" w:rsidRDefault="00E229FA" w:rsidP="00E229F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E229FA" w:rsidRPr="00BD51EA" w14:paraId="7E664883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C824B8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6357D9D" w14:textId="77777777" w:rsidR="00E229FA" w:rsidRPr="00BD51EA" w:rsidRDefault="00E229FA" w:rsidP="00E229F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D20B08C" w14:textId="7096B3A5" w:rsidR="00E229FA" w:rsidRPr="00BD51EA" w:rsidRDefault="00E229FA" w:rsidP="00E229F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A21D3C1" w14:textId="77777777" w:rsidR="00E229FA" w:rsidRPr="00BD51EA" w:rsidRDefault="00E229FA" w:rsidP="00E229F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EC59EB4" w14:textId="77777777" w:rsidR="00E229FA" w:rsidRPr="002C0E49" w:rsidRDefault="00E229FA" w:rsidP="00E229F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</w:t>
            </w:r>
            <w:r w:rsidRPr="00505E1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僑生A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班在校上課、國文月</w:t>
            </w:r>
          </w:p>
        </w:tc>
      </w:tr>
      <w:tr w:rsidR="00DE411F" w:rsidRPr="00BD51EA" w14:paraId="3585C8CB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F8C3CD" w14:textId="77777777" w:rsidR="00DE411F" w:rsidRPr="00BD51EA" w:rsidRDefault="00DE411F" w:rsidP="00DE41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67C4CD7" w14:textId="77777777" w:rsidR="00DE411F" w:rsidRPr="00BD51EA" w:rsidRDefault="00DE411F" w:rsidP="00DE411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99CA4E1" w14:textId="496FACD8" w:rsidR="00DE411F" w:rsidRPr="00BD51EA" w:rsidRDefault="00DE411F" w:rsidP="00DE411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F238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生產理論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96E1E3B" w14:textId="2D246454" w:rsidR="00DE411F" w:rsidRPr="00BD51EA" w:rsidRDefault="00DE411F" w:rsidP="00DE411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課後評量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08ABD1D" w14:textId="77777777" w:rsidR="00DE411F" w:rsidRPr="002C0E49" w:rsidRDefault="00DE411F" w:rsidP="00DE411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DE411F" w:rsidRPr="00BD51EA" w14:paraId="64E94E50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74E39E" w14:textId="77777777" w:rsidR="00DE411F" w:rsidRPr="00BD51EA" w:rsidRDefault="00DE411F" w:rsidP="00DE41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74D165D" w14:textId="77777777" w:rsidR="00DE411F" w:rsidRPr="00BD51EA" w:rsidRDefault="00DE411F" w:rsidP="00DE411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35FD231" w14:textId="77068B04" w:rsidR="00DE411F" w:rsidRPr="00BD51EA" w:rsidRDefault="00DE411F" w:rsidP="00DE411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F238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成本理論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E0F648F" w14:textId="6829BE5C" w:rsidR="00DE411F" w:rsidRPr="00BD51EA" w:rsidRDefault="00DE411F" w:rsidP="00DE411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A0E7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課後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F91BC16" w14:textId="77777777" w:rsidR="00DE411F" w:rsidRPr="002C0E49" w:rsidRDefault="00DE411F" w:rsidP="00DE411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DE411F" w:rsidRPr="00BD51EA" w14:paraId="2E596CD6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6E4759" w14:textId="77777777" w:rsidR="00DE411F" w:rsidRPr="00BD51EA" w:rsidRDefault="00DE411F" w:rsidP="00DE41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B41DF0" w14:textId="77777777" w:rsidR="00DE411F" w:rsidRPr="00BD51EA" w:rsidRDefault="00DE411F" w:rsidP="00DE411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2ED5CA6" w14:textId="64F95100" w:rsidR="00DE411F" w:rsidRPr="00BD51EA" w:rsidRDefault="00DE411F" w:rsidP="00DE411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F238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成本理論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7082BB0" w14:textId="2478B314" w:rsidR="00DE411F" w:rsidRPr="00BD51EA" w:rsidRDefault="00DE411F" w:rsidP="00DE411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A0E7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課後評量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F80E18C" w14:textId="77777777" w:rsidR="00DE411F" w:rsidRPr="002C0E49" w:rsidRDefault="00DE411F" w:rsidP="00DE411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DE411F" w:rsidRPr="00BD51EA" w14:paraId="431166B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7B11154" w14:textId="77777777" w:rsidR="00DE411F" w:rsidRPr="00BD51EA" w:rsidRDefault="00DE411F" w:rsidP="00DE41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EF29736" w14:textId="77777777" w:rsidR="00DE411F" w:rsidRPr="00BD51EA" w:rsidRDefault="00DE411F" w:rsidP="00DE411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B9FC855" w14:textId="56A846BB" w:rsidR="00DE411F" w:rsidRPr="00BD51EA" w:rsidRDefault="00DE411F" w:rsidP="00DE411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BD55D4B" w14:textId="405D5896" w:rsidR="00DE411F" w:rsidRPr="00BD51EA" w:rsidRDefault="00B75339" w:rsidP="00DE411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368B5C0" w14:textId="77777777" w:rsidR="00DE411F" w:rsidRPr="005A1984" w:rsidRDefault="00DE411F" w:rsidP="00DE411F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DE411F" w:rsidRPr="00BD51EA" w14:paraId="461B938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D9F07ED" w14:textId="77777777" w:rsidR="00DE411F" w:rsidRPr="00BD51EA" w:rsidRDefault="00DE411F" w:rsidP="00DE41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8FFC978" w14:textId="77777777" w:rsidR="00DE411F" w:rsidRPr="00BD51EA" w:rsidRDefault="00DE411F" w:rsidP="00DE411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7E0C72C" w14:textId="5358860F" w:rsidR="00DE411F" w:rsidRPr="00BD51EA" w:rsidRDefault="00DE411F" w:rsidP="00DE411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7348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4/5清明兒童節放假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545E73D" w14:textId="77777777" w:rsidR="00DE411F" w:rsidRPr="00BD51EA" w:rsidRDefault="00DE411F" w:rsidP="00DE411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5C4B333" w14:textId="77777777" w:rsidR="00DE411F" w:rsidRPr="005A1984" w:rsidRDefault="00DE411F" w:rsidP="00DE411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DE411F" w:rsidRPr="00BD51EA" w14:paraId="5F509574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AF78061" w14:textId="77777777" w:rsidR="00DE411F" w:rsidRPr="00BD51EA" w:rsidRDefault="00DE411F" w:rsidP="00DE41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04D703" w14:textId="77777777" w:rsidR="00DE411F" w:rsidRPr="00BD51EA" w:rsidRDefault="00DE411F" w:rsidP="00DE411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8B97CC1" w14:textId="54E24A17" w:rsidR="00DE411F" w:rsidRPr="00BD51EA" w:rsidRDefault="00DE411F" w:rsidP="00DE411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F238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市場結構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EF40340" w14:textId="270856AF" w:rsidR="00DE411F" w:rsidRPr="00BD51EA" w:rsidRDefault="00DE411F" w:rsidP="00DE411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課後評量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22DBA4A" w14:textId="77777777" w:rsidR="00DE411F" w:rsidRPr="002C0E49" w:rsidRDefault="00DE411F" w:rsidP="00DE411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4/8</w:t>
            </w:r>
            <w:r w:rsidRPr="00505E1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僑生A班期中成績繳交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DE411F" w:rsidRPr="00BD51EA" w14:paraId="23F36FB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18264A0" w14:textId="77777777" w:rsidR="00DE411F" w:rsidRPr="00BD51EA" w:rsidRDefault="00DE411F" w:rsidP="00DE41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25B0DA9" w14:textId="77777777" w:rsidR="00DE411F" w:rsidRPr="00BD51EA" w:rsidRDefault="00DE411F" w:rsidP="00DE411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A280DCC" w14:textId="4867F366" w:rsidR="00DE411F" w:rsidRPr="00BD51EA" w:rsidRDefault="00DE411F" w:rsidP="00DE411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F238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完全競爭市場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DA61942" w14:textId="05F22F8D" w:rsidR="00DE411F" w:rsidRPr="00BD51EA" w:rsidRDefault="00DE411F" w:rsidP="00DE411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A0E7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課後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823E420" w14:textId="77777777" w:rsidR="00DE411F" w:rsidRPr="002C0E49" w:rsidRDefault="00DE411F" w:rsidP="00DE411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DE411F" w:rsidRPr="00BD51EA" w14:paraId="6F9400C9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11ECB7" w14:textId="77777777" w:rsidR="00DE411F" w:rsidRPr="00BD51EA" w:rsidRDefault="00DE411F" w:rsidP="00DE41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B30085" w14:textId="77777777" w:rsidR="00DE411F" w:rsidRPr="00791590" w:rsidRDefault="00DE411F" w:rsidP="00DE411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527D891" w14:textId="2B139ACA" w:rsidR="00DE411F" w:rsidRPr="00791590" w:rsidRDefault="00DE411F" w:rsidP="00DE411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A78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完全競爭市場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4ABFBE2" w14:textId="3716DBA3" w:rsidR="00DE411F" w:rsidRPr="00791590" w:rsidRDefault="00DE411F" w:rsidP="00DE411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A0E7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課後評量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4EAD255" w14:textId="77777777" w:rsidR="00DE411F" w:rsidRPr="005A1984" w:rsidRDefault="00DE411F" w:rsidP="00DE411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DE411F" w:rsidRPr="00BD51EA" w14:paraId="2D29D699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BEF0D3E" w14:textId="77777777" w:rsidR="00DE411F" w:rsidRPr="00BD51EA" w:rsidRDefault="00DE411F" w:rsidP="00DE41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CDBBE7E" w14:textId="77777777" w:rsidR="00DE411F" w:rsidRPr="004B2240" w:rsidRDefault="00DE411F" w:rsidP="00DE411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527BFBD" w14:textId="2A260DB4" w:rsidR="00DE411F" w:rsidRPr="004B2240" w:rsidRDefault="00DE411F" w:rsidP="00DE411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F238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獨占市場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0F398F0" w14:textId="02F4C486" w:rsidR="00DE411F" w:rsidRPr="004B2240" w:rsidRDefault="00DE411F" w:rsidP="00DE411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課後評量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C3F22E0" w14:textId="77777777" w:rsidR="00DE411F" w:rsidRPr="002C0E49" w:rsidRDefault="00DE411F" w:rsidP="00DE411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DE411F" w:rsidRPr="00791590" w14:paraId="5987FE5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91A82A6" w14:textId="77777777" w:rsidR="00DE411F" w:rsidRPr="00791590" w:rsidRDefault="00DE411F" w:rsidP="00DE41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912F6B1" w14:textId="77777777" w:rsidR="00DE411F" w:rsidRPr="004B2240" w:rsidRDefault="00DE411F" w:rsidP="00DE411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78EBCB7" w14:textId="6808A690" w:rsidR="00DE411F" w:rsidRPr="004B2240" w:rsidRDefault="00DE411F" w:rsidP="00DE411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A78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獨占市場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9EA9F35" w14:textId="03240706" w:rsidR="00DE411F" w:rsidRPr="004B2240" w:rsidRDefault="00DE411F" w:rsidP="00DE411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A0E7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課後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8EA8F4A" w14:textId="77777777" w:rsidR="00DE411F" w:rsidRPr="002C0E49" w:rsidRDefault="00DE411F" w:rsidP="00DE411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DE411F" w:rsidRPr="004B2240" w14:paraId="4CCE91F5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34741E" w14:textId="77777777" w:rsidR="00DE411F" w:rsidRPr="004B2240" w:rsidRDefault="00DE411F" w:rsidP="00DE41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457850D" w14:textId="77777777" w:rsidR="00DE411F" w:rsidRPr="00BD51EA" w:rsidRDefault="00DE411F" w:rsidP="00DE411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C9841FB" w14:textId="2EEADCBF" w:rsidR="00DE411F" w:rsidRPr="00BD51EA" w:rsidRDefault="00DE411F" w:rsidP="00DE411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F238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不完全競爭市場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27F022" w14:textId="182E2975" w:rsidR="00DE411F" w:rsidRPr="00BD51EA" w:rsidRDefault="00DE411F" w:rsidP="00DE411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A0E7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課後評量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F3419CD" w14:textId="77777777" w:rsidR="00DE411F" w:rsidRPr="00BF7B29" w:rsidRDefault="00DE411F" w:rsidP="00DE411F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、5/17</w:t>
            </w:r>
            <w:r w:rsidRPr="00505E14">
              <w:rPr>
                <w:rFonts w:ascii="標楷體" w:eastAsia="標楷體" w:hAnsi="標楷體" w:hint="eastAsia"/>
                <w:sz w:val="18"/>
                <w:szCs w:val="18"/>
              </w:rPr>
              <w:t>僑生A班期末成績繳交</w:t>
            </w:r>
          </w:p>
        </w:tc>
      </w:tr>
      <w:tr w:rsidR="00DE411F" w:rsidRPr="004B2240" w14:paraId="3A68730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BC23E98" w14:textId="77777777" w:rsidR="00DE411F" w:rsidRPr="004B2240" w:rsidRDefault="00DE411F" w:rsidP="00DE41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E817D9" w14:textId="77777777" w:rsidR="00DE411F" w:rsidRPr="00BD51EA" w:rsidRDefault="00DE411F" w:rsidP="00DE411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3E7B660" w14:textId="697D41E0" w:rsidR="00DE411F" w:rsidRPr="00BD51EA" w:rsidRDefault="00DE411F" w:rsidP="00DE411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分配理論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B4C52D9" w14:textId="3DF9216D" w:rsidR="00DE411F" w:rsidRPr="00BD51EA" w:rsidRDefault="00DE411F" w:rsidP="00DE411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A0E7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課後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A131DBC" w14:textId="77777777" w:rsidR="00DE411F" w:rsidRPr="002C0E49" w:rsidRDefault="00DE411F" w:rsidP="00DE411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DE411F" w:rsidRPr="00BD51EA" w14:paraId="4A1EF8BE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41213E2" w14:textId="77777777" w:rsidR="00DE411F" w:rsidRPr="00BD51EA" w:rsidRDefault="00DE411F" w:rsidP="00DE41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491A95B" w14:textId="77777777" w:rsidR="00DE411F" w:rsidRPr="00BD51EA" w:rsidRDefault="00DE411F" w:rsidP="00DE411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31AE33E" w14:textId="1AE35739" w:rsidR="00DE411F" w:rsidRPr="00BD51EA" w:rsidRDefault="00DE411F" w:rsidP="00DE411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分配理論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98CC3E5" w14:textId="19842018" w:rsidR="00DE411F" w:rsidRPr="00BD51EA" w:rsidRDefault="00DE411F" w:rsidP="00DE411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A0E7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課後評量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8442A7E" w14:textId="77777777" w:rsidR="00DE411F" w:rsidRPr="002C0E49" w:rsidRDefault="00DE411F" w:rsidP="00DE411F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</w:tbl>
    <w:p w14:paraId="21396A1E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D55C5D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8AC72" w14:textId="77777777" w:rsidR="00D55C5D" w:rsidRDefault="00D55C5D">
      <w:r>
        <w:separator/>
      </w:r>
    </w:p>
  </w:endnote>
  <w:endnote w:type="continuationSeparator" w:id="0">
    <w:p w14:paraId="0842FA30" w14:textId="77777777" w:rsidR="00D55C5D" w:rsidRDefault="00D5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6C6B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340A2F1F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A777E" w14:textId="77777777" w:rsidR="00D55C5D" w:rsidRDefault="00D55C5D">
      <w:r>
        <w:separator/>
      </w:r>
    </w:p>
  </w:footnote>
  <w:footnote w:type="continuationSeparator" w:id="0">
    <w:p w14:paraId="265A392F" w14:textId="77777777" w:rsidR="00D55C5D" w:rsidRDefault="00D55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524294409">
    <w:abstractNumId w:val="3"/>
  </w:num>
  <w:num w:numId="2" w16cid:durableId="468406114">
    <w:abstractNumId w:val="2"/>
  </w:num>
  <w:num w:numId="3" w16cid:durableId="395781111">
    <w:abstractNumId w:val="1"/>
  </w:num>
  <w:num w:numId="4" w16cid:durableId="35418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6752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3718"/>
    <w:rsid w:val="00196BF9"/>
    <w:rsid w:val="0019725B"/>
    <w:rsid w:val="001A2BA5"/>
    <w:rsid w:val="001A623B"/>
    <w:rsid w:val="001A6576"/>
    <w:rsid w:val="001A7977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431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5DF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2389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0C2F"/>
    <w:rsid w:val="008E36A2"/>
    <w:rsid w:val="008E473E"/>
    <w:rsid w:val="008E4CBB"/>
    <w:rsid w:val="008E5BCD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75339"/>
    <w:rsid w:val="00B8431C"/>
    <w:rsid w:val="00B85D61"/>
    <w:rsid w:val="00B91CA7"/>
    <w:rsid w:val="00B9558C"/>
    <w:rsid w:val="00BA3709"/>
    <w:rsid w:val="00BA781A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348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6406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5C5D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11F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29FA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2ABD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4DE1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4AD92C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BFB48-CABE-447F-9D7C-425F83F6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281</TotalTime>
  <Pages>1</Pages>
  <Words>163</Words>
  <Characters>932</Characters>
  <Application>Microsoft Office Word</Application>
  <DocSecurity>0</DocSecurity>
  <Lines>7</Lines>
  <Paragraphs>2</Paragraphs>
  <ScaleCrop>false</ScaleCrop>
  <Company>User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煜銘 廖</cp:lastModifiedBy>
  <cp:revision>15</cp:revision>
  <cp:lastPrinted>2009-02-11T08:45:00Z</cp:lastPrinted>
  <dcterms:created xsi:type="dcterms:W3CDTF">2024-01-22T00:49:00Z</dcterms:created>
  <dcterms:modified xsi:type="dcterms:W3CDTF">2024-02-20T02:29:00Z</dcterms:modified>
</cp:coreProperties>
</file>