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9C5A04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9C5A04">
        <w:rPr>
          <w:rFonts w:ascii="標楷體" w:eastAsia="標楷體" w:hAnsi="標楷體" w:hint="eastAsia"/>
        </w:rPr>
        <w:t>仰德</w:t>
      </w:r>
      <w:r w:rsidR="00652460" w:rsidRPr="009C5A04">
        <w:rPr>
          <w:rFonts w:ascii="標楷體" w:eastAsia="標楷體" w:hAnsi="標楷體"/>
        </w:rPr>
        <w:t>高中</w:t>
      </w:r>
      <w:r w:rsidR="001B13A6" w:rsidRPr="009C5A04">
        <w:rPr>
          <w:rFonts w:ascii="標楷體" w:eastAsia="標楷體" w:hAnsi="標楷體" w:hint="eastAsia"/>
        </w:rPr>
        <w:t>1</w:t>
      </w:r>
      <w:r w:rsidR="00E07B18" w:rsidRPr="009C5A04">
        <w:rPr>
          <w:rFonts w:ascii="標楷體" w:eastAsia="標楷體" w:hAnsi="標楷體" w:hint="eastAsia"/>
        </w:rPr>
        <w:t>1</w:t>
      </w:r>
      <w:r w:rsidR="00E86EA9">
        <w:rPr>
          <w:rFonts w:ascii="標楷體" w:eastAsia="標楷體" w:hAnsi="標楷體" w:hint="eastAsia"/>
        </w:rPr>
        <w:t>3</w:t>
      </w:r>
      <w:r w:rsidR="00652460" w:rsidRPr="009C5A04">
        <w:rPr>
          <w:rFonts w:ascii="標楷體" w:eastAsia="標楷體" w:hAnsi="標楷體"/>
        </w:rPr>
        <w:t>年度第</w:t>
      </w:r>
      <w:r w:rsidR="00217562" w:rsidRPr="009C5A04">
        <w:rPr>
          <w:rFonts w:ascii="標楷體" w:eastAsia="標楷體" w:hAnsi="標楷體" w:hint="eastAsia"/>
        </w:rPr>
        <w:t>二</w:t>
      </w:r>
      <w:r w:rsidR="00652460" w:rsidRPr="009C5A04">
        <w:rPr>
          <w:rFonts w:ascii="標楷體" w:eastAsia="標楷體" w:hAnsi="標楷體"/>
        </w:rPr>
        <w:t>學期</w:t>
      </w:r>
      <w:r w:rsidR="009C5A04" w:rsidRPr="009C5A04">
        <w:rPr>
          <w:rFonts w:ascii="標楷體" w:eastAsia="標楷體" w:hAnsi="標楷體" w:hint="eastAsia"/>
        </w:rPr>
        <w:t>一</w:t>
      </w:r>
      <w:r w:rsidR="00652460" w:rsidRPr="009C5A04">
        <w:rPr>
          <w:rFonts w:ascii="標楷體" w:eastAsia="標楷體" w:hAnsi="標楷體"/>
        </w:rPr>
        <w:t>年級</w:t>
      </w:r>
      <w:r w:rsidR="00200CE6">
        <w:rPr>
          <w:rFonts w:ascii="標楷體" w:eastAsia="標楷體" w:hAnsi="標楷體" w:hint="eastAsia"/>
        </w:rPr>
        <w:t>數學</w:t>
      </w:r>
      <w:r w:rsidR="00652460" w:rsidRPr="009C5A04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200CE6" w:rsidRPr="009C5A0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00CE6" w:rsidRPr="009C5A04" w:rsidRDefault="00200CE6" w:rsidP="00200CE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C5A04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00CE6" w:rsidRPr="00087612" w:rsidRDefault="00200CE6" w:rsidP="00200CE6">
            <w:pPr>
              <w:spacing w:line="400" w:lineRule="exact"/>
              <w:rPr>
                <w:rFonts w:ascii="標楷體" w:eastAsia="標楷體" w:hAnsi="標楷體"/>
              </w:rPr>
            </w:pPr>
            <w:r w:rsidRPr="00087612">
              <w:rPr>
                <w:rFonts w:ascii="標楷體" w:eastAsia="標楷體" w:hAnsi="標楷體" w:hint="eastAsia"/>
              </w:rPr>
              <w:t>學生能瞭解數學的基本概念、以增進學生的基本數學知識</w:t>
            </w:r>
          </w:p>
        </w:tc>
      </w:tr>
      <w:tr w:rsidR="00200CE6" w:rsidRPr="009C5A0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00CE6" w:rsidRPr="009C5A04" w:rsidRDefault="00200CE6" w:rsidP="00200CE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C5A04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00CE6" w:rsidRPr="00087612" w:rsidRDefault="00200CE6" w:rsidP="00200CE6">
            <w:pPr>
              <w:spacing w:line="400" w:lineRule="exact"/>
              <w:rPr>
                <w:rFonts w:ascii="標楷體" w:eastAsia="標楷體" w:hAnsi="標楷體"/>
              </w:rPr>
            </w:pPr>
            <w:r w:rsidRPr="00087612">
              <w:rPr>
                <w:rFonts w:ascii="標楷體" w:eastAsia="標楷體" w:hAnsi="標楷體" w:hint="eastAsia"/>
              </w:rPr>
              <w:t>期中、期末考試、作業、口頭問答、上台演練</w:t>
            </w:r>
          </w:p>
        </w:tc>
      </w:tr>
      <w:tr w:rsidR="00200CE6" w:rsidRPr="009C5A0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00CE6" w:rsidRPr="009C5A04" w:rsidRDefault="00200CE6" w:rsidP="00200CE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C5A04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00CE6" w:rsidRPr="00087612" w:rsidRDefault="00200CE6" w:rsidP="00200CE6">
            <w:pPr>
              <w:spacing w:line="400" w:lineRule="exact"/>
              <w:rPr>
                <w:rFonts w:ascii="標楷體" w:eastAsia="標楷體" w:hAnsi="標楷體"/>
              </w:rPr>
            </w:pPr>
            <w:r w:rsidRPr="00087612">
              <w:rPr>
                <w:rFonts w:ascii="標楷體" w:eastAsia="標楷體" w:hAnsi="標楷體" w:hint="eastAsia"/>
              </w:rPr>
              <w:t>期中考30%、期末考30%、平時成績(出席率、小考、作業、上課表現)40%</w:t>
            </w:r>
          </w:p>
        </w:tc>
      </w:tr>
      <w:tr w:rsidR="00200CE6" w:rsidRPr="009C5A0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00CE6" w:rsidRPr="009C5A04" w:rsidRDefault="00200CE6" w:rsidP="00200CE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C5A04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00CE6" w:rsidRPr="00087612" w:rsidRDefault="00200CE6" w:rsidP="00200CE6">
            <w:pPr>
              <w:spacing w:line="400" w:lineRule="exact"/>
              <w:rPr>
                <w:rFonts w:ascii="標楷體" w:eastAsia="標楷體" w:hAnsi="標楷體"/>
              </w:rPr>
            </w:pPr>
            <w:r w:rsidRPr="00C36833">
              <w:rPr>
                <w:rFonts w:ascii="標楷體" w:eastAsia="標楷體" w:hAnsi="標楷體" w:hint="eastAsia"/>
              </w:rPr>
              <w:t>熟記基本公式並了解其意涵</w:t>
            </w:r>
          </w:p>
        </w:tc>
      </w:tr>
      <w:tr w:rsidR="00652460" w:rsidRPr="009C5A04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9C5A04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9C5A04">
              <w:rPr>
                <w:rFonts w:ascii="標楷體" w:eastAsia="標楷體" w:hAnsi="標楷體"/>
              </w:rPr>
              <w:t>五、教學進度</w:t>
            </w:r>
          </w:p>
        </w:tc>
      </w:tr>
      <w:tr w:rsidR="00091B95" w:rsidRPr="009C5A04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091B95" w:rsidRPr="009C5A04" w:rsidRDefault="00091B95" w:rsidP="00091B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091B95" w:rsidRPr="009C5A04" w:rsidRDefault="00091B95" w:rsidP="00091B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091B95" w:rsidRPr="009C5A04" w:rsidRDefault="00091B95" w:rsidP="00091B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9C5A04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091B95" w:rsidRPr="009C5A04" w:rsidRDefault="00091B95" w:rsidP="00091B9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091B95" w:rsidRPr="009C5A04" w:rsidRDefault="00091B95" w:rsidP="00091B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091B95" w:rsidRPr="009C5A04" w:rsidRDefault="00091B95" w:rsidP="00091B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柳宜蕙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91B95" w:rsidRPr="009C5A04" w:rsidRDefault="00091B95" w:rsidP="00091B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91B95" w:rsidRPr="00B0112E" w:rsidRDefault="00091B95" w:rsidP="00091B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數學二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091B95" w:rsidRPr="009C5A04" w:rsidRDefault="00091B95" w:rsidP="00091B9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091B95" w:rsidRPr="009C5A04" w:rsidRDefault="00091B95" w:rsidP="00AF5C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</w:t>
            </w:r>
            <w:r w:rsidR="00AF5CE9">
              <w:rPr>
                <w:rFonts w:ascii="標楷體" w:eastAsia="標楷體" w:hAnsi="標楷體" w:cs="標楷體" w:hint="eastAsia"/>
                <w:kern w:val="0"/>
              </w:rPr>
              <w:t>技</w:t>
            </w:r>
            <w:r w:rsidRPr="000D257A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</w:tr>
      <w:tr w:rsidR="00091B95" w:rsidRPr="009C5A04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091B95" w:rsidRPr="009C5A04" w:rsidRDefault="00091B95" w:rsidP="00091B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091B95" w:rsidRPr="009C5A04" w:rsidRDefault="00091B95" w:rsidP="00091B95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091B95" w:rsidRPr="009C5A04" w:rsidRDefault="00091B95" w:rsidP="00091B9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091B95" w:rsidRPr="009C5A04" w:rsidRDefault="00091B95" w:rsidP="00091B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91B95" w:rsidRPr="009C5A04" w:rsidRDefault="00091B95" w:rsidP="00091B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91B95" w:rsidRPr="00871412" w:rsidRDefault="00091B95" w:rsidP="00091B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教育部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091B95" w:rsidRPr="009C5A04" w:rsidRDefault="00091B95" w:rsidP="00091B9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091B95" w:rsidRPr="009C5A04" w:rsidRDefault="00091B95" w:rsidP="00091B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9C5A04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9C5A04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9C5A04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9C5A04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9C5A04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9C5A04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9C5A04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9C5A04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9C5A04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9C5A04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9C5A04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9C5A04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9C5A04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9C5A04" w:rsidRDefault="00B749E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9C5A04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Pr="009C5A04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9C5A04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E86EA9" w:rsidRPr="009C5A04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6EA9" w:rsidRPr="009C5A04" w:rsidRDefault="00E86EA9" w:rsidP="00E86EA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86EA9" w:rsidRPr="009C5A04" w:rsidRDefault="00E86EA9" w:rsidP="00E86EA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開學準備週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86EA9" w:rsidRPr="009C5A04" w:rsidRDefault="00E86EA9" w:rsidP="00E86EA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86EA9" w:rsidRPr="000A19B9" w:rsidRDefault="00E86EA9" w:rsidP="00E86EA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E86EA9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6EA9" w:rsidRPr="009C5A04" w:rsidRDefault="00E86EA9" w:rsidP="00E86EA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86EA9" w:rsidRPr="00B0112E" w:rsidRDefault="00E86EA9" w:rsidP="00E86EA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一元一次方程式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86EA9" w:rsidRPr="002433F7" w:rsidRDefault="00E86EA9" w:rsidP="00E86EA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86EA9" w:rsidRPr="000A19B9" w:rsidRDefault="00E86EA9" w:rsidP="00E86EA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E86EA9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6EA9" w:rsidRPr="009C5A04" w:rsidRDefault="00E86EA9" w:rsidP="00E86EA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86EA9" w:rsidRPr="00B0112E" w:rsidRDefault="00E86EA9" w:rsidP="00E86EA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二元一次方程式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86EA9" w:rsidRPr="002433F7" w:rsidRDefault="00E86EA9" w:rsidP="00E86EA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E86EA9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6EA9" w:rsidRPr="009C5A04" w:rsidRDefault="00E86EA9" w:rsidP="00E86EA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86EA9" w:rsidRPr="00B0112E" w:rsidRDefault="00E86EA9" w:rsidP="00E86EA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方程式的應用實例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86EA9" w:rsidRPr="002433F7" w:rsidRDefault="00E86EA9" w:rsidP="00E86EA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E86EA9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6EA9" w:rsidRPr="009C5A04" w:rsidRDefault="00E86EA9" w:rsidP="00E86EA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86EA9" w:rsidRPr="00B0112E" w:rsidRDefault="00E86EA9" w:rsidP="00E86EA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直角三角形三邊比例關係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86EA9" w:rsidRPr="002433F7" w:rsidRDefault="00E86EA9" w:rsidP="00E86EA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86EA9" w:rsidRPr="000A19B9" w:rsidRDefault="00E86EA9" w:rsidP="00E86EA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E86EA9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6EA9" w:rsidRPr="009C5A04" w:rsidRDefault="00E86EA9" w:rsidP="00E86EA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86EA9" w:rsidRDefault="00E86EA9" w:rsidP="00E86EA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比與比值</w:t>
            </w:r>
          </w:p>
          <w:p w:rsidR="00E86EA9" w:rsidRPr="00B0112E" w:rsidRDefault="00E86EA9" w:rsidP="00E86EA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相似三角形比例關係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86EA9" w:rsidRPr="002433F7" w:rsidRDefault="00E86EA9" w:rsidP="00E86EA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86EA9" w:rsidRPr="000A19B9" w:rsidRDefault="00E86EA9" w:rsidP="00E86EA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E86EA9" w:rsidRPr="009C5A04" w:rsidTr="00200CE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6EA9" w:rsidRPr="009C5A04" w:rsidRDefault="00E86EA9" w:rsidP="00E86EA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D9D9D9" w:themeFill="background1" w:themeFillShade="D9"/>
          </w:tcPr>
          <w:p w:rsidR="00E86EA9" w:rsidRPr="002433F7" w:rsidRDefault="00E86EA9" w:rsidP="00E86EA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00CE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高一二三期中考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86EA9" w:rsidRPr="002433F7" w:rsidRDefault="00E86EA9" w:rsidP="00E86EA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86EA9" w:rsidRPr="000A19B9" w:rsidRDefault="00E86EA9" w:rsidP="00E86EA9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E86EA9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6EA9" w:rsidRPr="009C5A04" w:rsidRDefault="00E86EA9" w:rsidP="00E86EA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86EA9" w:rsidRPr="002433F7" w:rsidRDefault="00E86EA9" w:rsidP="00E86EA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A6A8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特別角度的直角三角形邊長的比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86EA9" w:rsidRPr="002433F7" w:rsidRDefault="00E86EA9" w:rsidP="00E86EA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86EA9" w:rsidRPr="000A19B9" w:rsidRDefault="00E86EA9" w:rsidP="00E86EA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E86EA9" w:rsidRPr="009C5A04" w:rsidTr="00DC32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6EA9" w:rsidRPr="009C5A04" w:rsidRDefault="00E86EA9" w:rsidP="00E86EA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86EA9" w:rsidRPr="00871412" w:rsidRDefault="00E86EA9" w:rsidP="00E86EA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直角三角形的相互比例關係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86EA9" w:rsidRPr="002433F7" w:rsidRDefault="00E86EA9" w:rsidP="00E86EA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E86EA9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6EA9" w:rsidRPr="009C5A04" w:rsidRDefault="00E86EA9" w:rsidP="00E86EA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86EA9" w:rsidRPr="00B0112E" w:rsidRDefault="00E86EA9" w:rsidP="00E86EA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統計圖表-資料蒐集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86EA9" w:rsidRPr="002433F7" w:rsidRDefault="00E86EA9" w:rsidP="00E86EA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86EA9" w:rsidRDefault="00E86EA9" w:rsidP="00E86EA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E86EA9" w:rsidRPr="000A19B9" w:rsidRDefault="00E86EA9" w:rsidP="00E86EA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E86EA9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6EA9" w:rsidRPr="009C5A04" w:rsidRDefault="00E86EA9" w:rsidP="00E86EA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86EA9" w:rsidRPr="00B0112E" w:rsidRDefault="00E86EA9" w:rsidP="00E86EA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統計圖表-資料整理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86EA9" w:rsidRPr="002433F7" w:rsidRDefault="00E86EA9" w:rsidP="00E86EA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86EA9" w:rsidRDefault="00E86EA9" w:rsidP="00E86EA9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  <w:p w:rsidR="00B767E7" w:rsidRPr="000A19B9" w:rsidRDefault="00B767E7" w:rsidP="00E86EA9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議題融入：</w:t>
            </w:r>
            <w:r w:rsidRPr="00B767E7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科技、資訊</w:t>
            </w:r>
          </w:p>
        </w:tc>
      </w:tr>
      <w:tr w:rsidR="00E86EA9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6EA9" w:rsidRPr="009C5A04" w:rsidRDefault="00E86EA9" w:rsidP="00E86EA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86EA9" w:rsidRPr="00B0112E" w:rsidRDefault="00E86EA9" w:rsidP="00E86EA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統計圖表-統計量分析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86EA9" w:rsidRPr="002433F7" w:rsidRDefault="00E86EA9" w:rsidP="00E86EA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E86EA9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6EA9" w:rsidRPr="009C5A04" w:rsidRDefault="00E86EA9" w:rsidP="00E86EA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86EA9" w:rsidRPr="00B0112E" w:rsidRDefault="00E86EA9" w:rsidP="00E86EA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認譩統計圖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86EA9" w:rsidRPr="002433F7" w:rsidRDefault="00E86EA9" w:rsidP="00E86EA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86EA9" w:rsidRPr="000A19B9" w:rsidRDefault="00E86EA9" w:rsidP="00E86EA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E86EA9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6EA9" w:rsidRPr="009C5A04" w:rsidRDefault="00E86EA9" w:rsidP="00E86EA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86EA9" w:rsidRPr="00B0112E" w:rsidRDefault="00E86EA9" w:rsidP="00E86EA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統計圖表的製作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86EA9" w:rsidRPr="002433F7" w:rsidRDefault="00E86EA9" w:rsidP="00E86EA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86EA9" w:rsidRPr="000A19B9" w:rsidRDefault="00E86EA9" w:rsidP="00E86EA9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86EA9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6EA9" w:rsidRPr="009C5A04" w:rsidRDefault="00E86EA9" w:rsidP="00E86EA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86EA9" w:rsidRPr="00B0112E" w:rsidRDefault="00E86EA9" w:rsidP="00E86EA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集合的基本概念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86EA9" w:rsidRPr="002433F7" w:rsidRDefault="00E86EA9" w:rsidP="00E86EA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86EA9" w:rsidRPr="000A19B9" w:rsidRDefault="00E86EA9" w:rsidP="00E86EA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E86EA9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6EA9" w:rsidRPr="009C5A04" w:rsidRDefault="00E86EA9" w:rsidP="00E86EA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86EA9" w:rsidRPr="00B0112E" w:rsidRDefault="00E86EA9" w:rsidP="00E86EA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集合表示法、集合的關係、集合的運算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86EA9" w:rsidRPr="002433F7" w:rsidRDefault="00E86EA9" w:rsidP="00E86EA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E86EA9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6EA9" w:rsidRPr="009C5A04" w:rsidRDefault="00E86EA9" w:rsidP="00E86EA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86EA9" w:rsidRPr="00B0112E" w:rsidRDefault="00E86EA9" w:rsidP="00E86EA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樣本空間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86EA9" w:rsidRPr="002433F7" w:rsidRDefault="00E86EA9" w:rsidP="00E86EA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E86EA9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6EA9" w:rsidRPr="009C5A04" w:rsidRDefault="00E86EA9" w:rsidP="00E86EA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86EA9" w:rsidRPr="00B0112E" w:rsidRDefault="00E86EA9" w:rsidP="00E86EA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機率的概念、性質、期望值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86EA9" w:rsidRPr="002433F7" w:rsidRDefault="00E86EA9" w:rsidP="00E86EA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86EA9" w:rsidRPr="000A19B9" w:rsidRDefault="00B767E7" w:rsidP="00E86EA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議題融入：</w:t>
            </w:r>
            <w:r w:rsidRPr="00B767E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國際教育</w:t>
            </w:r>
            <w:bookmarkStart w:id="0" w:name="_GoBack"/>
            <w:bookmarkEnd w:id="0"/>
          </w:p>
        </w:tc>
      </w:tr>
      <w:tr w:rsidR="00E86EA9" w:rsidRPr="009C5A04" w:rsidTr="00200CE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6EA9" w:rsidRPr="009C5A04" w:rsidRDefault="00E86EA9" w:rsidP="00E86EA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D9D9D9" w:themeFill="background1" w:themeFillShade="D9"/>
          </w:tcPr>
          <w:p w:rsidR="00E86EA9" w:rsidRPr="002433F7" w:rsidRDefault="00E86EA9" w:rsidP="00E86EA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00CE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高一二期末考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86EA9" w:rsidRPr="002433F7" w:rsidRDefault="00E86EA9" w:rsidP="00E86EA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E86EA9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6EA9" w:rsidRPr="009C5A04" w:rsidRDefault="00E86EA9" w:rsidP="00E86EA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6EA9" w:rsidRPr="000A19B9" w:rsidRDefault="00E86EA9" w:rsidP="00E86EA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86EA9" w:rsidRPr="002433F7" w:rsidRDefault="00E86EA9" w:rsidP="00E86EA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總複習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86EA9" w:rsidRPr="002433F7" w:rsidRDefault="00E86EA9" w:rsidP="00E86EA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86EA9" w:rsidRPr="000A19B9" w:rsidRDefault="00E86EA9" w:rsidP="00E86EA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E86EA9" w:rsidRPr="009C5A04" w:rsidTr="00705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6EA9" w:rsidRPr="009C5A04" w:rsidRDefault="00E86EA9" w:rsidP="00E86EA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6EA9" w:rsidRDefault="00E86EA9" w:rsidP="00E86EA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86EA9" w:rsidRDefault="00E86EA9" w:rsidP="00E86EA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</w:tcPr>
          <w:p w:rsidR="00E86EA9" w:rsidRPr="002433F7" w:rsidRDefault="00E86EA9" w:rsidP="00E86EA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86EA9" w:rsidRPr="000A19B9" w:rsidRDefault="00E86EA9" w:rsidP="00E86EA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9C5A04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9C5A04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9C5A04">
        <w:rPr>
          <w:rFonts w:ascii="標楷體" w:eastAsia="標楷體" w:hAnsi="標楷體"/>
          <w:sz w:val="22"/>
          <w:szCs w:val="22"/>
        </w:rPr>
        <w:t>（所謂重大議題包含：</w:t>
      </w:r>
      <w:r w:rsidRPr="009C5A04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9C5A04">
        <w:rPr>
          <w:rFonts w:ascii="標楷體" w:eastAsia="標楷體" w:hAnsi="標楷體"/>
          <w:sz w:val="22"/>
          <w:szCs w:val="22"/>
        </w:rPr>
        <w:t>）</w:t>
      </w:r>
      <w:r w:rsidRPr="009C5A04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9C5A04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BB9" w:rsidRDefault="00FD2BB9">
      <w:r>
        <w:separator/>
      </w:r>
    </w:p>
  </w:endnote>
  <w:endnote w:type="continuationSeparator" w:id="0">
    <w:p w:rsidR="00FD2BB9" w:rsidRDefault="00FD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3362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BB9" w:rsidRDefault="00FD2BB9">
      <w:r>
        <w:separator/>
      </w:r>
    </w:p>
  </w:footnote>
  <w:footnote w:type="continuationSeparator" w:id="0">
    <w:p w:rsidR="00FD2BB9" w:rsidRDefault="00FD2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B95"/>
    <w:rsid w:val="00091D05"/>
    <w:rsid w:val="00091FA6"/>
    <w:rsid w:val="000939AC"/>
    <w:rsid w:val="000A744A"/>
    <w:rsid w:val="000B43BC"/>
    <w:rsid w:val="000B78EF"/>
    <w:rsid w:val="000C5DD8"/>
    <w:rsid w:val="000C6606"/>
    <w:rsid w:val="000D5CA0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06FB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0CE6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7F5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E280F"/>
    <w:rsid w:val="006F0994"/>
    <w:rsid w:val="006F5973"/>
    <w:rsid w:val="007048BE"/>
    <w:rsid w:val="00704E83"/>
    <w:rsid w:val="00710B96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36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6A8C"/>
    <w:rsid w:val="009A7C3B"/>
    <w:rsid w:val="009B29F5"/>
    <w:rsid w:val="009B63C2"/>
    <w:rsid w:val="009C5A04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AF5CE9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767E7"/>
    <w:rsid w:val="00B8431C"/>
    <w:rsid w:val="00B85D61"/>
    <w:rsid w:val="00B91CA7"/>
    <w:rsid w:val="00B9558C"/>
    <w:rsid w:val="00BA3709"/>
    <w:rsid w:val="00BA536B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481B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86EA9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D2BB9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F9E08B9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6340F-C4D4-444F-BC56-6EC5A5AC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47</TotalTime>
  <Pages>1</Pages>
  <Words>642</Words>
  <Characters>492</Characters>
  <Application>Microsoft Office Word</Application>
  <DocSecurity>0</DocSecurity>
  <Lines>4</Lines>
  <Paragraphs>2</Paragraphs>
  <ScaleCrop>false</ScaleCrop>
  <Company>User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14</cp:revision>
  <cp:lastPrinted>2009-02-11T08:45:00Z</cp:lastPrinted>
  <dcterms:created xsi:type="dcterms:W3CDTF">2024-01-22T00:48:00Z</dcterms:created>
  <dcterms:modified xsi:type="dcterms:W3CDTF">2025-02-10T09:16:00Z</dcterms:modified>
</cp:coreProperties>
</file>