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3FED1" w14:textId="67663F9E" w:rsidR="003E3FFF" w:rsidRPr="000A19B9" w:rsidRDefault="00AE2CCD" w:rsidP="003E3FFF">
      <w:pPr>
        <w:pStyle w:val="Default"/>
        <w:spacing w:beforeLines="50" w:before="180" w:afterLines="50" w:after="180" w:line="400" w:lineRule="exact"/>
        <w:jc w:val="center"/>
        <w:rPr>
          <w:rFonts w:ascii="標楷體" w:eastAsia="標楷體" w:hAnsi="標楷體"/>
        </w:rPr>
      </w:pPr>
      <w:r w:rsidRPr="000A19B9">
        <w:rPr>
          <w:rFonts w:ascii="標楷體" w:eastAsia="標楷體" w:hAnsi="標楷體" w:hint="eastAsia"/>
        </w:rPr>
        <w:t>仰德</w:t>
      </w:r>
      <w:r w:rsidRPr="000A19B9">
        <w:rPr>
          <w:rFonts w:ascii="標楷體" w:eastAsia="標楷體" w:hAnsi="標楷體"/>
        </w:rPr>
        <w:t>高中</w:t>
      </w:r>
      <w:proofErr w:type="gramStart"/>
      <w:r w:rsidRPr="000A19B9">
        <w:rPr>
          <w:rFonts w:ascii="標楷體" w:eastAsia="標楷體" w:hAnsi="標楷體" w:hint="eastAsia"/>
        </w:rPr>
        <w:t>11</w:t>
      </w:r>
      <w:r>
        <w:rPr>
          <w:rFonts w:ascii="標楷體" w:eastAsia="標楷體" w:hAnsi="標楷體" w:hint="eastAsia"/>
        </w:rPr>
        <w:t>3</w:t>
      </w:r>
      <w:proofErr w:type="gramEnd"/>
      <w:r w:rsidRPr="000A19B9">
        <w:rPr>
          <w:rFonts w:ascii="標楷體" w:eastAsia="標楷體" w:hAnsi="標楷體"/>
        </w:rPr>
        <w:t>年度第</w:t>
      </w:r>
      <w:r w:rsidRPr="000A19B9">
        <w:rPr>
          <w:rFonts w:ascii="標楷體" w:eastAsia="標楷體" w:hAnsi="標楷體" w:hint="eastAsia"/>
        </w:rPr>
        <w:t>二</w:t>
      </w:r>
      <w:r w:rsidRPr="000A19B9">
        <w:rPr>
          <w:rFonts w:ascii="標楷體" w:eastAsia="標楷體" w:hAnsi="標楷體"/>
        </w:rPr>
        <w:t>學期</w:t>
      </w:r>
      <w:proofErr w:type="gramStart"/>
      <w:r>
        <w:rPr>
          <w:rFonts w:ascii="標楷體" w:eastAsia="標楷體" w:hAnsi="標楷體" w:hint="eastAsia"/>
        </w:rPr>
        <w:t>三</w:t>
      </w:r>
      <w:proofErr w:type="gramEnd"/>
      <w:r w:rsidRPr="000A19B9">
        <w:rPr>
          <w:rFonts w:ascii="標楷體" w:eastAsia="標楷體" w:hAnsi="標楷體"/>
        </w:rPr>
        <w:t>年級</w:t>
      </w:r>
      <w:r>
        <w:rPr>
          <w:rFonts w:ascii="標楷體" w:eastAsia="標楷體" w:hAnsi="標楷體" w:hint="eastAsia"/>
        </w:rPr>
        <w:t>資訊技術實習python</w:t>
      </w:r>
      <w:r w:rsidRPr="000A19B9">
        <w:rPr>
          <w:rFonts w:ascii="標楷體" w:eastAsia="標楷體" w:hAnsi="標楷體"/>
        </w:rPr>
        <w:t>科教學計畫</w:t>
      </w:r>
    </w:p>
    <w:tbl>
      <w:tblPr>
        <w:tblW w:w="1040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581"/>
        <w:gridCol w:w="688"/>
        <w:gridCol w:w="1073"/>
        <w:gridCol w:w="719"/>
        <w:gridCol w:w="700"/>
        <w:gridCol w:w="1860"/>
      </w:tblGrid>
      <w:tr w:rsidR="00AE2CCD" w:rsidRPr="000A19B9" w14:paraId="78F87A1D" w14:textId="77777777" w:rsidTr="000E1D06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47C3809A" w14:textId="77777777" w:rsidR="00AE2CCD" w:rsidRPr="000A19B9" w:rsidRDefault="00AE2CCD" w:rsidP="00AE2CCD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一、教學目標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32296445" w14:textId="02718C55" w:rsidR="00AE2CCD" w:rsidRPr="000A19B9" w:rsidRDefault="00AE2CCD" w:rsidP="00AE2CCD">
            <w:pPr>
              <w:spacing w:line="400" w:lineRule="exact"/>
              <w:rPr>
                <w:rFonts w:ascii="標楷體" w:eastAsia="標楷體" w:hAnsi="標楷體"/>
              </w:rPr>
            </w:pPr>
            <w:r w:rsidRPr="00A25956">
              <w:rPr>
                <w:rFonts w:eastAsia="標楷體" w:hint="eastAsia"/>
              </w:rPr>
              <w:t>透過</w:t>
            </w:r>
            <w:r w:rsidRPr="00A25956">
              <w:rPr>
                <w:rFonts w:eastAsia="標楷體" w:hint="eastAsia"/>
              </w:rPr>
              <w:t>Python</w:t>
            </w:r>
            <w:r w:rsidRPr="00A25956">
              <w:rPr>
                <w:rFonts w:eastAsia="標楷體" w:hint="eastAsia"/>
              </w:rPr>
              <w:t>語言程式設計與主題，來學會</w:t>
            </w:r>
            <w:r w:rsidRPr="00A25956">
              <w:rPr>
                <w:rFonts w:eastAsia="標楷體" w:hint="eastAsia"/>
              </w:rPr>
              <w:t>Python</w:t>
            </w:r>
            <w:r w:rsidRPr="00A25956">
              <w:rPr>
                <w:rFonts w:eastAsia="標楷體" w:hint="eastAsia"/>
              </w:rPr>
              <w:t>，從基礎的計算機概念、佈署安裝環境、語法，</w:t>
            </w:r>
            <w:proofErr w:type="gramStart"/>
            <w:r w:rsidRPr="00A25956">
              <w:rPr>
                <w:rFonts w:eastAsia="標楷體" w:hint="eastAsia"/>
              </w:rPr>
              <w:t>一</w:t>
            </w:r>
            <w:proofErr w:type="gramEnd"/>
            <w:r w:rsidRPr="00A25956">
              <w:rPr>
                <w:rFonts w:eastAsia="標楷體" w:hint="eastAsia"/>
              </w:rPr>
              <w:t>直到完整的主題應用。</w:t>
            </w:r>
          </w:p>
        </w:tc>
      </w:tr>
      <w:tr w:rsidR="00AE2CCD" w:rsidRPr="000A19B9" w14:paraId="6B2DB6BF" w14:textId="77777777" w:rsidTr="000E1D06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6F719C93" w14:textId="77777777" w:rsidR="00AE2CCD" w:rsidRPr="000A19B9" w:rsidRDefault="00AE2CCD" w:rsidP="00AE2CCD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二、評量方式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59215C9D" w14:textId="77777777" w:rsidR="00AE2CCD" w:rsidRDefault="00AE2CCD" w:rsidP="00AE2CCD">
            <w:pPr>
              <w:spacing w:line="40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1.</w:t>
            </w:r>
            <w:r>
              <w:rPr>
                <w:rFonts w:eastAsia="標楷體" w:hint="eastAsia"/>
              </w:rPr>
              <w:t>實作</w:t>
            </w:r>
          </w:p>
          <w:p w14:paraId="74909EEC" w14:textId="6FEAD4AB" w:rsidR="00AE2CCD" w:rsidRPr="000A19B9" w:rsidRDefault="00AE2CCD" w:rsidP="00AE2CCD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2.</w:t>
            </w:r>
            <w:r>
              <w:rPr>
                <w:rFonts w:eastAsia="標楷體" w:hint="eastAsia"/>
              </w:rPr>
              <w:t>紙本測驗</w:t>
            </w:r>
          </w:p>
        </w:tc>
      </w:tr>
      <w:tr w:rsidR="00AE2CCD" w:rsidRPr="000A19B9" w14:paraId="17C7B55D" w14:textId="77777777" w:rsidTr="000E1D06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53C8B6B2" w14:textId="77777777" w:rsidR="00AE2CCD" w:rsidRPr="000A19B9" w:rsidRDefault="00AE2CCD" w:rsidP="00AE2CCD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三、成績計算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1EED889A" w14:textId="77777777" w:rsidR="00AE2CCD" w:rsidRDefault="00AE2CCD" w:rsidP="00AE2CCD">
            <w:pPr>
              <w:spacing w:line="40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1.</w:t>
            </w:r>
            <w:r>
              <w:rPr>
                <w:rFonts w:eastAsia="標楷體" w:hint="eastAsia"/>
              </w:rPr>
              <w:t>實作</w:t>
            </w:r>
            <w:r>
              <w:rPr>
                <w:rFonts w:eastAsia="標楷體" w:hint="eastAsia"/>
              </w:rPr>
              <w:t>60%</w:t>
            </w:r>
          </w:p>
          <w:p w14:paraId="5615A780" w14:textId="199E45C1" w:rsidR="00AE2CCD" w:rsidRPr="000A19B9" w:rsidRDefault="00AE2CCD" w:rsidP="00AE2CCD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2.</w:t>
            </w:r>
            <w:r>
              <w:rPr>
                <w:rFonts w:eastAsia="標楷體" w:hint="eastAsia"/>
              </w:rPr>
              <w:t>考試</w:t>
            </w:r>
            <w:r>
              <w:rPr>
                <w:rFonts w:eastAsia="標楷體" w:hint="eastAsia"/>
              </w:rPr>
              <w:t>40%</w:t>
            </w:r>
          </w:p>
        </w:tc>
      </w:tr>
      <w:tr w:rsidR="00AE2CCD" w:rsidRPr="000A19B9" w14:paraId="0EF129C7" w14:textId="77777777" w:rsidTr="000E1D06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63857EC9" w14:textId="77777777" w:rsidR="00AE2CCD" w:rsidRPr="000A19B9" w:rsidRDefault="00AE2CCD" w:rsidP="00AE2CCD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四、對學生的期望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135DC23C" w14:textId="67E6AD5D" w:rsidR="00AE2CCD" w:rsidRPr="000A19B9" w:rsidRDefault="00AE2CCD" w:rsidP="00AE2CCD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可獨立安裝及</w:t>
            </w:r>
            <w:r w:rsidRPr="00A25956">
              <w:rPr>
                <w:rFonts w:eastAsia="標楷體" w:hint="eastAsia"/>
              </w:rPr>
              <w:t>佈署</w:t>
            </w:r>
            <w:r>
              <w:rPr>
                <w:rFonts w:eastAsia="標楷體" w:hint="eastAsia"/>
              </w:rPr>
              <w:t>系統與環境，並且完成程式開發與程式撰寫。</w:t>
            </w:r>
          </w:p>
        </w:tc>
      </w:tr>
      <w:tr w:rsidR="003E3FFF" w:rsidRPr="000A19B9" w14:paraId="27DBEF06" w14:textId="77777777" w:rsidTr="000E1D06">
        <w:trPr>
          <w:trHeight w:val="20"/>
          <w:jc w:val="center"/>
        </w:trPr>
        <w:tc>
          <w:tcPr>
            <w:tcW w:w="10409" w:type="dxa"/>
            <w:gridSpan w:val="12"/>
            <w:shd w:val="clear" w:color="auto" w:fill="auto"/>
            <w:vAlign w:val="center"/>
          </w:tcPr>
          <w:p w14:paraId="54DC70B0" w14:textId="77777777" w:rsidR="003E3FFF" w:rsidRPr="000A19B9" w:rsidRDefault="003E3FFF" w:rsidP="000E1D06">
            <w:pPr>
              <w:spacing w:line="400" w:lineRule="exact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五、教學進度</w:t>
            </w:r>
          </w:p>
        </w:tc>
      </w:tr>
      <w:tr w:rsidR="00AE2CCD" w:rsidRPr="000A19B9" w14:paraId="2DB4DF8A" w14:textId="77777777" w:rsidTr="000E1D06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14:paraId="3B6D7FEA" w14:textId="77777777" w:rsidR="00AE2CCD" w:rsidRPr="000A19B9" w:rsidRDefault="00AE2CCD" w:rsidP="00AE2CC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每週</w:t>
            </w:r>
          </w:p>
          <w:p w14:paraId="72D0F977" w14:textId="77777777" w:rsidR="00AE2CCD" w:rsidRPr="000A19B9" w:rsidRDefault="00AE2CCD" w:rsidP="00AE2CC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14:paraId="55FF32AE" w14:textId="5EBC1540" w:rsidR="00AE2CCD" w:rsidRPr="000A19B9" w:rsidRDefault="00AE2CCD" w:rsidP="00AE2CC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¼Ð·¢Åé" w:hint="eastAsia"/>
                <w:kern w:val="0"/>
              </w:rPr>
              <w:t>3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14:paraId="3A481F25" w14:textId="77777777" w:rsidR="00AE2CCD" w:rsidRPr="000A19B9" w:rsidRDefault="00AE2CCD" w:rsidP="00AE2CC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編定</w:t>
            </w:r>
          </w:p>
          <w:p w14:paraId="7BDF916D" w14:textId="77777777" w:rsidR="00AE2CCD" w:rsidRPr="000A19B9" w:rsidRDefault="00AE2CCD" w:rsidP="00AE2CC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14:paraId="4ADAEB46" w14:textId="46DE04CF" w:rsidR="00AE2CCD" w:rsidRPr="000A19B9" w:rsidRDefault="00AE2CCD" w:rsidP="00AE2CC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辜炫傑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14:paraId="4B80ACD4" w14:textId="77777777" w:rsidR="00AE2CCD" w:rsidRPr="000A19B9" w:rsidRDefault="00AE2CCD" w:rsidP="00AE2CC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14:paraId="22731709" w14:textId="2F0A3D95" w:rsidR="00AE2CCD" w:rsidRPr="000A19B9" w:rsidRDefault="00AE2CCD" w:rsidP="00AE2CC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A25956">
              <w:rPr>
                <w:rFonts w:eastAsia="標楷體" w:hint="eastAsia"/>
                <w:kern w:val="0"/>
              </w:rPr>
              <w:t>運算思維與程式設計－</w:t>
            </w:r>
            <w:r w:rsidRPr="00A25956">
              <w:rPr>
                <w:rFonts w:eastAsia="標楷體" w:hint="eastAsia"/>
                <w:kern w:val="0"/>
              </w:rPr>
              <w:t>Python</w:t>
            </w:r>
            <w:r w:rsidRPr="00A25956">
              <w:rPr>
                <w:rFonts w:eastAsia="標楷體" w:hint="eastAsia"/>
                <w:kern w:val="0"/>
              </w:rPr>
              <w:t>程式實作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14:paraId="34477BD4" w14:textId="77777777" w:rsidR="00AE2CCD" w:rsidRPr="000A19B9" w:rsidRDefault="00AE2CCD" w:rsidP="00AE2CCD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科班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</w:tcPr>
          <w:p w14:paraId="35663966" w14:textId="111A8AF9" w:rsidR="00AE2CCD" w:rsidRPr="000A19B9" w:rsidRDefault="00AE2CCD" w:rsidP="00AE2CC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資訊科</w:t>
            </w:r>
          </w:p>
        </w:tc>
      </w:tr>
      <w:tr w:rsidR="00AE2CCD" w:rsidRPr="000A19B9" w14:paraId="51621F28" w14:textId="77777777" w:rsidTr="000E1D06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14:paraId="0EF070AD" w14:textId="77777777" w:rsidR="00AE2CCD" w:rsidRPr="000A19B9" w:rsidRDefault="00AE2CCD" w:rsidP="00AE2CC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14:paraId="391F5186" w14:textId="77777777" w:rsidR="00AE2CCD" w:rsidRPr="000A19B9" w:rsidRDefault="00AE2CCD" w:rsidP="00AE2CCD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14:paraId="01874FC2" w14:textId="77777777" w:rsidR="00AE2CCD" w:rsidRPr="000A19B9" w:rsidRDefault="00AE2CCD" w:rsidP="00AE2CC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3F0B834B" w14:textId="77777777" w:rsidR="00AE2CCD" w:rsidRPr="000A19B9" w:rsidRDefault="00AE2CCD" w:rsidP="00AE2CC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14:paraId="37B8A878" w14:textId="77777777" w:rsidR="00AE2CCD" w:rsidRPr="000A19B9" w:rsidRDefault="00AE2CCD" w:rsidP="00AE2CC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14:paraId="4223C8D4" w14:textId="36E943B6" w:rsidR="00AE2CCD" w:rsidRPr="000A19B9" w:rsidRDefault="00AE2CCD" w:rsidP="00AE2CC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A25956">
              <w:rPr>
                <w:rFonts w:eastAsia="標楷體" w:hint="eastAsia"/>
                <w:kern w:val="0"/>
              </w:rPr>
              <w:t>全華圖書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14:paraId="71DC408F" w14:textId="77777777" w:rsidR="00AE2CCD" w:rsidRPr="000A19B9" w:rsidRDefault="00AE2CCD" w:rsidP="00AE2CCD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860" w:type="dxa"/>
            <w:vMerge/>
            <w:shd w:val="clear" w:color="auto" w:fill="auto"/>
            <w:vAlign w:val="center"/>
          </w:tcPr>
          <w:p w14:paraId="29A59C18" w14:textId="77777777" w:rsidR="00AE2CCD" w:rsidRPr="000A19B9" w:rsidRDefault="00AE2CCD" w:rsidP="00AE2CC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3E3FFF" w:rsidRPr="000A19B9" w14:paraId="042D3573" w14:textId="77777777" w:rsidTr="000E1D06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3C522496" w14:textId="77777777" w:rsidR="003E3FFF" w:rsidRPr="000A19B9" w:rsidRDefault="003E3FFF" w:rsidP="000E1D0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proofErr w:type="gramStart"/>
            <w:r w:rsidRPr="000A19B9">
              <w:rPr>
                <w:rFonts w:ascii="標楷體" w:eastAsia="標楷體" w:hAnsi="標楷體" w:cs="標楷體" w:hint="eastAsia"/>
                <w:kern w:val="0"/>
              </w:rPr>
              <w:t>週</w:t>
            </w:r>
            <w:proofErr w:type="gramEnd"/>
            <w:r w:rsidRPr="000A19B9">
              <w:rPr>
                <w:rFonts w:ascii="標楷體" w:eastAsia="標楷體" w:hAnsi="標楷體" w:cs="標楷體" w:hint="eastAsia"/>
                <w:kern w:val="0"/>
              </w:rPr>
              <w:t>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36526D47" w14:textId="77777777" w:rsidR="003E3FFF" w:rsidRPr="000A19B9" w:rsidRDefault="003E3FFF" w:rsidP="000E1D0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13370E05" w14:textId="77777777" w:rsidR="003E3FFF" w:rsidRPr="000A19B9" w:rsidRDefault="003E3FFF" w:rsidP="000E1D0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教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學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內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42218565" w14:textId="77777777" w:rsidR="003E3FFF" w:rsidRPr="000A19B9" w:rsidRDefault="003E3FFF" w:rsidP="000E1D0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作  業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1B075AA5" w14:textId="77777777" w:rsidR="003E3FFF" w:rsidRPr="000A19B9" w:rsidRDefault="003E3FFF" w:rsidP="000E1D0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 xml:space="preserve">備   </w:t>
            </w:r>
            <w:proofErr w:type="gramStart"/>
            <w:r w:rsidRPr="000A19B9">
              <w:rPr>
                <w:rFonts w:ascii="標楷體" w:eastAsia="標楷體" w:hAnsi="標楷體" w:cs="標楷體" w:hint="eastAsia"/>
                <w:kern w:val="0"/>
              </w:rPr>
              <w:t>註</w:t>
            </w:r>
            <w:proofErr w:type="gramEnd"/>
          </w:p>
        </w:tc>
      </w:tr>
      <w:tr w:rsidR="00AE2CCD" w:rsidRPr="000A19B9" w14:paraId="2E2DB71B" w14:textId="77777777" w:rsidTr="00B553A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55683785" w14:textId="77777777" w:rsidR="00AE2CCD" w:rsidRPr="000A19B9" w:rsidRDefault="00AE2CCD" w:rsidP="00AE2CC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proofErr w:type="gramStart"/>
            <w:r w:rsidRPr="000A19B9">
              <w:rPr>
                <w:rFonts w:ascii="標楷體" w:eastAsia="標楷體" w:hAnsi="標楷體" w:cs="標楷體" w:hint="eastAsia"/>
                <w:kern w:val="0"/>
              </w:rPr>
              <w:t>一</w:t>
            </w:r>
            <w:proofErr w:type="gramEnd"/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1A26D2BE" w14:textId="77777777" w:rsidR="00AE2CCD" w:rsidRPr="000A19B9" w:rsidRDefault="00AE2CCD" w:rsidP="00AE2CC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05/01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-05/0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5E6F8C4D" w14:textId="72F8F8A7" w:rsidR="00AE2CCD" w:rsidRPr="000A19B9" w:rsidRDefault="00AE2CCD" w:rsidP="00AE2CC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A25956">
              <w:rPr>
                <w:rFonts w:eastAsia="標楷體" w:hint="eastAsia"/>
                <w:kern w:val="0"/>
                <w:sz w:val="22"/>
                <w:szCs w:val="22"/>
              </w:rPr>
              <w:t>判斷式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78665889" w14:textId="77777777" w:rsidR="00AE2CCD" w:rsidRPr="000A19B9" w:rsidRDefault="00AE2CCD" w:rsidP="00AE2CC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095F758F" w14:textId="77777777" w:rsidR="00AE2CCD" w:rsidRPr="000A19B9" w:rsidRDefault="00AE2CCD" w:rsidP="00AE2CCD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AE2CCD" w:rsidRPr="000A19B9" w14:paraId="33437F64" w14:textId="77777777" w:rsidTr="00F62F0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2AD65D94" w14:textId="77777777" w:rsidR="00AE2CCD" w:rsidRPr="000A19B9" w:rsidRDefault="00AE2CCD" w:rsidP="00AE2CC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CD0B747" w14:textId="77777777" w:rsidR="00AE2CCD" w:rsidRPr="000A19B9" w:rsidRDefault="00AE2CCD" w:rsidP="00AE2CC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05/05-05/09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6E1407B1" w14:textId="5468234A" w:rsidR="00AE2CCD" w:rsidRPr="000A19B9" w:rsidRDefault="00AE2CCD" w:rsidP="00AE2CC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proofErr w:type="gramStart"/>
            <w:r w:rsidRPr="00A25956">
              <w:rPr>
                <w:rFonts w:eastAsia="標楷體" w:hint="eastAsia"/>
                <w:kern w:val="0"/>
                <w:sz w:val="22"/>
                <w:szCs w:val="22"/>
              </w:rPr>
              <w:t>迴</w:t>
            </w:r>
            <w:proofErr w:type="gramEnd"/>
            <w:r w:rsidRPr="00A25956">
              <w:rPr>
                <w:rFonts w:eastAsia="標楷體" w:hint="eastAsia"/>
                <w:kern w:val="0"/>
                <w:sz w:val="22"/>
                <w:szCs w:val="22"/>
              </w:rPr>
              <w:t>圈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1177F688" w14:textId="77777777" w:rsidR="00AE2CCD" w:rsidRPr="000A19B9" w:rsidRDefault="00AE2CCD" w:rsidP="00AE2CC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4239822B" w14:textId="77777777" w:rsidR="00AE2CCD" w:rsidRPr="000A19B9" w:rsidRDefault="00AE2CCD" w:rsidP="00AE2CCD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AE2CCD" w:rsidRPr="000A19B9" w14:paraId="64DE8E26" w14:textId="77777777" w:rsidTr="00F62F0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3F7AFC04" w14:textId="77777777" w:rsidR="00AE2CCD" w:rsidRPr="000A19B9" w:rsidRDefault="00AE2CCD" w:rsidP="00AE2CC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6C22F360" w14:textId="77777777" w:rsidR="00AE2CCD" w:rsidRPr="000A19B9" w:rsidRDefault="00AE2CCD" w:rsidP="00AE2CC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05/12-05/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16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13DFA67C" w14:textId="3A1EBB34" w:rsidR="00AE2CCD" w:rsidRPr="000A19B9" w:rsidRDefault="00AE2CCD" w:rsidP="00AE2CC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A25956">
              <w:rPr>
                <w:rFonts w:eastAsia="標楷體" w:hint="eastAsia"/>
                <w:kern w:val="0"/>
                <w:sz w:val="22"/>
                <w:szCs w:val="22"/>
              </w:rPr>
              <w:t>字典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06029939" w14:textId="77777777" w:rsidR="00AE2CCD" w:rsidRPr="000A19B9" w:rsidRDefault="00AE2CCD" w:rsidP="00AE2CC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2CBCDFB3" w14:textId="77777777" w:rsidR="00AE2CCD" w:rsidRPr="000A19B9" w:rsidRDefault="00AE2CCD" w:rsidP="00AE2CCD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AE2CCD" w:rsidRPr="000A19B9" w14:paraId="6052CF6B" w14:textId="77777777" w:rsidTr="00B553A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9002384" w14:textId="77777777" w:rsidR="00AE2CCD" w:rsidRPr="000A19B9" w:rsidRDefault="00AE2CCD" w:rsidP="00AE2CC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255F6562" w14:textId="77777777" w:rsidR="00AE2CCD" w:rsidRPr="000A19B9" w:rsidRDefault="00AE2CCD" w:rsidP="00AE2CC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05/19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-05/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23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57C11FB1" w14:textId="48009441" w:rsidR="00AE2CCD" w:rsidRPr="000A19B9" w:rsidRDefault="00AE2CCD" w:rsidP="00AE2CC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A25956">
              <w:rPr>
                <w:rFonts w:eastAsia="標楷體" w:hint="eastAsia"/>
                <w:kern w:val="0"/>
                <w:sz w:val="22"/>
                <w:szCs w:val="22"/>
              </w:rPr>
              <w:t>集合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26E9A0E5" w14:textId="77777777" w:rsidR="00AE2CCD" w:rsidRPr="000A19B9" w:rsidRDefault="00AE2CCD" w:rsidP="00AE2CC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6BCE31A1" w14:textId="77777777" w:rsidR="00AE2CCD" w:rsidRPr="000A19B9" w:rsidRDefault="00AE2CCD" w:rsidP="00AE2CCD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AE2CCD" w:rsidRPr="000A19B9" w14:paraId="0181E13E" w14:textId="77777777" w:rsidTr="00F62F0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63EC254B" w14:textId="77777777" w:rsidR="00AE2CCD" w:rsidRPr="000A19B9" w:rsidRDefault="00AE2CCD" w:rsidP="00AE2CC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55F9DE3" w14:textId="77777777" w:rsidR="00AE2CCD" w:rsidRPr="000A19B9" w:rsidRDefault="00AE2CCD" w:rsidP="00AE2CC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05/26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-05/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70390007" w14:textId="59445DB3" w:rsidR="00AE2CCD" w:rsidRPr="000A19B9" w:rsidRDefault="00AE2CCD" w:rsidP="00AE2CC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proofErr w:type="gramStart"/>
            <w:r w:rsidRPr="00A25956">
              <w:rPr>
                <w:rFonts w:eastAsia="標楷體" w:hint="eastAsia"/>
                <w:kern w:val="0"/>
                <w:sz w:val="22"/>
                <w:szCs w:val="22"/>
              </w:rPr>
              <w:t>函式與套件</w:t>
            </w:r>
            <w:proofErr w:type="gramEnd"/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55C30267" w14:textId="77777777" w:rsidR="00AE2CCD" w:rsidRPr="000A19B9" w:rsidRDefault="00AE2CCD" w:rsidP="00AE2CC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35401EFB" w14:textId="77777777" w:rsidR="00AE2CCD" w:rsidRDefault="00AE2CCD" w:rsidP="00AE2CCD">
            <w:pPr>
              <w:tabs>
                <w:tab w:val="left" w:pos="2333"/>
              </w:tabs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05/30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端午節補假</w:t>
            </w:r>
          </w:p>
          <w:p w14:paraId="77F15CCB" w14:textId="77777777" w:rsidR="00AE2CCD" w:rsidRPr="000A19B9" w:rsidRDefault="00AE2CCD" w:rsidP="00AE2CCD">
            <w:pPr>
              <w:tabs>
                <w:tab w:val="left" w:pos="2333"/>
              </w:tabs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期中考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週</w:t>
            </w:r>
            <w:proofErr w:type="gramEnd"/>
          </w:p>
        </w:tc>
      </w:tr>
      <w:tr w:rsidR="00AE2CCD" w:rsidRPr="000A19B9" w14:paraId="08912444" w14:textId="77777777" w:rsidTr="0070547D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6EAAC6FC" w14:textId="77777777" w:rsidR="00AE2CCD" w:rsidRPr="000A19B9" w:rsidRDefault="00AE2CCD" w:rsidP="00AE2CC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28A0ABFC" w14:textId="77777777" w:rsidR="00AE2CCD" w:rsidRPr="000A19B9" w:rsidRDefault="00AE2CCD" w:rsidP="00AE2CC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06/02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36F299EB" w14:textId="2ECB7EEF" w:rsidR="00AE2CCD" w:rsidRPr="000A19B9" w:rsidRDefault="00AE2CCD" w:rsidP="00AE2CC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A25956">
              <w:rPr>
                <w:rFonts w:eastAsia="標楷體" w:hint="eastAsia"/>
                <w:kern w:val="0"/>
                <w:sz w:val="22"/>
                <w:szCs w:val="22"/>
              </w:rPr>
              <w:t>套件與應用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1407AF21" w14:textId="77777777" w:rsidR="00AE2CCD" w:rsidRPr="000A19B9" w:rsidRDefault="00AE2CCD" w:rsidP="00AE2CC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05D647E7" w14:textId="77777777" w:rsidR="00AE2CCD" w:rsidRPr="000A19B9" w:rsidRDefault="00AE2CCD" w:rsidP="00AE2CCD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06/02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畢業典禮</w:t>
            </w:r>
          </w:p>
        </w:tc>
      </w:tr>
      <w:tr w:rsidR="00AE2CCD" w:rsidRPr="000A19B9" w14:paraId="210CAE67" w14:textId="77777777" w:rsidTr="00AE4B61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328F2C9" w14:textId="77777777" w:rsidR="00AE2CCD" w:rsidRPr="000A19B9" w:rsidRDefault="00AE2CCD" w:rsidP="00AE2CC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14F6D7B2" w14:textId="77777777" w:rsidR="00AE2CCD" w:rsidRPr="000A19B9" w:rsidRDefault="00AE2CCD" w:rsidP="00AE2CC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06/09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5CBD96DD" w14:textId="4FD167AC" w:rsidR="00AE2CCD" w:rsidRPr="000A19B9" w:rsidRDefault="00AE2CCD" w:rsidP="00AE2CC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A25956">
              <w:rPr>
                <w:rFonts w:eastAsia="標楷體" w:hint="eastAsia"/>
                <w:kern w:val="0"/>
                <w:sz w:val="22"/>
                <w:szCs w:val="22"/>
              </w:rPr>
              <w:t>函數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705175E6" w14:textId="77777777" w:rsidR="00AE2CCD" w:rsidRPr="000A19B9" w:rsidRDefault="00AE2CCD" w:rsidP="00AE2CC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0024DBB0" w14:textId="77777777" w:rsidR="00AE2CCD" w:rsidRPr="000A19B9" w:rsidRDefault="00AE2CCD" w:rsidP="00AE2CCD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AE2CCD" w:rsidRPr="000A19B9" w14:paraId="6BFCF46F" w14:textId="77777777" w:rsidTr="00AE4B61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7E8B797C" w14:textId="77777777" w:rsidR="00AE2CCD" w:rsidRPr="000A19B9" w:rsidRDefault="00AE2CCD" w:rsidP="00AE2CC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47C090FE" w14:textId="77777777" w:rsidR="00AE2CCD" w:rsidRPr="000A19B9" w:rsidRDefault="00AE2CCD" w:rsidP="00AE2CC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06/16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41873F5C" w14:textId="2F830AF3" w:rsidR="00AE2CCD" w:rsidRPr="000A19B9" w:rsidRDefault="00AE2CCD" w:rsidP="00AE2CC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A25956">
              <w:rPr>
                <w:rFonts w:eastAsia="標楷體" w:hint="eastAsia"/>
                <w:kern w:val="0"/>
                <w:sz w:val="22"/>
                <w:szCs w:val="22"/>
              </w:rPr>
              <w:t xml:space="preserve">while </w:t>
            </w:r>
            <w:r w:rsidRPr="00A25956">
              <w:rPr>
                <w:rFonts w:eastAsia="標楷體" w:hint="eastAsia"/>
                <w:kern w:val="0"/>
                <w:sz w:val="22"/>
                <w:szCs w:val="22"/>
              </w:rPr>
              <w:t>敘述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7C967327" w14:textId="77777777" w:rsidR="00AE2CCD" w:rsidRPr="000A19B9" w:rsidRDefault="00AE2CCD" w:rsidP="00AE2CC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32CC8AFE" w14:textId="77777777" w:rsidR="00AE2CCD" w:rsidRPr="000A19B9" w:rsidRDefault="00AE2CCD" w:rsidP="00AE2CCD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06/17-19 高一二期末考</w:t>
            </w:r>
          </w:p>
        </w:tc>
      </w:tr>
      <w:tr w:rsidR="00AE2CCD" w:rsidRPr="000A19B9" w14:paraId="34A318CA" w14:textId="77777777" w:rsidTr="0070547D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623A2F12" w14:textId="77777777" w:rsidR="00AE2CCD" w:rsidRPr="000A19B9" w:rsidRDefault="00AE2CCD" w:rsidP="00AE2CC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6D2CC357" w14:textId="77777777" w:rsidR="00AE2CCD" w:rsidRPr="000A19B9" w:rsidRDefault="00AE2CCD" w:rsidP="00AE2CC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06/23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694EDFD5" w14:textId="5147E178" w:rsidR="00AE2CCD" w:rsidRPr="000A19B9" w:rsidRDefault="00AE2CCD" w:rsidP="00AE2CC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A25956">
              <w:rPr>
                <w:rFonts w:eastAsia="標楷體" w:hint="eastAsia"/>
                <w:kern w:val="0"/>
                <w:sz w:val="22"/>
                <w:szCs w:val="22"/>
              </w:rPr>
              <w:t>陣列結構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11EDD8B5" w14:textId="77777777" w:rsidR="00AE2CCD" w:rsidRPr="000A19B9" w:rsidRDefault="00AE2CCD" w:rsidP="00AE2CC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6C9F4190" w14:textId="77777777" w:rsidR="00AE2CCD" w:rsidRPr="000A19B9" w:rsidRDefault="00AE2CCD" w:rsidP="00AE2CCD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期末考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週</w:t>
            </w:r>
            <w:proofErr w:type="gramEnd"/>
          </w:p>
        </w:tc>
      </w:tr>
      <w:tr w:rsidR="00AE2CCD" w:rsidRPr="000A19B9" w14:paraId="7138AE12" w14:textId="77777777" w:rsidTr="000E1D06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6FFAD160" w14:textId="77777777" w:rsidR="00AE2CCD" w:rsidRPr="000A19B9" w:rsidRDefault="00AE2CCD" w:rsidP="00AE2CC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043F4178" w14:textId="77777777" w:rsidR="00AE2CCD" w:rsidRPr="000A19B9" w:rsidRDefault="00AE2CCD" w:rsidP="00AE2CC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06/30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09BF5A29" w14:textId="010FD4EF" w:rsidR="00AE2CCD" w:rsidRPr="000A19B9" w:rsidRDefault="00AE2CCD" w:rsidP="00AE2CCD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0CF287E7" w14:textId="77777777" w:rsidR="00AE2CCD" w:rsidRPr="000A19B9" w:rsidRDefault="00AE2CCD" w:rsidP="00AE2CC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4F545473" w14:textId="77777777" w:rsidR="00AE2CCD" w:rsidRPr="000A19B9" w:rsidRDefault="00AE2CCD" w:rsidP="00AE2CCD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06/30</w:t>
            </w:r>
            <w:r w:rsidRPr="003F765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休業式</w:t>
            </w:r>
          </w:p>
        </w:tc>
      </w:tr>
    </w:tbl>
    <w:p w14:paraId="267AD0C4" w14:textId="77777777" w:rsidR="003E3FFF" w:rsidRPr="000A19B9" w:rsidRDefault="003E3FFF" w:rsidP="003E3FFF">
      <w:pPr>
        <w:spacing w:line="400" w:lineRule="exact"/>
        <w:rPr>
          <w:rFonts w:ascii="標楷體" w:eastAsia="標楷體" w:hAnsi="標楷體"/>
          <w:kern w:val="0"/>
          <w:sz w:val="22"/>
          <w:szCs w:val="22"/>
        </w:rPr>
      </w:pPr>
      <w:r w:rsidRPr="000A19B9">
        <w:rPr>
          <w:rFonts w:ascii="標楷體" w:eastAsia="標楷體" w:hAnsi="標楷體" w:hint="eastAsia"/>
          <w:kern w:val="0"/>
          <w:sz w:val="22"/>
          <w:szCs w:val="22"/>
        </w:rPr>
        <w:t>※備註欄可填寫有關重大議題融入</w:t>
      </w:r>
      <w:proofErr w:type="gramStart"/>
      <w:r w:rsidRPr="000A19B9">
        <w:rPr>
          <w:rFonts w:ascii="標楷體" w:eastAsia="標楷體" w:hAnsi="標楷體"/>
          <w:sz w:val="22"/>
          <w:szCs w:val="22"/>
        </w:rPr>
        <w:t>（</w:t>
      </w:r>
      <w:proofErr w:type="gramEnd"/>
      <w:r w:rsidRPr="000A19B9">
        <w:rPr>
          <w:rFonts w:ascii="標楷體" w:eastAsia="標楷體" w:hAnsi="標楷體"/>
          <w:sz w:val="22"/>
          <w:szCs w:val="22"/>
        </w:rPr>
        <w:t>所謂重大議題包含：</w:t>
      </w:r>
      <w:r w:rsidRPr="000A19B9">
        <w:rPr>
          <w:rFonts w:ascii="標楷體" w:eastAsia="標楷體" w:hAnsi="標楷體" w:hint="eastAsia"/>
        </w:rPr>
        <w:t>性別平等、人權、環境、海洋、品德、生命、法治、科技、資訊、能源、安全、防災、家庭教育、生涯規劃、多元文化、閱讀素養、戶外教育、國際教育、原住民族教育等</w:t>
      </w:r>
      <w:proofErr w:type="gramStart"/>
      <w:r w:rsidRPr="000A19B9">
        <w:rPr>
          <w:rFonts w:ascii="標楷體" w:eastAsia="標楷體" w:hAnsi="標楷體"/>
          <w:sz w:val="22"/>
          <w:szCs w:val="22"/>
        </w:rPr>
        <w:t>）</w:t>
      </w:r>
      <w:proofErr w:type="gramEnd"/>
      <w:r w:rsidRPr="000A19B9">
        <w:rPr>
          <w:rFonts w:ascii="標楷體" w:eastAsia="標楷體" w:hAnsi="標楷體" w:hint="eastAsia"/>
          <w:kern w:val="0"/>
          <w:sz w:val="22"/>
          <w:szCs w:val="22"/>
        </w:rPr>
        <w:t xml:space="preserve">及其他重要活動。 </w:t>
      </w:r>
    </w:p>
    <w:p w14:paraId="50A7BC27" w14:textId="77777777" w:rsidR="006357C3" w:rsidRPr="003E3FFF" w:rsidRDefault="006357C3" w:rsidP="003E3FFF">
      <w:r w:rsidRPr="003E3FFF">
        <w:rPr>
          <w:rFonts w:hint="eastAsia"/>
        </w:rPr>
        <w:t xml:space="preserve"> </w:t>
      </w:r>
    </w:p>
    <w:sectPr w:rsidR="006357C3" w:rsidRPr="003E3FFF" w:rsidSect="00530305">
      <w:footerReference w:type="even" r:id="rId8"/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A9E13" w14:textId="77777777" w:rsidR="00B1357A" w:rsidRDefault="00B1357A">
      <w:r>
        <w:separator/>
      </w:r>
    </w:p>
  </w:endnote>
  <w:endnote w:type="continuationSeparator" w:id="0">
    <w:p w14:paraId="7919E061" w14:textId="77777777" w:rsidR="00B1357A" w:rsidRDefault="00B13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8A732" w14:textId="77777777" w:rsidR="00EC72C3" w:rsidRDefault="00EC72C3" w:rsidP="002653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54B5C">
      <w:rPr>
        <w:rStyle w:val="a5"/>
        <w:noProof/>
      </w:rPr>
      <w:t>292</w:t>
    </w:r>
    <w:r>
      <w:rPr>
        <w:rStyle w:val="a5"/>
      </w:rPr>
      <w:fldChar w:fldCharType="end"/>
    </w:r>
  </w:p>
  <w:p w14:paraId="60F320AC" w14:textId="77777777" w:rsidR="00EC72C3" w:rsidRDefault="00EC72C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EAD12" w14:textId="77777777" w:rsidR="00B1357A" w:rsidRDefault="00B1357A">
      <w:r>
        <w:separator/>
      </w:r>
    </w:p>
  </w:footnote>
  <w:footnote w:type="continuationSeparator" w:id="0">
    <w:p w14:paraId="648F3662" w14:textId="77777777" w:rsidR="00B1357A" w:rsidRDefault="00B135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 w16cid:durableId="1890727758">
    <w:abstractNumId w:val="3"/>
  </w:num>
  <w:num w:numId="2" w16cid:durableId="857741050">
    <w:abstractNumId w:val="2"/>
  </w:num>
  <w:num w:numId="3" w16cid:durableId="1187980893">
    <w:abstractNumId w:val="1"/>
  </w:num>
  <w:num w:numId="4" w16cid:durableId="847210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B78"/>
    <w:rsid w:val="00003B5A"/>
    <w:rsid w:val="0000451E"/>
    <w:rsid w:val="00005290"/>
    <w:rsid w:val="000074CD"/>
    <w:rsid w:val="000158FD"/>
    <w:rsid w:val="0002255F"/>
    <w:rsid w:val="000312FA"/>
    <w:rsid w:val="0004281B"/>
    <w:rsid w:val="0005372D"/>
    <w:rsid w:val="00053FCE"/>
    <w:rsid w:val="000552C4"/>
    <w:rsid w:val="00056C20"/>
    <w:rsid w:val="000617D0"/>
    <w:rsid w:val="00063AEA"/>
    <w:rsid w:val="000679FA"/>
    <w:rsid w:val="00074AD9"/>
    <w:rsid w:val="00075488"/>
    <w:rsid w:val="000779AC"/>
    <w:rsid w:val="0008105F"/>
    <w:rsid w:val="0008253D"/>
    <w:rsid w:val="00091D05"/>
    <w:rsid w:val="00091FA6"/>
    <w:rsid w:val="000939AC"/>
    <w:rsid w:val="000A744A"/>
    <w:rsid w:val="000B43BC"/>
    <w:rsid w:val="000B78EF"/>
    <w:rsid w:val="000C5DD8"/>
    <w:rsid w:val="000C6606"/>
    <w:rsid w:val="000E0258"/>
    <w:rsid w:val="000E0C9D"/>
    <w:rsid w:val="000E5FB8"/>
    <w:rsid w:val="000F61B1"/>
    <w:rsid w:val="00104C0C"/>
    <w:rsid w:val="001057A3"/>
    <w:rsid w:val="00115EF8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0268"/>
    <w:rsid w:val="00162702"/>
    <w:rsid w:val="00173708"/>
    <w:rsid w:val="00186647"/>
    <w:rsid w:val="00196BF9"/>
    <w:rsid w:val="0019725B"/>
    <w:rsid w:val="001A2BA5"/>
    <w:rsid w:val="001A623B"/>
    <w:rsid w:val="001A6576"/>
    <w:rsid w:val="001B13A6"/>
    <w:rsid w:val="001B3B05"/>
    <w:rsid w:val="001B3C30"/>
    <w:rsid w:val="001B59F8"/>
    <w:rsid w:val="001B6D46"/>
    <w:rsid w:val="001C04EB"/>
    <w:rsid w:val="001C16BD"/>
    <w:rsid w:val="001C20C3"/>
    <w:rsid w:val="001D3F6A"/>
    <w:rsid w:val="001D4B9E"/>
    <w:rsid w:val="001E05D1"/>
    <w:rsid w:val="001F7BA1"/>
    <w:rsid w:val="00200ACC"/>
    <w:rsid w:val="00201562"/>
    <w:rsid w:val="00205719"/>
    <w:rsid w:val="0020771F"/>
    <w:rsid w:val="00214B65"/>
    <w:rsid w:val="002171DA"/>
    <w:rsid w:val="00217562"/>
    <w:rsid w:val="0022499C"/>
    <w:rsid w:val="00226483"/>
    <w:rsid w:val="002316C1"/>
    <w:rsid w:val="00231EA9"/>
    <w:rsid w:val="002335BC"/>
    <w:rsid w:val="002349D6"/>
    <w:rsid w:val="00241773"/>
    <w:rsid w:val="002431A9"/>
    <w:rsid w:val="002525DD"/>
    <w:rsid w:val="0025400B"/>
    <w:rsid w:val="00261F8D"/>
    <w:rsid w:val="00264AE9"/>
    <w:rsid w:val="002653FA"/>
    <w:rsid w:val="002720C1"/>
    <w:rsid w:val="00276FCD"/>
    <w:rsid w:val="00277344"/>
    <w:rsid w:val="0028569B"/>
    <w:rsid w:val="00293A98"/>
    <w:rsid w:val="002A014C"/>
    <w:rsid w:val="002A7C7D"/>
    <w:rsid w:val="002B29F9"/>
    <w:rsid w:val="002B44FF"/>
    <w:rsid w:val="002C0E49"/>
    <w:rsid w:val="002C4D88"/>
    <w:rsid w:val="002D5EF3"/>
    <w:rsid w:val="002E3770"/>
    <w:rsid w:val="002E416F"/>
    <w:rsid w:val="002E7B74"/>
    <w:rsid w:val="002F4B1E"/>
    <w:rsid w:val="002F5AF5"/>
    <w:rsid w:val="0031279F"/>
    <w:rsid w:val="003177ED"/>
    <w:rsid w:val="003307D7"/>
    <w:rsid w:val="0034082E"/>
    <w:rsid w:val="00342FEB"/>
    <w:rsid w:val="00344FE4"/>
    <w:rsid w:val="00346779"/>
    <w:rsid w:val="0035646F"/>
    <w:rsid w:val="00360494"/>
    <w:rsid w:val="00363347"/>
    <w:rsid w:val="00364756"/>
    <w:rsid w:val="00370FFA"/>
    <w:rsid w:val="00374A58"/>
    <w:rsid w:val="00376157"/>
    <w:rsid w:val="0037656C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6352"/>
    <w:rsid w:val="003E3FFF"/>
    <w:rsid w:val="003E7E2B"/>
    <w:rsid w:val="00401933"/>
    <w:rsid w:val="0040531A"/>
    <w:rsid w:val="0041521E"/>
    <w:rsid w:val="004204BB"/>
    <w:rsid w:val="00421162"/>
    <w:rsid w:val="004227D2"/>
    <w:rsid w:val="00423BBB"/>
    <w:rsid w:val="00430000"/>
    <w:rsid w:val="0043024E"/>
    <w:rsid w:val="004318C5"/>
    <w:rsid w:val="00441145"/>
    <w:rsid w:val="004502A6"/>
    <w:rsid w:val="00451AA8"/>
    <w:rsid w:val="00453B05"/>
    <w:rsid w:val="00454DB7"/>
    <w:rsid w:val="00460839"/>
    <w:rsid w:val="00461197"/>
    <w:rsid w:val="004635F7"/>
    <w:rsid w:val="00464882"/>
    <w:rsid w:val="004701ED"/>
    <w:rsid w:val="00470B78"/>
    <w:rsid w:val="0047110D"/>
    <w:rsid w:val="00481439"/>
    <w:rsid w:val="00482F8F"/>
    <w:rsid w:val="0048794E"/>
    <w:rsid w:val="00494416"/>
    <w:rsid w:val="00494EF0"/>
    <w:rsid w:val="004A23ED"/>
    <w:rsid w:val="004A288A"/>
    <w:rsid w:val="004A2C4B"/>
    <w:rsid w:val="004A344B"/>
    <w:rsid w:val="004B1EE8"/>
    <w:rsid w:val="004B2240"/>
    <w:rsid w:val="004B620F"/>
    <w:rsid w:val="004C0E8E"/>
    <w:rsid w:val="004C5547"/>
    <w:rsid w:val="004C5C39"/>
    <w:rsid w:val="004D0FB1"/>
    <w:rsid w:val="004D3713"/>
    <w:rsid w:val="004D6CF3"/>
    <w:rsid w:val="004D7E17"/>
    <w:rsid w:val="004E6AEE"/>
    <w:rsid w:val="004F0EFE"/>
    <w:rsid w:val="004F1E97"/>
    <w:rsid w:val="00512BAE"/>
    <w:rsid w:val="00515825"/>
    <w:rsid w:val="00523185"/>
    <w:rsid w:val="00523D8F"/>
    <w:rsid w:val="0052527C"/>
    <w:rsid w:val="00525711"/>
    <w:rsid w:val="00525D5F"/>
    <w:rsid w:val="00530305"/>
    <w:rsid w:val="00533498"/>
    <w:rsid w:val="00534421"/>
    <w:rsid w:val="005352B7"/>
    <w:rsid w:val="005356E3"/>
    <w:rsid w:val="00546582"/>
    <w:rsid w:val="005549C3"/>
    <w:rsid w:val="00557914"/>
    <w:rsid w:val="005609F8"/>
    <w:rsid w:val="00565B50"/>
    <w:rsid w:val="00585053"/>
    <w:rsid w:val="00592556"/>
    <w:rsid w:val="00595C5C"/>
    <w:rsid w:val="005976F8"/>
    <w:rsid w:val="005A17F0"/>
    <w:rsid w:val="005A1984"/>
    <w:rsid w:val="005A35FB"/>
    <w:rsid w:val="005A695C"/>
    <w:rsid w:val="005B2AFD"/>
    <w:rsid w:val="005B43B2"/>
    <w:rsid w:val="005B4A01"/>
    <w:rsid w:val="005C42C4"/>
    <w:rsid w:val="005C669F"/>
    <w:rsid w:val="005C746C"/>
    <w:rsid w:val="005E263E"/>
    <w:rsid w:val="005F1FE3"/>
    <w:rsid w:val="005F4210"/>
    <w:rsid w:val="00604328"/>
    <w:rsid w:val="00604987"/>
    <w:rsid w:val="00606995"/>
    <w:rsid w:val="006106F0"/>
    <w:rsid w:val="0061193A"/>
    <w:rsid w:val="006145D9"/>
    <w:rsid w:val="0061752B"/>
    <w:rsid w:val="00617F37"/>
    <w:rsid w:val="00624982"/>
    <w:rsid w:val="00625E56"/>
    <w:rsid w:val="00633A78"/>
    <w:rsid w:val="006357C3"/>
    <w:rsid w:val="00640A24"/>
    <w:rsid w:val="006500F5"/>
    <w:rsid w:val="00652460"/>
    <w:rsid w:val="006533DB"/>
    <w:rsid w:val="00654CE0"/>
    <w:rsid w:val="00655DDB"/>
    <w:rsid w:val="00657455"/>
    <w:rsid w:val="00665635"/>
    <w:rsid w:val="006721AE"/>
    <w:rsid w:val="00674464"/>
    <w:rsid w:val="00674D41"/>
    <w:rsid w:val="00682228"/>
    <w:rsid w:val="0068292B"/>
    <w:rsid w:val="00686732"/>
    <w:rsid w:val="00687B86"/>
    <w:rsid w:val="00690107"/>
    <w:rsid w:val="0069092E"/>
    <w:rsid w:val="00696A10"/>
    <w:rsid w:val="006A553E"/>
    <w:rsid w:val="006B0D72"/>
    <w:rsid w:val="006B2306"/>
    <w:rsid w:val="006B2A6C"/>
    <w:rsid w:val="006B2A90"/>
    <w:rsid w:val="006C05DB"/>
    <w:rsid w:val="006C219F"/>
    <w:rsid w:val="006C7261"/>
    <w:rsid w:val="006D17AD"/>
    <w:rsid w:val="006D4D88"/>
    <w:rsid w:val="006F0994"/>
    <w:rsid w:val="006F5973"/>
    <w:rsid w:val="007048BE"/>
    <w:rsid w:val="00704E83"/>
    <w:rsid w:val="0071137A"/>
    <w:rsid w:val="0071197D"/>
    <w:rsid w:val="00711D39"/>
    <w:rsid w:val="0071504B"/>
    <w:rsid w:val="00722784"/>
    <w:rsid w:val="007244AB"/>
    <w:rsid w:val="00736721"/>
    <w:rsid w:val="007403B6"/>
    <w:rsid w:val="00746007"/>
    <w:rsid w:val="00761A52"/>
    <w:rsid w:val="00766C4A"/>
    <w:rsid w:val="00774E82"/>
    <w:rsid w:val="00783CFC"/>
    <w:rsid w:val="00790A39"/>
    <w:rsid w:val="00791590"/>
    <w:rsid w:val="007924E5"/>
    <w:rsid w:val="00793265"/>
    <w:rsid w:val="007A1502"/>
    <w:rsid w:val="007A378E"/>
    <w:rsid w:val="007B2EC9"/>
    <w:rsid w:val="007B47A4"/>
    <w:rsid w:val="007B4AC7"/>
    <w:rsid w:val="007C3C96"/>
    <w:rsid w:val="007C7300"/>
    <w:rsid w:val="007C7F26"/>
    <w:rsid w:val="007D23D9"/>
    <w:rsid w:val="007D34FB"/>
    <w:rsid w:val="007D5066"/>
    <w:rsid w:val="007D650F"/>
    <w:rsid w:val="007D73F4"/>
    <w:rsid w:val="007E5FE9"/>
    <w:rsid w:val="007E759B"/>
    <w:rsid w:val="007F0837"/>
    <w:rsid w:val="007F37D1"/>
    <w:rsid w:val="00811109"/>
    <w:rsid w:val="0082036D"/>
    <w:rsid w:val="00820542"/>
    <w:rsid w:val="00833DC8"/>
    <w:rsid w:val="008377BE"/>
    <w:rsid w:val="00844D9E"/>
    <w:rsid w:val="00844DA7"/>
    <w:rsid w:val="00852202"/>
    <w:rsid w:val="00853DDA"/>
    <w:rsid w:val="008552C9"/>
    <w:rsid w:val="008573FB"/>
    <w:rsid w:val="008615CE"/>
    <w:rsid w:val="00862C64"/>
    <w:rsid w:val="00864607"/>
    <w:rsid w:val="0087275E"/>
    <w:rsid w:val="00876DBC"/>
    <w:rsid w:val="008837A5"/>
    <w:rsid w:val="00884592"/>
    <w:rsid w:val="0088636B"/>
    <w:rsid w:val="00886A8C"/>
    <w:rsid w:val="00890305"/>
    <w:rsid w:val="00890AA1"/>
    <w:rsid w:val="00894FC6"/>
    <w:rsid w:val="008A0B85"/>
    <w:rsid w:val="008A21D2"/>
    <w:rsid w:val="008A448D"/>
    <w:rsid w:val="008A740B"/>
    <w:rsid w:val="008B7FCD"/>
    <w:rsid w:val="008C2D53"/>
    <w:rsid w:val="008D7B7C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351D"/>
    <w:rsid w:val="00941FDF"/>
    <w:rsid w:val="00945621"/>
    <w:rsid w:val="0095015F"/>
    <w:rsid w:val="009512E3"/>
    <w:rsid w:val="00973C6E"/>
    <w:rsid w:val="00977313"/>
    <w:rsid w:val="0098073C"/>
    <w:rsid w:val="00987248"/>
    <w:rsid w:val="00987DF2"/>
    <w:rsid w:val="009A1A07"/>
    <w:rsid w:val="009A44AA"/>
    <w:rsid w:val="009A5339"/>
    <w:rsid w:val="009A554C"/>
    <w:rsid w:val="009A7C3B"/>
    <w:rsid w:val="009B29F5"/>
    <w:rsid w:val="009B63C2"/>
    <w:rsid w:val="009C696E"/>
    <w:rsid w:val="009D3AF9"/>
    <w:rsid w:val="009E5174"/>
    <w:rsid w:val="009E5923"/>
    <w:rsid w:val="009F17AC"/>
    <w:rsid w:val="009F315D"/>
    <w:rsid w:val="009F3C80"/>
    <w:rsid w:val="009F5832"/>
    <w:rsid w:val="00A011F3"/>
    <w:rsid w:val="00A06033"/>
    <w:rsid w:val="00A165AE"/>
    <w:rsid w:val="00A203EF"/>
    <w:rsid w:val="00A22380"/>
    <w:rsid w:val="00A22CBB"/>
    <w:rsid w:val="00A2312E"/>
    <w:rsid w:val="00A240EA"/>
    <w:rsid w:val="00A277FF"/>
    <w:rsid w:val="00A3328A"/>
    <w:rsid w:val="00A4663A"/>
    <w:rsid w:val="00A51902"/>
    <w:rsid w:val="00A53BDD"/>
    <w:rsid w:val="00A56DEC"/>
    <w:rsid w:val="00A602EC"/>
    <w:rsid w:val="00A66AF1"/>
    <w:rsid w:val="00A735F7"/>
    <w:rsid w:val="00A756D8"/>
    <w:rsid w:val="00A76450"/>
    <w:rsid w:val="00A77726"/>
    <w:rsid w:val="00A83C62"/>
    <w:rsid w:val="00A85AE5"/>
    <w:rsid w:val="00A8768F"/>
    <w:rsid w:val="00A87BD6"/>
    <w:rsid w:val="00A9098F"/>
    <w:rsid w:val="00AB0CCD"/>
    <w:rsid w:val="00AB54FC"/>
    <w:rsid w:val="00AB75E4"/>
    <w:rsid w:val="00AB7EA8"/>
    <w:rsid w:val="00AD14BA"/>
    <w:rsid w:val="00AD63D3"/>
    <w:rsid w:val="00AD6F9D"/>
    <w:rsid w:val="00AD7891"/>
    <w:rsid w:val="00AD7BE6"/>
    <w:rsid w:val="00AE2CCD"/>
    <w:rsid w:val="00AE37CA"/>
    <w:rsid w:val="00AE67DB"/>
    <w:rsid w:val="00B01987"/>
    <w:rsid w:val="00B06276"/>
    <w:rsid w:val="00B1357A"/>
    <w:rsid w:val="00B20FE9"/>
    <w:rsid w:val="00B24B44"/>
    <w:rsid w:val="00B27884"/>
    <w:rsid w:val="00B27ECA"/>
    <w:rsid w:val="00B33908"/>
    <w:rsid w:val="00B35FFD"/>
    <w:rsid w:val="00B44A48"/>
    <w:rsid w:val="00B52812"/>
    <w:rsid w:val="00B5316B"/>
    <w:rsid w:val="00B538C4"/>
    <w:rsid w:val="00B56341"/>
    <w:rsid w:val="00B56BBE"/>
    <w:rsid w:val="00B64046"/>
    <w:rsid w:val="00B70B0A"/>
    <w:rsid w:val="00B72DF3"/>
    <w:rsid w:val="00B749EB"/>
    <w:rsid w:val="00B8431C"/>
    <w:rsid w:val="00B85D61"/>
    <w:rsid w:val="00B91042"/>
    <w:rsid w:val="00B91CA7"/>
    <w:rsid w:val="00B9558C"/>
    <w:rsid w:val="00BA3709"/>
    <w:rsid w:val="00BB2DC8"/>
    <w:rsid w:val="00BC09E1"/>
    <w:rsid w:val="00BC4BD2"/>
    <w:rsid w:val="00BC7B18"/>
    <w:rsid w:val="00BD51EA"/>
    <w:rsid w:val="00BE4DC3"/>
    <w:rsid w:val="00BE4E2A"/>
    <w:rsid w:val="00BE5749"/>
    <w:rsid w:val="00BF04FA"/>
    <w:rsid w:val="00BF7B29"/>
    <w:rsid w:val="00C009B0"/>
    <w:rsid w:val="00C061F5"/>
    <w:rsid w:val="00C0621C"/>
    <w:rsid w:val="00C11A95"/>
    <w:rsid w:val="00C1299D"/>
    <w:rsid w:val="00C14276"/>
    <w:rsid w:val="00C22858"/>
    <w:rsid w:val="00C23071"/>
    <w:rsid w:val="00C3180C"/>
    <w:rsid w:val="00C4737C"/>
    <w:rsid w:val="00C53A60"/>
    <w:rsid w:val="00C571D1"/>
    <w:rsid w:val="00C646D2"/>
    <w:rsid w:val="00C67328"/>
    <w:rsid w:val="00C67DD2"/>
    <w:rsid w:val="00C75D79"/>
    <w:rsid w:val="00C82E20"/>
    <w:rsid w:val="00C84FA1"/>
    <w:rsid w:val="00C875EF"/>
    <w:rsid w:val="00C924A2"/>
    <w:rsid w:val="00CA163F"/>
    <w:rsid w:val="00CB1AAD"/>
    <w:rsid w:val="00CD0402"/>
    <w:rsid w:val="00CD469C"/>
    <w:rsid w:val="00CD5CC5"/>
    <w:rsid w:val="00CE07AC"/>
    <w:rsid w:val="00CE3674"/>
    <w:rsid w:val="00CE3BD3"/>
    <w:rsid w:val="00CF0BEE"/>
    <w:rsid w:val="00CF198E"/>
    <w:rsid w:val="00CF24AE"/>
    <w:rsid w:val="00CF7852"/>
    <w:rsid w:val="00D0008F"/>
    <w:rsid w:val="00D0089D"/>
    <w:rsid w:val="00D00EF8"/>
    <w:rsid w:val="00D10C51"/>
    <w:rsid w:val="00D13EEC"/>
    <w:rsid w:val="00D17E2D"/>
    <w:rsid w:val="00D244C4"/>
    <w:rsid w:val="00D3202F"/>
    <w:rsid w:val="00D33FCA"/>
    <w:rsid w:val="00D41E79"/>
    <w:rsid w:val="00D43088"/>
    <w:rsid w:val="00D45327"/>
    <w:rsid w:val="00D503F8"/>
    <w:rsid w:val="00D51A33"/>
    <w:rsid w:val="00D574F3"/>
    <w:rsid w:val="00D610F2"/>
    <w:rsid w:val="00D67812"/>
    <w:rsid w:val="00D71FC8"/>
    <w:rsid w:val="00D729AF"/>
    <w:rsid w:val="00D75451"/>
    <w:rsid w:val="00D8514F"/>
    <w:rsid w:val="00D856A5"/>
    <w:rsid w:val="00D86470"/>
    <w:rsid w:val="00D90790"/>
    <w:rsid w:val="00D9435D"/>
    <w:rsid w:val="00D979EB"/>
    <w:rsid w:val="00DA3118"/>
    <w:rsid w:val="00DA5E99"/>
    <w:rsid w:val="00DB2DB0"/>
    <w:rsid w:val="00DB7453"/>
    <w:rsid w:val="00DB786E"/>
    <w:rsid w:val="00DD135A"/>
    <w:rsid w:val="00DE17C1"/>
    <w:rsid w:val="00DE1A3A"/>
    <w:rsid w:val="00DE4962"/>
    <w:rsid w:val="00DE72DA"/>
    <w:rsid w:val="00DF3F2E"/>
    <w:rsid w:val="00DF4D67"/>
    <w:rsid w:val="00DF5A93"/>
    <w:rsid w:val="00E001CE"/>
    <w:rsid w:val="00E0038B"/>
    <w:rsid w:val="00E03CDE"/>
    <w:rsid w:val="00E03D40"/>
    <w:rsid w:val="00E07B18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91B5E"/>
    <w:rsid w:val="00E9529E"/>
    <w:rsid w:val="00E95A7F"/>
    <w:rsid w:val="00E978BF"/>
    <w:rsid w:val="00EA0AAB"/>
    <w:rsid w:val="00EA5551"/>
    <w:rsid w:val="00EB01BE"/>
    <w:rsid w:val="00EB5AEE"/>
    <w:rsid w:val="00EB68F8"/>
    <w:rsid w:val="00EC27D9"/>
    <w:rsid w:val="00EC563E"/>
    <w:rsid w:val="00EC72C3"/>
    <w:rsid w:val="00EC7AB4"/>
    <w:rsid w:val="00ED0647"/>
    <w:rsid w:val="00ED2F5E"/>
    <w:rsid w:val="00ED4DE1"/>
    <w:rsid w:val="00EE33C6"/>
    <w:rsid w:val="00EE60A9"/>
    <w:rsid w:val="00EF0DBF"/>
    <w:rsid w:val="00EF462A"/>
    <w:rsid w:val="00EF65AC"/>
    <w:rsid w:val="00F0203F"/>
    <w:rsid w:val="00F24B2D"/>
    <w:rsid w:val="00F25AEB"/>
    <w:rsid w:val="00F33C64"/>
    <w:rsid w:val="00F37A5F"/>
    <w:rsid w:val="00F54B5C"/>
    <w:rsid w:val="00F6122B"/>
    <w:rsid w:val="00F63A39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2A3A"/>
    <w:rsid w:val="00FB3703"/>
    <w:rsid w:val="00FC097A"/>
    <w:rsid w:val="00FC13DE"/>
    <w:rsid w:val="00FC2865"/>
    <w:rsid w:val="00FC3B3A"/>
    <w:rsid w:val="00FD180D"/>
    <w:rsid w:val="00FE1560"/>
    <w:rsid w:val="00FE31EA"/>
    <w:rsid w:val="00FE53DF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C4FA3"/>
  <w15:chartTrackingRefBased/>
  <w15:docId w15:val="{4A0FE3C3-632E-4C70-832C-A63DCED0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E3FF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FE31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50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33258;&#35330;%20Office%20&#31684;&#26412;\112-2%20&#25945;&#23416;&#36914;&#24230;&#34920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E3872E-B572-4BDC-AC7B-AEE5CB52D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112-2 教學進度表.dotx</Template>
  <TotalTime>1</TotalTime>
  <Pages>1</Pages>
  <Words>98</Words>
  <Characters>563</Characters>
  <Application>Microsoft Office Word</Application>
  <DocSecurity>0</DocSecurity>
  <Lines>4</Lines>
  <Paragraphs>1</Paragraphs>
  <ScaleCrop>false</ScaleCrop>
  <Company>User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User</dc:creator>
  <cp:keywords/>
  <dc:description/>
  <cp:lastModifiedBy>辜炫傑</cp:lastModifiedBy>
  <cp:revision>2</cp:revision>
  <cp:lastPrinted>2009-02-11T08:45:00Z</cp:lastPrinted>
  <dcterms:created xsi:type="dcterms:W3CDTF">2025-02-24T15:10:00Z</dcterms:created>
  <dcterms:modified xsi:type="dcterms:W3CDTF">2025-02-24T15:10:00Z</dcterms:modified>
</cp:coreProperties>
</file>