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60" w:rsidRDefault="009D3AF9" w:rsidP="00C009B0">
      <w:pPr>
        <w:pStyle w:val="Default"/>
        <w:spacing w:beforeLines="50" w:before="180" w:afterLines="50" w:after="180" w:line="400" w:lineRule="exact"/>
        <w:jc w:val="center"/>
      </w:pPr>
      <w:r>
        <w:rPr>
          <w:rFonts w:hint="eastAsia"/>
        </w:rPr>
        <w:t>仰德</w:t>
      </w:r>
      <w:r w:rsidR="00652460">
        <w:t>高中</w:t>
      </w:r>
      <w:proofErr w:type="gramStart"/>
      <w:r w:rsidR="001B13A6">
        <w:rPr>
          <w:rFonts w:hint="eastAsia"/>
        </w:rPr>
        <w:t>1</w:t>
      </w:r>
      <w:r w:rsidR="00E07B18">
        <w:rPr>
          <w:rFonts w:hint="eastAsia"/>
        </w:rPr>
        <w:t>1</w:t>
      </w:r>
      <w:r w:rsidR="00F54B5C">
        <w:t>2</w:t>
      </w:r>
      <w:proofErr w:type="gramEnd"/>
      <w:r w:rsidR="00652460">
        <w:t>年度第</w:t>
      </w:r>
      <w:r w:rsidR="00217562">
        <w:rPr>
          <w:rFonts w:hint="eastAsia"/>
        </w:rPr>
        <w:t>二</w:t>
      </w:r>
      <w:r w:rsidR="00652460">
        <w:t>學期</w:t>
      </w:r>
      <w:r w:rsidR="007B3267">
        <w:rPr>
          <w:rFonts w:hint="eastAsia"/>
        </w:rPr>
        <w:t>一</w:t>
      </w:r>
      <w:r w:rsidR="00652460">
        <w:t>年級</w:t>
      </w:r>
      <w:r w:rsidR="00CD762C" w:rsidRPr="00CD762C">
        <w:rPr>
          <w:rFonts w:hint="eastAsia"/>
        </w:rPr>
        <w:t>全民國防教育科</w:t>
      </w:r>
      <w:r w:rsidR="00652460">
        <w:t>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CD762C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CD762C" w:rsidRDefault="00CD762C" w:rsidP="00CD762C">
            <w:pPr>
              <w:spacing w:line="400" w:lineRule="exact"/>
              <w:jc w:val="both"/>
            </w:pPr>
            <w: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CD762C" w:rsidRPr="002C2960" w:rsidRDefault="00CD762C" w:rsidP="00CD762C">
            <w:pPr>
              <w:spacing w:line="400" w:lineRule="exact"/>
              <w:rPr>
                <w:rFonts w:ascii="標楷體" w:eastAsia="標楷體" w:hAnsi="標楷體" w:hint="eastAsia"/>
                <w:color w:val="800000"/>
              </w:rPr>
            </w:pPr>
            <w:r w:rsidRPr="002C2960">
              <w:rPr>
                <w:rFonts w:ascii="標楷體" w:eastAsia="標楷體" w:hAnsi="標楷體" w:hint="eastAsia"/>
                <w:color w:val="800000"/>
              </w:rPr>
              <w:t>1.拒毒、防黑、</w:t>
            </w:r>
            <w:proofErr w:type="gramStart"/>
            <w:r w:rsidRPr="002C2960">
              <w:rPr>
                <w:rFonts w:ascii="標楷體" w:eastAsia="標楷體" w:hAnsi="標楷體" w:hint="eastAsia"/>
                <w:color w:val="800000"/>
              </w:rPr>
              <w:t>反霸凌</w:t>
            </w:r>
            <w:proofErr w:type="gramEnd"/>
            <w:r w:rsidRPr="002C2960">
              <w:rPr>
                <w:rFonts w:ascii="標楷體" w:eastAsia="標楷體" w:hAnsi="標楷體" w:hint="eastAsia"/>
                <w:color w:val="800000"/>
              </w:rPr>
              <w:t xml:space="preserve">               2.認識全民國防教育</w:t>
            </w:r>
          </w:p>
          <w:p w:rsidR="00CD762C" w:rsidRPr="002C2960" w:rsidRDefault="00CD762C" w:rsidP="00CD762C">
            <w:pPr>
              <w:spacing w:line="400" w:lineRule="exact"/>
              <w:rPr>
                <w:rFonts w:ascii="標楷體" w:eastAsia="標楷體" w:hAnsi="標楷體"/>
                <w:color w:val="800000"/>
              </w:rPr>
            </w:pPr>
            <w:r w:rsidRPr="002C2960">
              <w:rPr>
                <w:rFonts w:ascii="標楷體" w:eastAsia="標楷體" w:hAnsi="標楷體" w:hint="eastAsia"/>
                <w:color w:val="800000"/>
              </w:rPr>
              <w:t>3.熟記徒手基本教練動作要領         4.提升全民國防體適能</w:t>
            </w:r>
          </w:p>
        </w:tc>
      </w:tr>
      <w:tr w:rsidR="00CD762C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CD762C" w:rsidRDefault="00CD762C" w:rsidP="00CD762C">
            <w:pPr>
              <w:spacing w:line="400" w:lineRule="exact"/>
              <w:jc w:val="both"/>
            </w:pPr>
            <w: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CD762C" w:rsidRPr="002C2960" w:rsidRDefault="00CD762C" w:rsidP="00CD762C">
            <w:pPr>
              <w:spacing w:line="400" w:lineRule="exact"/>
              <w:rPr>
                <w:rFonts w:ascii="標楷體" w:eastAsia="標楷體" w:hAnsi="標楷體" w:hint="eastAsia"/>
              </w:rPr>
            </w:pPr>
            <w:r w:rsidRPr="002C2960">
              <w:rPr>
                <w:rFonts w:ascii="標楷體" w:eastAsia="標楷體" w:hAnsi="標楷體" w:hint="eastAsia"/>
              </w:rPr>
              <w:t xml:space="preserve">1.課堂參與        2.學習態度        3.實作練習狀況       </w:t>
            </w:r>
          </w:p>
          <w:p w:rsidR="00CD762C" w:rsidRPr="002C2960" w:rsidRDefault="00CD762C" w:rsidP="00CD762C">
            <w:pPr>
              <w:spacing w:line="400" w:lineRule="exact"/>
              <w:rPr>
                <w:rFonts w:ascii="標楷體" w:eastAsia="標楷體" w:hAnsi="標楷體"/>
              </w:rPr>
            </w:pPr>
            <w:r w:rsidRPr="002C2960">
              <w:rPr>
                <w:rFonts w:ascii="標楷體" w:eastAsia="標楷體" w:hAnsi="標楷體" w:hint="eastAsia"/>
              </w:rPr>
              <w:t>4.作業撰寫        5.評量測驗</w:t>
            </w:r>
          </w:p>
        </w:tc>
      </w:tr>
      <w:tr w:rsidR="00CD762C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CD762C" w:rsidRDefault="00CD762C" w:rsidP="00CD762C">
            <w:pPr>
              <w:spacing w:line="400" w:lineRule="exact"/>
              <w:jc w:val="both"/>
            </w:pPr>
            <w: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CD762C" w:rsidRPr="002C2960" w:rsidRDefault="00CD762C" w:rsidP="00CD762C">
            <w:pPr>
              <w:spacing w:line="400" w:lineRule="exact"/>
              <w:rPr>
                <w:rFonts w:ascii="標楷體" w:eastAsia="標楷體" w:hAnsi="標楷體"/>
              </w:rPr>
            </w:pPr>
            <w:r w:rsidRPr="002C2960">
              <w:rPr>
                <w:rFonts w:ascii="標楷體" w:eastAsia="標楷體" w:hAnsi="標楷體" w:hint="eastAsia"/>
              </w:rPr>
              <w:t>1.期中考成績：30％    2.期末考成績：30％    3.平時成績：40％</w:t>
            </w:r>
          </w:p>
        </w:tc>
      </w:tr>
      <w:tr w:rsidR="00CD762C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CD762C" w:rsidRDefault="00CD762C" w:rsidP="00CD762C">
            <w:pPr>
              <w:spacing w:line="400" w:lineRule="exact"/>
              <w:jc w:val="both"/>
            </w:pPr>
            <w: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CD762C" w:rsidRPr="002C2960" w:rsidRDefault="00CD762C" w:rsidP="00CD762C">
            <w:pPr>
              <w:spacing w:line="400" w:lineRule="exact"/>
              <w:rPr>
                <w:rFonts w:ascii="標楷體" w:eastAsia="標楷體" w:hAnsi="標楷體"/>
              </w:rPr>
            </w:pPr>
            <w:r w:rsidRPr="002C2960">
              <w:rPr>
                <w:rFonts w:ascii="標楷體" w:eastAsia="標楷體" w:hAnsi="標楷體" w:hint="eastAsia"/>
              </w:rPr>
              <w:t xml:space="preserve">1.具備國防基本知能   2.凝聚全民國防共識   </w:t>
            </w:r>
            <w:r w:rsidRPr="002C2960">
              <w:rPr>
                <w:rFonts w:ascii="標楷體" w:eastAsia="標楷體" w:hAnsi="標楷體" w:hint="eastAsia"/>
                <w:color w:val="003300"/>
              </w:rPr>
              <w:t>3.具備</w:t>
            </w:r>
            <w:r>
              <w:rPr>
                <w:rFonts w:ascii="標楷體" w:eastAsia="標楷體" w:hAnsi="標楷體" w:hint="eastAsia"/>
                <w:color w:val="003300"/>
              </w:rPr>
              <w:t>防衛</w:t>
            </w:r>
            <w:r>
              <w:rPr>
                <w:rFonts w:ascii="標楷體" w:eastAsia="標楷體" w:hAnsi="標楷體"/>
                <w:color w:val="003300"/>
              </w:rPr>
              <w:t>動</w:t>
            </w:r>
            <w:r>
              <w:rPr>
                <w:rFonts w:ascii="標楷體" w:eastAsia="標楷體" w:hAnsi="標楷體" w:hint="eastAsia"/>
                <w:color w:val="003300"/>
              </w:rPr>
              <w:t>員</w:t>
            </w:r>
            <w:r w:rsidRPr="002C2960">
              <w:rPr>
                <w:rFonts w:ascii="標楷體" w:eastAsia="標楷體" w:hAnsi="標楷體" w:hint="eastAsia"/>
                <w:color w:val="003300"/>
              </w:rPr>
              <w:t>基本知能</w:t>
            </w:r>
          </w:p>
        </w:tc>
      </w:tr>
      <w:tr w:rsidR="00CD762C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CD762C" w:rsidRDefault="00CD762C" w:rsidP="00CD762C">
            <w:pPr>
              <w:spacing w:line="400" w:lineRule="exact"/>
            </w:pPr>
            <w:r>
              <w:t>五、教學進度</w:t>
            </w:r>
          </w:p>
        </w:tc>
      </w:tr>
      <w:tr w:rsidR="00CD762C" w:rsidRPr="00BD51EA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CD762C" w:rsidRPr="00BD51EA" w:rsidRDefault="00CD762C" w:rsidP="00CD762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CD762C" w:rsidRPr="00BD51EA" w:rsidRDefault="00CD762C" w:rsidP="00CD762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CD762C" w:rsidRPr="00BD51EA" w:rsidRDefault="00CD762C" w:rsidP="00CD762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1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CD762C" w:rsidRPr="00BD51EA" w:rsidRDefault="00CD762C" w:rsidP="00CD762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CD762C" w:rsidRPr="00BD51EA" w:rsidRDefault="00CD762C" w:rsidP="00CD762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CD762C" w:rsidRPr="00BD51EA" w:rsidRDefault="00CD762C" w:rsidP="00CD762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吳聲德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CD762C" w:rsidRPr="00BD51EA" w:rsidRDefault="00CD762C" w:rsidP="00CD762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CD762C" w:rsidRPr="002C2960" w:rsidRDefault="00CD762C" w:rsidP="00CD762C">
            <w:pPr>
              <w:spacing w:line="320" w:lineRule="exact"/>
              <w:jc w:val="center"/>
              <w:rPr>
                <w:rFonts w:ascii="標楷體" w:eastAsia="標楷體" w:hAnsi="標楷體" w:cs="標楷體" w:hint="eastAsia"/>
                <w:color w:val="800000"/>
                <w:kern w:val="0"/>
                <w:sz w:val="20"/>
                <w:szCs w:val="20"/>
              </w:rPr>
            </w:pPr>
            <w:r w:rsidRPr="002C2960">
              <w:rPr>
                <w:rFonts w:ascii="標楷體" w:eastAsia="標楷體" w:hAnsi="標楷體" w:hint="eastAsia"/>
                <w:color w:val="800000"/>
                <w:sz w:val="20"/>
                <w:szCs w:val="20"/>
              </w:rPr>
              <w:t>全民國防教育</w:t>
            </w:r>
            <w:r w:rsidRPr="002C2960">
              <w:rPr>
                <w:rFonts w:ascii="標楷體" w:eastAsia="標楷體" w:hAnsi="標楷體" w:hint="eastAsia"/>
                <w:color w:val="800000"/>
                <w:sz w:val="18"/>
                <w:szCs w:val="18"/>
              </w:rPr>
              <w:t>(下)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CD762C" w:rsidRPr="00BD51EA" w:rsidRDefault="00CD762C" w:rsidP="00CD762C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CD762C" w:rsidRPr="00BD51EA" w:rsidRDefault="00CD762C" w:rsidP="00CD762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一年級</w:t>
            </w:r>
          </w:p>
        </w:tc>
      </w:tr>
      <w:tr w:rsidR="00CD762C" w:rsidRPr="00BD51EA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CD762C" w:rsidRPr="00BD51EA" w:rsidRDefault="00CD762C" w:rsidP="00CD762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CD762C" w:rsidRPr="00BD51EA" w:rsidRDefault="00CD762C" w:rsidP="00CD762C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CD762C" w:rsidRPr="00BD51EA" w:rsidRDefault="00CD762C" w:rsidP="00CD762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CD762C" w:rsidRPr="00BD51EA" w:rsidRDefault="00CD762C" w:rsidP="00CD762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CD762C" w:rsidRPr="00BD51EA" w:rsidRDefault="00CD762C" w:rsidP="00CD762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CD762C" w:rsidRPr="002C2960" w:rsidRDefault="00CD762C" w:rsidP="00CD762C">
            <w:pPr>
              <w:spacing w:line="32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 xml:space="preserve">育  </w:t>
            </w:r>
            <w:r>
              <w:rPr>
                <w:rFonts w:ascii="標楷體" w:eastAsia="標楷體" w:hAnsi="標楷體" w:cs="標楷體"/>
                <w:kern w:val="0"/>
              </w:rPr>
              <w:t>達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CD762C" w:rsidRPr="00BD51EA" w:rsidRDefault="00CD762C" w:rsidP="00CD762C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CD762C" w:rsidRPr="00BD51EA" w:rsidRDefault="00CD762C" w:rsidP="00CD762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CD762C" w:rsidRPr="00BD51EA" w:rsidTr="008573F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D762C" w:rsidRPr="00BD51EA" w:rsidRDefault="00CD762C" w:rsidP="00CD762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BD51EA">
              <w:rPr>
                <w:rFonts w:ascii="標楷體" w:eastAsia="標楷體" w:hAnsi="標楷體" w:cs="標楷體" w:hint="eastAsia"/>
                <w:kern w:val="0"/>
              </w:rPr>
              <w:t>週</w:t>
            </w:r>
            <w:proofErr w:type="gramEnd"/>
            <w:r w:rsidRPr="00BD51EA">
              <w:rPr>
                <w:rFonts w:ascii="標楷體" w:eastAsia="標楷體" w:hAnsi="標楷體" w:cs="標楷體" w:hint="eastAsia"/>
                <w:kern w:val="0"/>
              </w:rPr>
              <w:t>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D762C" w:rsidRPr="00BD51EA" w:rsidRDefault="00CD762C" w:rsidP="00CD762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CD762C" w:rsidRPr="00BD51EA" w:rsidRDefault="00CD762C" w:rsidP="00CD762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D762C" w:rsidRPr="00BD51EA" w:rsidRDefault="00CD762C" w:rsidP="00CD762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CD762C" w:rsidRPr="00BD51EA" w:rsidRDefault="00CD762C" w:rsidP="00CD762C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 xml:space="preserve">   備   </w:t>
            </w:r>
            <w:proofErr w:type="gramStart"/>
            <w:r w:rsidRPr="00BD51EA">
              <w:rPr>
                <w:rFonts w:ascii="標楷體" w:eastAsia="標楷體" w:hAnsi="標楷體" w:cs="標楷體" w:hint="eastAsia"/>
                <w:kern w:val="0"/>
              </w:rPr>
              <w:t>註</w:t>
            </w:r>
            <w:proofErr w:type="gramEnd"/>
          </w:p>
        </w:tc>
      </w:tr>
      <w:tr w:rsidR="00CD762C" w:rsidRPr="00BD51EA" w:rsidTr="0092085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D762C" w:rsidRPr="00BD51EA" w:rsidRDefault="00CD762C" w:rsidP="00CD762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bookmarkStart w:id="0" w:name="_GoBack" w:colFirst="2" w:colLast="2"/>
            <w:proofErr w:type="gramStart"/>
            <w:r>
              <w:rPr>
                <w:rFonts w:ascii="標楷體" w:eastAsia="標楷體" w:hAnsi="標楷體" w:cs="標楷體" w:hint="eastAsia"/>
                <w:kern w:val="0"/>
              </w:rPr>
              <w:t>一</w:t>
            </w:r>
            <w:proofErr w:type="gramEnd"/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D762C" w:rsidRPr="00BD51EA" w:rsidRDefault="00CD762C" w:rsidP="00CD762C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02/16~02/17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CD762C" w:rsidRPr="0003212B" w:rsidRDefault="00CD762C" w:rsidP="00CD762C">
            <w:pPr>
              <w:tabs>
                <w:tab w:val="right" w:pos="3063"/>
              </w:tabs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hint="eastAsia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教</w:t>
            </w:r>
            <w:r>
              <w:rPr>
                <w:rFonts w:ascii="標楷體" w:eastAsia="標楷體" w:hAnsi="標楷體"/>
                <w:sz w:val="16"/>
                <w:szCs w:val="16"/>
              </w:rPr>
              <w:t>學準備</w:t>
            </w:r>
            <w:proofErr w:type="gramStart"/>
            <w:r>
              <w:rPr>
                <w:rFonts w:ascii="標楷體" w:eastAsia="標楷體" w:hAnsi="標楷體"/>
                <w:sz w:val="16"/>
                <w:szCs w:val="16"/>
              </w:rPr>
              <w:t>週</w:t>
            </w:r>
            <w:proofErr w:type="gramEnd"/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D762C" w:rsidRPr="00BD51EA" w:rsidRDefault="00CD762C" w:rsidP="00CD762C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CD762C" w:rsidRPr="002C0E49" w:rsidRDefault="00CD762C" w:rsidP="00CD762C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2/16</w:t>
            </w:r>
            <w:r w:rsidRPr="002F5AF5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開學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、2/17</w:t>
            </w:r>
            <w:r w:rsidRPr="002F5AF5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補上班上課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(2/15)</w:t>
            </w:r>
          </w:p>
        </w:tc>
      </w:tr>
      <w:bookmarkEnd w:id="0"/>
      <w:tr w:rsidR="00CD762C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D762C" w:rsidRPr="00BD51EA" w:rsidRDefault="00CD762C" w:rsidP="00CD762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D762C" w:rsidRPr="00BD51EA" w:rsidRDefault="00CD762C" w:rsidP="00CD762C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02/19~02/23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CD762C" w:rsidRPr="002C2960" w:rsidRDefault="00CD762C" w:rsidP="00CD762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pacing w:val="-20"/>
                <w:sz w:val="20"/>
              </w:rPr>
            </w:pPr>
            <w:r w:rsidRPr="002C2960">
              <w:rPr>
                <w:rFonts w:ascii="標楷體" w:eastAsia="標楷體" w:hAnsi="標楷體" w:hint="eastAsia"/>
                <w:sz w:val="20"/>
              </w:rPr>
              <w:t>友善校園</w:t>
            </w:r>
            <w:proofErr w:type="gramStart"/>
            <w:r w:rsidRPr="002C2960">
              <w:rPr>
                <w:rFonts w:ascii="標楷體" w:eastAsia="標楷體" w:hAnsi="標楷體" w:hint="eastAsia"/>
                <w:sz w:val="20"/>
              </w:rPr>
              <w:t>週</w:t>
            </w:r>
            <w:proofErr w:type="gramEnd"/>
            <w:r w:rsidRPr="002C2960">
              <w:rPr>
                <w:rFonts w:ascii="標楷體" w:eastAsia="標楷體" w:hAnsi="標楷體" w:hint="eastAsia"/>
                <w:sz w:val="20"/>
              </w:rPr>
              <w:t>-「反黑、反毒、反</w:t>
            </w:r>
            <w:proofErr w:type="gramStart"/>
            <w:r w:rsidRPr="002C2960">
              <w:rPr>
                <w:rFonts w:ascii="標楷體" w:eastAsia="標楷體" w:hAnsi="標楷體" w:hint="eastAsia"/>
                <w:sz w:val="20"/>
              </w:rPr>
              <w:t>霸凌」</w:t>
            </w:r>
            <w:proofErr w:type="gramEnd"/>
            <w:r w:rsidRPr="002C2960">
              <w:rPr>
                <w:rFonts w:ascii="標楷體" w:eastAsia="標楷體" w:hAnsi="標楷體" w:hint="eastAsia"/>
                <w:sz w:val="20"/>
              </w:rPr>
              <w:t>法律宣導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D762C" w:rsidRPr="00BD51EA" w:rsidRDefault="00CD762C" w:rsidP="00CD762C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CD762C" w:rsidRPr="002C0E49" w:rsidRDefault="00CD762C" w:rsidP="00CD762C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CD762C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D762C" w:rsidRPr="00BD51EA" w:rsidRDefault="00CD762C" w:rsidP="00CD762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D762C" w:rsidRPr="00BD51EA" w:rsidRDefault="00CD762C" w:rsidP="00CD762C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02/26~03/01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CD762C" w:rsidRPr="002C2960" w:rsidRDefault="00CD762C" w:rsidP="00CD762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pacing w:val="-20"/>
                <w:sz w:val="20"/>
              </w:rPr>
            </w:pPr>
            <w:r w:rsidRPr="002C2960"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防衛動員</w:t>
            </w:r>
          </w:p>
          <w:p w:rsidR="00CD762C" w:rsidRPr="002C2960" w:rsidRDefault="00CD762C" w:rsidP="00CD762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pacing w:val="-20"/>
                <w:sz w:val="20"/>
              </w:rPr>
            </w:pPr>
            <w:r w:rsidRPr="002C2960"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 xml:space="preserve">第3章第2節 </w:t>
            </w:r>
            <w:r w:rsidRPr="00667098"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徒手</w:t>
            </w:r>
            <w:r w:rsidRPr="002C2960"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操作基本技能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D762C" w:rsidRPr="00BD51EA" w:rsidRDefault="00CD762C" w:rsidP="00CD762C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CD762C" w:rsidRPr="002C0E49" w:rsidRDefault="00CD762C" w:rsidP="00CD762C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2/26</w:t>
            </w:r>
            <w:r w:rsidRPr="005C746C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羽球</w:t>
            </w:r>
            <w:proofErr w:type="gramStart"/>
            <w:r w:rsidRPr="005C746C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週</w:t>
            </w:r>
            <w:proofErr w:type="gramEnd"/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、2/28放假、3/1國文月</w:t>
            </w:r>
          </w:p>
        </w:tc>
      </w:tr>
      <w:tr w:rsidR="00CD762C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D762C" w:rsidRPr="00BD51EA" w:rsidRDefault="00CD762C" w:rsidP="00CD762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D762C" w:rsidRPr="00BD51EA" w:rsidRDefault="00CD762C" w:rsidP="00CD762C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03/04-03-08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CD762C" w:rsidRPr="002C2960" w:rsidRDefault="00CD762C" w:rsidP="00CD762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pacing w:val="-20"/>
                <w:sz w:val="20"/>
              </w:rPr>
            </w:pPr>
            <w:r w:rsidRPr="002C2960"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防衛動員</w:t>
            </w:r>
          </w:p>
          <w:p w:rsidR="00CD762C" w:rsidRPr="002C2960" w:rsidRDefault="00CD762C" w:rsidP="00CD762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pacing w:val="-20"/>
                <w:sz w:val="20"/>
              </w:rPr>
            </w:pPr>
            <w:r w:rsidRPr="002C2960"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 xml:space="preserve">第3章第2節 </w:t>
            </w:r>
            <w:r w:rsidRPr="00667098"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徒手</w:t>
            </w:r>
            <w:r w:rsidRPr="002C2960"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操作基本技能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D762C" w:rsidRPr="00BD51EA" w:rsidRDefault="00CD762C" w:rsidP="00CD762C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CD762C" w:rsidRPr="002C0E49" w:rsidRDefault="00CD762C" w:rsidP="00CD762C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03/04</w:t>
            </w:r>
            <w:r w:rsidRPr="00D0008F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優良讀物巡迴書展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、03/07</w:t>
            </w:r>
            <w:r w:rsidRPr="0002255F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仰德青年模範生票選活動</w:t>
            </w:r>
          </w:p>
        </w:tc>
      </w:tr>
      <w:tr w:rsidR="00CD762C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D762C" w:rsidRPr="00BD51EA" w:rsidRDefault="00CD762C" w:rsidP="00CD762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D762C" w:rsidRPr="00BD51EA" w:rsidRDefault="00CD762C" w:rsidP="00CD762C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03/11-03-15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CD762C" w:rsidRPr="002C2960" w:rsidRDefault="00CD762C" w:rsidP="00CD762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pacing w:val="-20"/>
                <w:sz w:val="20"/>
              </w:rPr>
            </w:pPr>
            <w:r w:rsidRPr="002C2960"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防衛動員</w:t>
            </w:r>
          </w:p>
          <w:p w:rsidR="00CD762C" w:rsidRPr="002C2960" w:rsidRDefault="00CD762C" w:rsidP="00CD762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pacing w:val="-20"/>
                <w:sz w:val="20"/>
              </w:rPr>
            </w:pPr>
            <w:r w:rsidRPr="002C2960"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第3章第2節</w:t>
            </w:r>
            <w:r w:rsidRPr="00667098"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徒手</w:t>
            </w:r>
            <w:r w:rsidRPr="002C2960"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操作基本技能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D762C" w:rsidRPr="00BD51EA" w:rsidRDefault="00CD762C" w:rsidP="00CD762C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CD762C" w:rsidRPr="002C0E49" w:rsidRDefault="00CD762C" w:rsidP="00CD762C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3/12-13高三模擬考</w:t>
            </w:r>
          </w:p>
        </w:tc>
      </w:tr>
      <w:tr w:rsidR="00CD762C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D762C" w:rsidRPr="00BD51EA" w:rsidRDefault="00CD762C" w:rsidP="00CD762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D762C" w:rsidRPr="00BD51EA" w:rsidRDefault="00CD762C" w:rsidP="00CD762C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03/18-03/22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CD762C" w:rsidRPr="002C2960" w:rsidRDefault="00CD762C" w:rsidP="00CD762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pacing w:val="-20"/>
                <w:sz w:val="20"/>
              </w:rPr>
            </w:pPr>
            <w:r w:rsidRPr="002C2960"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防衛動員</w:t>
            </w:r>
          </w:p>
          <w:p w:rsidR="00CD762C" w:rsidRPr="002C2960" w:rsidRDefault="00CD762C" w:rsidP="00CD762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pacing w:val="-20"/>
                <w:sz w:val="20"/>
              </w:rPr>
            </w:pPr>
            <w:r w:rsidRPr="002C2960"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第4章第1節 防衛動員演練之機制與設計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D762C" w:rsidRPr="00BD51EA" w:rsidRDefault="00CD762C" w:rsidP="00CD762C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CD762C" w:rsidRPr="002C0E49" w:rsidRDefault="00CD762C" w:rsidP="00CD762C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3/18</w:t>
            </w:r>
            <w:r w:rsidRPr="00DB7453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生活</w:t>
            </w:r>
            <w:proofErr w:type="gramStart"/>
            <w:r w:rsidRPr="00DB7453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週</w:t>
            </w:r>
            <w:proofErr w:type="gramEnd"/>
            <w:r w:rsidRPr="00DB7453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記抽查</w:t>
            </w:r>
          </w:p>
        </w:tc>
      </w:tr>
      <w:tr w:rsidR="00CD762C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D762C" w:rsidRPr="00BD51EA" w:rsidRDefault="00CD762C" w:rsidP="00CD762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D762C" w:rsidRPr="00BD51EA" w:rsidRDefault="00CD762C" w:rsidP="00CD762C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03/25-03/29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CD762C" w:rsidRPr="002C2960" w:rsidRDefault="00CD762C" w:rsidP="00CD762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pacing w:val="-20"/>
                <w:sz w:val="20"/>
              </w:rPr>
            </w:pPr>
            <w:r w:rsidRPr="002C2960"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防衛動員</w:t>
            </w:r>
          </w:p>
          <w:p w:rsidR="00CD762C" w:rsidRPr="002C2960" w:rsidRDefault="00CD762C" w:rsidP="00CD762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pacing w:val="-20"/>
                <w:sz w:val="20"/>
              </w:rPr>
            </w:pPr>
            <w:r w:rsidRPr="002C2960"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第4章第2節 防衛動員實作演練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D762C" w:rsidRPr="00BD51EA" w:rsidRDefault="00CD762C" w:rsidP="00CD762C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CD762C" w:rsidRPr="005A1984" w:rsidRDefault="00CD762C" w:rsidP="00CD762C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3/27-29</w:t>
            </w:r>
            <w:r w:rsidRPr="00DB7453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高一二三期中考</w:t>
            </w:r>
          </w:p>
        </w:tc>
      </w:tr>
      <w:tr w:rsidR="00CD762C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D762C" w:rsidRPr="00BD51EA" w:rsidRDefault="00CD762C" w:rsidP="00CD762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D762C" w:rsidRPr="00BD51EA" w:rsidRDefault="00CD762C" w:rsidP="00CD762C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04/01-04/05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CD762C" w:rsidRPr="002C2960" w:rsidRDefault="00CD762C" w:rsidP="00CD762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pacing w:val="-20"/>
                <w:sz w:val="20"/>
              </w:rPr>
            </w:pPr>
            <w:r w:rsidRPr="002C2960"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防衛動員</w:t>
            </w:r>
          </w:p>
          <w:p w:rsidR="00CD762C" w:rsidRPr="002C2960" w:rsidRDefault="00CD762C" w:rsidP="00CD762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pacing w:val="-20"/>
                <w:sz w:val="20"/>
              </w:rPr>
            </w:pPr>
            <w:r w:rsidRPr="002C2960"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第4章第2節 防衛動員實作演練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D762C" w:rsidRPr="00BD51EA" w:rsidRDefault="00CD762C" w:rsidP="00CD762C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CD762C" w:rsidRPr="005A1984" w:rsidRDefault="00CD762C" w:rsidP="00CD762C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4/4-5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清明兒童節放假</w:t>
            </w:r>
          </w:p>
        </w:tc>
      </w:tr>
      <w:tr w:rsidR="00CD762C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D762C" w:rsidRPr="00BD51EA" w:rsidRDefault="00CD762C" w:rsidP="00CD762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D762C" w:rsidRPr="00BD51EA" w:rsidRDefault="00CD762C" w:rsidP="00CD762C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04/08-04/12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CD762C" w:rsidRPr="002C2960" w:rsidRDefault="00CD762C" w:rsidP="00CD762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pacing w:val="-20"/>
                <w:sz w:val="20"/>
              </w:rPr>
            </w:pPr>
            <w:r w:rsidRPr="002C2960"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防衛動員</w:t>
            </w:r>
          </w:p>
          <w:p w:rsidR="00CD762C" w:rsidRPr="002C2960" w:rsidRDefault="00CD762C" w:rsidP="00CD762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pacing w:val="-20"/>
                <w:sz w:val="20"/>
              </w:rPr>
            </w:pPr>
            <w:r w:rsidRPr="002C2960"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第4章第2節 防衛動員實作演練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D762C" w:rsidRPr="00BD51EA" w:rsidRDefault="00CD762C" w:rsidP="00CD762C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CD762C" w:rsidRPr="002C0E49" w:rsidRDefault="00CD762C" w:rsidP="00CD762C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4/12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高三作業抽查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卡拉OK決賽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社團成果發表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、4/13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親職日</w:t>
            </w:r>
            <w:proofErr w:type="gramEnd"/>
          </w:p>
        </w:tc>
      </w:tr>
      <w:tr w:rsidR="00CD762C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D762C" w:rsidRPr="00BD51EA" w:rsidRDefault="00CD762C" w:rsidP="00CD762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D762C" w:rsidRPr="00BD51EA" w:rsidRDefault="00CD762C" w:rsidP="00CD762C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04/15-04/19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CD762C" w:rsidRPr="002C2960" w:rsidRDefault="00CD762C" w:rsidP="00CD762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pacing w:val="-20"/>
                <w:sz w:val="20"/>
              </w:rPr>
            </w:pPr>
            <w:r w:rsidRPr="002C2960"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防衛動員</w:t>
            </w:r>
          </w:p>
          <w:p w:rsidR="00CD762C" w:rsidRPr="002C2960" w:rsidRDefault="00CD762C" w:rsidP="00CD762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pacing w:val="-20"/>
                <w:sz w:val="20"/>
              </w:rPr>
            </w:pPr>
            <w:r w:rsidRPr="002C2960"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第4章第2節 衛動員實作演練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D762C" w:rsidRPr="00BD51EA" w:rsidRDefault="00CD762C" w:rsidP="00CD762C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CD762C" w:rsidRPr="002C0E49" w:rsidRDefault="00CD762C" w:rsidP="00CD762C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4/15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親職日補假</w:t>
            </w:r>
            <w:proofErr w:type="gramEnd"/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、4/17-19高三期末考、4/19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高三祈福儀式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送舊活動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</w:t>
            </w:r>
            <w:proofErr w:type="gramStart"/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週</w:t>
            </w:r>
            <w:proofErr w:type="gramEnd"/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記抽查</w:t>
            </w:r>
          </w:p>
        </w:tc>
      </w:tr>
      <w:tr w:rsidR="00CD762C" w:rsidRPr="00791590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D762C" w:rsidRPr="00791590" w:rsidRDefault="00CD762C" w:rsidP="00CD762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91590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D762C" w:rsidRPr="00791590" w:rsidRDefault="00CD762C" w:rsidP="00CD762C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04/22-04/26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CD762C" w:rsidRPr="002C2960" w:rsidRDefault="00CD762C" w:rsidP="00CD762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pacing w:val="-20"/>
                <w:sz w:val="20"/>
              </w:rPr>
            </w:pPr>
            <w:r w:rsidRPr="002C2960"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防衛動員</w:t>
            </w:r>
          </w:p>
          <w:p w:rsidR="00CD762C" w:rsidRPr="002C2960" w:rsidRDefault="00CD762C" w:rsidP="00CD762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pacing w:val="-20"/>
                <w:sz w:val="20"/>
              </w:rPr>
            </w:pPr>
            <w:r w:rsidRPr="002C2960"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第4章第2節 防衛動員實作演練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D762C" w:rsidRPr="00791590" w:rsidRDefault="00CD762C" w:rsidP="00CD762C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CD762C" w:rsidRPr="005A1984" w:rsidRDefault="00CD762C" w:rsidP="00CD762C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04/27-28</w:t>
            </w:r>
            <w:proofErr w:type="gramStart"/>
            <w:r w:rsidRPr="00A4663A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四</w:t>
            </w:r>
            <w:proofErr w:type="gramEnd"/>
            <w:r w:rsidRPr="00A4663A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技</w:t>
            </w:r>
            <w:proofErr w:type="gramStart"/>
            <w:r w:rsidRPr="00A4663A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二專統測</w:t>
            </w:r>
            <w:proofErr w:type="gramEnd"/>
          </w:p>
        </w:tc>
      </w:tr>
      <w:tr w:rsidR="00CD762C" w:rsidRPr="004B2240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D762C" w:rsidRPr="004B2240" w:rsidRDefault="00CD762C" w:rsidP="00CD762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D762C" w:rsidRPr="004B2240" w:rsidRDefault="00CD762C" w:rsidP="00CD762C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04/29-05/03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CD762C" w:rsidRPr="002C2960" w:rsidRDefault="00CD762C" w:rsidP="00CD762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pacing w:val="-20"/>
                <w:sz w:val="20"/>
              </w:rPr>
            </w:pPr>
            <w:r w:rsidRPr="002C2960"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防衛動員</w:t>
            </w:r>
          </w:p>
          <w:p w:rsidR="00CD762C" w:rsidRPr="002C2960" w:rsidRDefault="00CD762C" w:rsidP="00CD762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pacing w:val="-20"/>
                <w:sz w:val="20"/>
              </w:rPr>
            </w:pPr>
            <w:r w:rsidRPr="002C2960"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第4章第2節防衛動員實作演練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D762C" w:rsidRPr="004B2240" w:rsidRDefault="00CD762C" w:rsidP="00CD762C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CD762C" w:rsidRPr="002C0E49" w:rsidRDefault="00CD762C" w:rsidP="00CD762C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</w:t>
            </w:r>
            <w:r w:rsidRPr="00A4663A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公布高三補考名單</w:t>
            </w:r>
          </w:p>
        </w:tc>
      </w:tr>
      <w:tr w:rsidR="00CD762C" w:rsidRPr="004B2240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D762C" w:rsidRPr="004B2240" w:rsidRDefault="00CD762C" w:rsidP="00CD762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D762C" w:rsidRPr="004B2240" w:rsidRDefault="00CD762C" w:rsidP="00CD762C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05/06-05/10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CD762C" w:rsidRPr="002C2960" w:rsidRDefault="00CD762C" w:rsidP="00CD762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pacing w:val="-20"/>
                <w:sz w:val="20"/>
              </w:rPr>
            </w:pPr>
            <w:r w:rsidRPr="002C2960"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防衛動員</w:t>
            </w:r>
          </w:p>
          <w:p w:rsidR="00CD762C" w:rsidRPr="002C2960" w:rsidRDefault="00CD762C" w:rsidP="00CD762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pacing w:val="-20"/>
                <w:sz w:val="20"/>
              </w:rPr>
            </w:pPr>
            <w:r w:rsidRPr="002C2960"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第4章第2節 防衛動員實作演練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D762C" w:rsidRPr="004B2240" w:rsidRDefault="00CD762C" w:rsidP="00CD762C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CD762C" w:rsidRPr="002C0E49" w:rsidRDefault="00CD762C" w:rsidP="00CD762C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5/9</w:t>
            </w:r>
            <w:r w:rsidRPr="00A4663A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高三補考</w:t>
            </w:r>
          </w:p>
        </w:tc>
      </w:tr>
      <w:tr w:rsidR="00CD762C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D762C" w:rsidRPr="00BD51EA" w:rsidRDefault="00CD762C" w:rsidP="00CD762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D762C" w:rsidRPr="00BD51EA" w:rsidRDefault="00CD762C" w:rsidP="00CD762C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05/12-05/17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CD762C" w:rsidRPr="002C2960" w:rsidRDefault="00CD762C" w:rsidP="00CD762C">
            <w:pPr>
              <w:spacing w:line="240" w:lineRule="exact"/>
              <w:jc w:val="both"/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校</w:t>
            </w:r>
            <w:r>
              <w:rPr>
                <w:rFonts w:ascii="標楷體" w:eastAsia="標楷體" w:hAnsi="標楷體"/>
                <w:color w:val="000000"/>
                <w:spacing w:val="-20"/>
                <w:sz w:val="20"/>
              </w:rPr>
              <w:t>園安全宣導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D762C" w:rsidRPr="00BD51EA" w:rsidRDefault="00CD762C" w:rsidP="00CD762C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CD762C" w:rsidRPr="00BF7B29" w:rsidRDefault="00CD762C" w:rsidP="00CD762C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5/16</w:t>
            </w:r>
            <w:r w:rsidRPr="00A4663A">
              <w:rPr>
                <w:rFonts w:ascii="標楷體" w:eastAsia="標楷體" w:hAnsi="標楷體" w:hint="eastAsia"/>
                <w:sz w:val="18"/>
                <w:szCs w:val="18"/>
              </w:rPr>
              <w:t>高一、二作業抽查</w:t>
            </w:r>
          </w:p>
        </w:tc>
      </w:tr>
      <w:tr w:rsidR="00CD762C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D762C" w:rsidRPr="00BD51EA" w:rsidRDefault="00CD762C" w:rsidP="00CD762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D762C" w:rsidRPr="00BD51EA" w:rsidRDefault="00CD762C" w:rsidP="00CD762C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05/20-05/25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CD762C" w:rsidRPr="002C2960" w:rsidRDefault="00CD762C" w:rsidP="00CD762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pacing w:val="-20"/>
                <w:sz w:val="20"/>
              </w:rPr>
            </w:pPr>
            <w:r w:rsidRPr="002C2960"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國防科技</w:t>
            </w:r>
          </w:p>
          <w:p w:rsidR="00CD762C" w:rsidRPr="002C2960" w:rsidRDefault="00CD762C" w:rsidP="00CD762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pacing w:val="-20"/>
                <w:sz w:val="20"/>
              </w:rPr>
            </w:pPr>
            <w:r w:rsidRPr="002C2960"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第1章第1節 當代武器發展介紹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D762C" w:rsidRPr="00BD51EA" w:rsidRDefault="00CD762C" w:rsidP="00CD762C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CD762C" w:rsidRPr="002C0E49" w:rsidRDefault="00CD762C" w:rsidP="00CD762C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CD762C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D762C" w:rsidRPr="00BD51EA" w:rsidRDefault="00CD762C" w:rsidP="00CD762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D762C" w:rsidRPr="00BD51EA" w:rsidRDefault="00CD762C" w:rsidP="00CD762C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05/27-05/31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CD762C" w:rsidRPr="002C2960" w:rsidRDefault="00CD762C" w:rsidP="00CD762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pacing w:val="-20"/>
                <w:sz w:val="20"/>
              </w:rPr>
            </w:pPr>
            <w:r w:rsidRPr="002C2960"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國防科技</w:t>
            </w:r>
          </w:p>
          <w:p w:rsidR="00CD762C" w:rsidRPr="002C2960" w:rsidRDefault="00CD762C" w:rsidP="00CD762C">
            <w:pPr>
              <w:spacing w:line="240" w:lineRule="exact"/>
              <w:jc w:val="both"/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</w:pPr>
            <w:r w:rsidRPr="002C2960"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第1章第2節 海洋科技與國防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D762C" w:rsidRPr="00BD51EA" w:rsidRDefault="00CD762C" w:rsidP="00CD762C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CD762C" w:rsidRPr="002C0E49" w:rsidRDefault="00CD762C" w:rsidP="00CD762C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5/30</w:t>
            </w:r>
            <w:proofErr w:type="gramStart"/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畢典預演</w:t>
            </w:r>
            <w:proofErr w:type="gramEnd"/>
          </w:p>
        </w:tc>
      </w:tr>
      <w:tr w:rsidR="00CD762C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D762C" w:rsidRPr="00BD51EA" w:rsidRDefault="00CD762C" w:rsidP="00CD762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D762C" w:rsidRDefault="00CD762C" w:rsidP="00CD762C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06/03-06/07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CD762C" w:rsidRPr="002C2960" w:rsidRDefault="00CD762C" w:rsidP="00CD762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pacing w:val="-20"/>
                <w:sz w:val="20"/>
              </w:rPr>
            </w:pPr>
            <w:r w:rsidRPr="002C2960"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國防科技</w:t>
            </w:r>
          </w:p>
          <w:p w:rsidR="00CD762C" w:rsidRPr="002C2960" w:rsidRDefault="00CD762C" w:rsidP="00CD762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pacing w:val="-20"/>
                <w:sz w:val="20"/>
              </w:rPr>
            </w:pPr>
            <w:r w:rsidRPr="002C2960"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第1章第3節 國防科技政策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D762C" w:rsidRPr="00BD51EA" w:rsidRDefault="00CD762C" w:rsidP="00CD762C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CD762C" w:rsidRPr="002C0E49" w:rsidRDefault="00CD762C" w:rsidP="00CD762C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6/3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業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典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禮、6/4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高一、二生活</w:t>
            </w:r>
            <w:proofErr w:type="gramStart"/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週</w:t>
            </w:r>
            <w:proofErr w:type="gramEnd"/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記抽查</w:t>
            </w:r>
          </w:p>
        </w:tc>
      </w:tr>
      <w:tr w:rsidR="00CD762C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D762C" w:rsidRDefault="00CD762C" w:rsidP="00CD762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D762C" w:rsidRDefault="00CD762C" w:rsidP="00CD762C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06/10-06/15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CD762C" w:rsidRPr="002C2960" w:rsidRDefault="00CD762C" w:rsidP="00CD762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pacing w:val="-20"/>
                <w:sz w:val="20"/>
              </w:rPr>
            </w:pPr>
            <w:r w:rsidRPr="002C2960"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國防科技</w:t>
            </w:r>
          </w:p>
          <w:p w:rsidR="00CD762C" w:rsidRPr="002C2960" w:rsidRDefault="00CD762C" w:rsidP="00CD762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pacing w:val="-20"/>
                <w:sz w:val="20"/>
              </w:rPr>
            </w:pPr>
            <w:r w:rsidRPr="002C2960"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第1章第4節 國軍主要武器介紹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D762C" w:rsidRPr="00BD51EA" w:rsidRDefault="00CD762C" w:rsidP="00CD762C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CD762C" w:rsidRPr="002C0E49" w:rsidRDefault="00CD762C" w:rsidP="00CD762C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6/10端午節放假</w:t>
            </w:r>
          </w:p>
        </w:tc>
      </w:tr>
      <w:tr w:rsidR="00CD762C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D762C" w:rsidRDefault="00CD762C" w:rsidP="00CD762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D762C" w:rsidRDefault="00CD762C" w:rsidP="00CD762C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06/17-06/21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CD762C" w:rsidRPr="002C2960" w:rsidRDefault="00CD762C" w:rsidP="00CD762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pacing w:val="-20"/>
                <w:sz w:val="20"/>
              </w:rPr>
            </w:pPr>
            <w:r w:rsidRPr="002C2960"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國防科技</w:t>
            </w:r>
          </w:p>
          <w:p w:rsidR="00CD762C" w:rsidRPr="002C2960" w:rsidRDefault="00CD762C" w:rsidP="00CD762C">
            <w:pPr>
              <w:spacing w:line="240" w:lineRule="exact"/>
              <w:rPr>
                <w:rFonts w:ascii="標楷體" w:eastAsia="標楷體" w:hAnsi="標楷體"/>
                <w:color w:val="000000"/>
                <w:spacing w:val="-20"/>
                <w:sz w:val="20"/>
              </w:rPr>
            </w:pPr>
            <w:r w:rsidRPr="002C2960">
              <w:rPr>
                <w:rFonts w:ascii="標楷體" w:eastAsia="標楷體" w:hAnsi="標楷體" w:hint="eastAsia"/>
                <w:color w:val="000000"/>
                <w:spacing w:val="-20"/>
                <w:sz w:val="20"/>
              </w:rPr>
              <w:t>第1章第4節 國軍主要武器介紹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D762C" w:rsidRPr="00BD51EA" w:rsidRDefault="00CD762C" w:rsidP="00CD762C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CD762C" w:rsidRPr="002C0E49" w:rsidRDefault="00CD762C" w:rsidP="00CD762C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6/18-6/20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高一二期末考</w:t>
            </w:r>
          </w:p>
        </w:tc>
      </w:tr>
      <w:tr w:rsidR="00CD762C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D762C" w:rsidRPr="00BD51EA" w:rsidRDefault="00CD762C" w:rsidP="00CD762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D762C" w:rsidRDefault="00CD762C" w:rsidP="00CD762C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06/24-06/28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CD762C" w:rsidRPr="002C2960" w:rsidRDefault="00CD762C" w:rsidP="00CD762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pacing w:val="-20"/>
                <w:sz w:val="20"/>
              </w:rPr>
            </w:pPr>
            <w:r w:rsidRPr="002C2960">
              <w:rPr>
                <w:rFonts w:ascii="標楷體" w:eastAsia="標楷體" w:hAnsi="標楷體" w:hint="eastAsia"/>
                <w:color w:val="000000"/>
                <w:sz w:val="20"/>
              </w:rPr>
              <w:t>期末複習暨測驗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D762C" w:rsidRPr="00BD51EA" w:rsidRDefault="00CD762C" w:rsidP="00CD762C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CD762C" w:rsidRPr="002C0E49" w:rsidRDefault="00CD762C" w:rsidP="00CD762C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6/28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休業式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法律常識大會考</w:t>
            </w:r>
          </w:p>
        </w:tc>
      </w:tr>
    </w:tbl>
    <w:p w:rsidR="006357C3" w:rsidRPr="00704E83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704E83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proofErr w:type="gramStart"/>
      <w:r w:rsidRPr="00704E83">
        <w:rPr>
          <w:rFonts w:ascii="標楷體" w:eastAsia="標楷體" w:hAnsi="標楷體"/>
          <w:sz w:val="22"/>
          <w:szCs w:val="22"/>
        </w:rPr>
        <w:t>（</w:t>
      </w:r>
      <w:proofErr w:type="gramEnd"/>
      <w:r w:rsidRPr="00704E83">
        <w:rPr>
          <w:rFonts w:ascii="標楷體" w:eastAsia="標楷體" w:hAnsi="標楷體"/>
          <w:sz w:val="22"/>
          <w:szCs w:val="22"/>
        </w:rPr>
        <w:t>所謂重大議題包含：</w:t>
      </w:r>
      <w:r w:rsidRPr="001F582C">
        <w:rPr>
          <w:rFonts w:ascii="標楷體" w:eastAsia="標楷體" w:hAnsi="標楷體" w:hint="eastAsia"/>
        </w:rPr>
        <w:t>性別平等、人權、環境、海洋、品德、生</w:t>
      </w:r>
      <w:r w:rsidRPr="001F582C">
        <w:rPr>
          <w:rFonts w:ascii="標楷體" w:eastAsia="標楷體" w:hAnsi="標楷體" w:hint="eastAsia"/>
        </w:rPr>
        <w:lastRenderedPageBreak/>
        <w:t>命、法治、科技、資訊、能源、安全、防災、家庭教育、生涯規劃、多元文化、閱讀素養、戶外教育、國際教育、原住民族教育等</w:t>
      </w:r>
      <w:proofErr w:type="gramStart"/>
      <w:r w:rsidRPr="00704E83">
        <w:rPr>
          <w:rFonts w:ascii="標楷體" w:eastAsia="標楷體" w:hAnsi="標楷體"/>
          <w:sz w:val="22"/>
          <w:szCs w:val="22"/>
        </w:rPr>
        <w:t>）</w:t>
      </w:r>
      <w:proofErr w:type="gramEnd"/>
      <w:r w:rsidRPr="00704E83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704E83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B78" w:rsidRDefault="00470B78">
      <w:r>
        <w:separator/>
      </w:r>
    </w:p>
  </w:endnote>
  <w:endnote w:type="continuationSeparator" w:id="0">
    <w:p w:rsidR="00470B78" w:rsidRDefault="00470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D762C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B78" w:rsidRDefault="00470B78">
      <w:r>
        <w:separator/>
      </w:r>
    </w:p>
  </w:footnote>
  <w:footnote w:type="continuationSeparator" w:id="0">
    <w:p w:rsidR="00470B78" w:rsidRDefault="00470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3267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938A6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D762C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0565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A92E8-9A2A-4837-98E1-94A276A33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</Template>
  <TotalTime>0</TotalTime>
  <Pages>2</Pages>
  <Words>227</Words>
  <Characters>1295</Characters>
  <Application>Microsoft Office Word</Application>
  <DocSecurity>0</DocSecurity>
  <Lines>10</Lines>
  <Paragraphs>3</Paragraphs>
  <ScaleCrop>false</ScaleCrop>
  <Company>User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USER</cp:lastModifiedBy>
  <cp:revision>2</cp:revision>
  <cp:lastPrinted>2009-02-11T08:45:00Z</cp:lastPrinted>
  <dcterms:created xsi:type="dcterms:W3CDTF">2024-03-03T03:47:00Z</dcterms:created>
  <dcterms:modified xsi:type="dcterms:W3CDTF">2024-03-03T03:47:00Z</dcterms:modified>
</cp:coreProperties>
</file>