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2986D822" w:rsidR="00652460" w:rsidRPr="0091405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914051">
        <w:rPr>
          <w:rFonts w:ascii="Times New Roman" w:eastAsia="標楷體" w:cs="Times New Roman"/>
        </w:rPr>
        <w:t>仰德</w:t>
      </w:r>
      <w:r w:rsidR="00652460" w:rsidRPr="00914051">
        <w:rPr>
          <w:rFonts w:ascii="Times New Roman" w:eastAsia="標楷體" w:cs="Times New Roman"/>
        </w:rPr>
        <w:t>高中</w:t>
      </w:r>
      <w:r w:rsidR="001B13A6" w:rsidRPr="00914051">
        <w:rPr>
          <w:rFonts w:ascii="Times New Roman" w:eastAsia="標楷體" w:cs="Times New Roman"/>
        </w:rPr>
        <w:t>1</w:t>
      </w:r>
      <w:r w:rsidR="00E07B18" w:rsidRPr="00914051">
        <w:rPr>
          <w:rFonts w:ascii="Times New Roman" w:eastAsia="標楷體" w:cs="Times New Roman"/>
        </w:rPr>
        <w:t>1</w:t>
      </w:r>
      <w:r w:rsidR="00F54B5C" w:rsidRPr="00914051">
        <w:rPr>
          <w:rFonts w:ascii="Times New Roman" w:eastAsia="標楷體" w:cs="Times New Roman"/>
        </w:rPr>
        <w:t>2</w:t>
      </w:r>
      <w:r w:rsidR="00652460" w:rsidRPr="00914051">
        <w:rPr>
          <w:rFonts w:ascii="Times New Roman" w:eastAsia="標楷體" w:cs="Times New Roman"/>
        </w:rPr>
        <w:t>年度第</w:t>
      </w:r>
      <w:r w:rsidR="00217562" w:rsidRPr="00914051">
        <w:rPr>
          <w:rFonts w:ascii="Times New Roman" w:eastAsia="標楷體" w:cs="Times New Roman"/>
        </w:rPr>
        <w:t>二</w:t>
      </w:r>
      <w:r w:rsidR="00652460" w:rsidRPr="00914051">
        <w:rPr>
          <w:rFonts w:ascii="Times New Roman" w:eastAsia="標楷體" w:cs="Times New Roman"/>
        </w:rPr>
        <w:t>學期</w:t>
      </w:r>
      <w:r w:rsidR="007F1FAA" w:rsidRPr="00914051">
        <w:rPr>
          <w:rFonts w:ascii="Times New Roman" w:eastAsia="標楷體" w:cs="Times New Roman"/>
        </w:rPr>
        <w:t>三</w:t>
      </w:r>
      <w:r w:rsidR="00652460" w:rsidRPr="00914051">
        <w:rPr>
          <w:rFonts w:ascii="Times New Roman" w:eastAsia="標楷體" w:cs="Times New Roman"/>
        </w:rPr>
        <w:t>年級</w:t>
      </w:r>
      <w:r w:rsidR="007F1FAA" w:rsidRPr="00914051">
        <w:rPr>
          <w:rFonts w:ascii="Times New Roman" w:eastAsia="標楷體" w:cs="Times New Roman"/>
        </w:rPr>
        <w:t>綜職科</w:t>
      </w:r>
      <w:r w:rsidR="007F1FAA" w:rsidRPr="00914051">
        <w:rPr>
          <w:rFonts w:ascii="Times New Roman" w:eastAsia="標楷體" w:cs="Times New Roman"/>
        </w:rPr>
        <w:t xml:space="preserve"> </w:t>
      </w:r>
      <w:r w:rsidR="007F1FAA" w:rsidRPr="00914051">
        <w:rPr>
          <w:rFonts w:ascii="Times New Roman" w:eastAsia="標楷體" w:cs="Times New Roman"/>
        </w:rPr>
        <w:t>生涯規劃</w:t>
      </w:r>
      <w:r w:rsidR="00652460" w:rsidRPr="00914051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F1FAA" w:rsidRPr="00914051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7F1FAA" w:rsidRPr="00914051" w:rsidRDefault="007F1FAA" w:rsidP="007F1FAA">
            <w:pPr>
              <w:spacing w:line="400" w:lineRule="exact"/>
              <w:jc w:val="both"/>
              <w:rPr>
                <w:rFonts w:eastAsia="標楷體"/>
              </w:rPr>
            </w:pPr>
            <w:r w:rsidRPr="00914051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C08C813" w14:textId="77777777" w:rsidR="007F1FAA" w:rsidRPr="00914051" w:rsidRDefault="007F1FAA" w:rsidP="007F1FAA">
            <w:pPr>
              <w:pStyle w:val="Web"/>
              <w:widowControl w:val="0"/>
              <w:spacing w:before="0" w:beforeAutospacing="0" w:after="0" w:afterAutospacing="0"/>
              <w:ind w:left="248" w:hangingChars="100" w:hanging="248"/>
              <w:rPr>
                <w:rFonts w:ascii="Times New Roman" w:eastAsia="標楷體"/>
                <w:spacing w:val="4"/>
                <w:kern w:val="2"/>
              </w:rPr>
            </w:pPr>
            <w:r w:rsidRPr="00914051">
              <w:rPr>
                <w:rFonts w:ascii="Times New Roman" w:eastAsia="標楷體"/>
                <w:spacing w:val="4"/>
                <w:kern w:val="2"/>
              </w:rPr>
              <w:t>1.</w:t>
            </w:r>
            <w:r w:rsidRPr="00914051">
              <w:rPr>
                <w:rFonts w:ascii="Times New Roman" w:eastAsia="標楷體"/>
                <w:spacing w:val="4"/>
                <w:kern w:val="2"/>
              </w:rPr>
              <w:t>瞭解就業的管道與方式。</w:t>
            </w:r>
          </w:p>
          <w:p w14:paraId="77F06D65" w14:textId="77777777" w:rsidR="007F1FAA" w:rsidRPr="00914051" w:rsidRDefault="007F1FAA" w:rsidP="007F1FAA">
            <w:pPr>
              <w:spacing w:line="400" w:lineRule="exact"/>
              <w:ind w:left="248" w:hangingChars="100" w:hanging="248"/>
              <w:rPr>
                <w:rFonts w:eastAsia="標楷體"/>
                <w:spacing w:val="4"/>
              </w:rPr>
            </w:pPr>
            <w:r w:rsidRPr="00914051">
              <w:rPr>
                <w:rFonts w:eastAsia="標楷體"/>
                <w:spacing w:val="4"/>
              </w:rPr>
              <w:t>2.</w:t>
            </w:r>
            <w:r w:rsidRPr="00914051">
              <w:rPr>
                <w:rFonts w:eastAsia="標楷體"/>
                <w:spacing w:val="4"/>
              </w:rPr>
              <w:t>瞭解學習檔案的建立。</w:t>
            </w:r>
          </w:p>
          <w:p w14:paraId="49E09A0E" w14:textId="5DA1BC7E" w:rsidR="007F1FAA" w:rsidRPr="00914051" w:rsidRDefault="007F1FAA" w:rsidP="007F1FAA">
            <w:pPr>
              <w:spacing w:line="400" w:lineRule="exact"/>
              <w:rPr>
                <w:rFonts w:eastAsia="標楷體"/>
              </w:rPr>
            </w:pPr>
            <w:r w:rsidRPr="00914051">
              <w:rPr>
                <w:rFonts w:eastAsia="標楷體"/>
                <w:spacing w:val="4"/>
              </w:rPr>
              <w:t>3.</w:t>
            </w:r>
            <w:r w:rsidRPr="00914051">
              <w:rPr>
                <w:rFonts w:eastAsia="標楷體"/>
                <w:spacing w:val="4"/>
              </w:rPr>
              <w:t>瞭解休閒生活的安排。</w:t>
            </w:r>
          </w:p>
        </w:tc>
      </w:tr>
      <w:tr w:rsidR="007F1FAA" w:rsidRPr="00914051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7F1FAA" w:rsidRPr="00914051" w:rsidRDefault="007F1FAA" w:rsidP="007F1FAA">
            <w:pPr>
              <w:spacing w:line="400" w:lineRule="exact"/>
              <w:jc w:val="both"/>
              <w:rPr>
                <w:rFonts w:eastAsia="標楷體"/>
              </w:rPr>
            </w:pPr>
            <w:r w:rsidRPr="00914051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60E8B073" w:rsidR="007F1FAA" w:rsidRPr="00914051" w:rsidRDefault="00D26640" w:rsidP="007F1FAA">
            <w:pPr>
              <w:spacing w:line="400" w:lineRule="exact"/>
              <w:rPr>
                <w:rFonts w:eastAsia="標楷體"/>
              </w:rPr>
            </w:pPr>
            <w:r w:rsidRPr="00914051">
              <w:rPr>
                <w:rFonts w:eastAsia="標楷體"/>
                <w:sz w:val="22"/>
                <w:szCs w:val="22"/>
              </w:rPr>
              <w:t>評量方法含</w:t>
            </w:r>
            <w:r w:rsidR="007F1FAA" w:rsidRPr="00914051">
              <w:rPr>
                <w:rFonts w:eastAsia="標楷體"/>
              </w:rPr>
              <w:t>觀察、</w:t>
            </w:r>
            <w:r w:rsidR="007F1FAA" w:rsidRPr="00914051">
              <w:rPr>
                <w:rFonts w:eastAsia="標楷體"/>
              </w:rPr>
              <w:t>討論、口頭評量、學習態度</w:t>
            </w:r>
            <w:r w:rsidRPr="00914051">
              <w:rPr>
                <w:rFonts w:eastAsia="標楷體"/>
              </w:rPr>
              <w:t>。</w:t>
            </w:r>
          </w:p>
        </w:tc>
      </w:tr>
      <w:tr w:rsidR="007F1FAA" w:rsidRPr="00914051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7F1FAA" w:rsidRPr="00914051" w:rsidRDefault="007F1FAA" w:rsidP="007F1FAA">
            <w:pPr>
              <w:spacing w:line="400" w:lineRule="exact"/>
              <w:jc w:val="both"/>
              <w:rPr>
                <w:rFonts w:eastAsia="標楷體"/>
              </w:rPr>
            </w:pPr>
            <w:r w:rsidRPr="00914051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5C9A53AB" w:rsidR="007F1FAA" w:rsidRPr="00914051" w:rsidRDefault="007F1FAA" w:rsidP="007F1FAA">
            <w:pPr>
              <w:spacing w:line="400" w:lineRule="exact"/>
              <w:rPr>
                <w:rFonts w:eastAsia="標楷體"/>
              </w:rPr>
            </w:pPr>
            <w:r w:rsidRPr="00914051">
              <w:rPr>
                <w:rFonts w:eastAsia="標楷體"/>
              </w:rPr>
              <w:t>1.</w:t>
            </w:r>
            <w:r w:rsidRPr="00914051">
              <w:rPr>
                <w:rFonts w:eastAsia="標楷體"/>
              </w:rPr>
              <w:t>期中考成績：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2.</w:t>
            </w:r>
            <w:r w:rsidRPr="00914051">
              <w:rPr>
                <w:rFonts w:eastAsia="標楷體"/>
              </w:rPr>
              <w:t>期末考成績：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  3.</w:t>
            </w:r>
            <w:r w:rsidRPr="00914051">
              <w:rPr>
                <w:rFonts w:eastAsia="標楷體"/>
              </w:rPr>
              <w:t>平時成績：</w:t>
            </w:r>
            <w:r w:rsidRPr="00914051">
              <w:rPr>
                <w:rFonts w:eastAsia="標楷體"/>
              </w:rPr>
              <w:t>40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</w:t>
            </w:r>
          </w:p>
        </w:tc>
      </w:tr>
      <w:tr w:rsidR="007F1FAA" w:rsidRPr="00914051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7F1FAA" w:rsidRPr="00914051" w:rsidRDefault="007F1FAA" w:rsidP="007F1FAA">
            <w:pPr>
              <w:spacing w:line="400" w:lineRule="exact"/>
              <w:jc w:val="both"/>
              <w:rPr>
                <w:rFonts w:eastAsia="標楷體"/>
              </w:rPr>
            </w:pPr>
            <w:r w:rsidRPr="00914051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8A3A1EA" w14:textId="2788BA96" w:rsidR="007F1FAA" w:rsidRPr="00914051" w:rsidRDefault="007F1FAA" w:rsidP="00DB0839">
            <w:pPr>
              <w:spacing w:line="240" w:lineRule="exact"/>
              <w:ind w:firstLineChars="200" w:firstLine="480"/>
              <w:rPr>
                <w:rFonts w:eastAsia="標楷體"/>
              </w:rPr>
            </w:pPr>
            <w:r w:rsidRPr="00914051">
              <w:rPr>
                <w:rFonts w:eastAsia="標楷體"/>
              </w:rPr>
              <w:t>能將課程學習的專業知識，運用在日常生活中，發展多元的職業探索與休閒生活。</w:t>
            </w:r>
          </w:p>
        </w:tc>
      </w:tr>
      <w:tr w:rsidR="007F1FAA" w:rsidRPr="00914051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7F1FAA" w:rsidRPr="00914051" w:rsidRDefault="007F1FAA" w:rsidP="007F1FAA">
            <w:pPr>
              <w:spacing w:line="400" w:lineRule="exact"/>
              <w:rPr>
                <w:rFonts w:eastAsia="標楷體"/>
              </w:rPr>
            </w:pPr>
            <w:r w:rsidRPr="00914051">
              <w:rPr>
                <w:rFonts w:eastAsia="標楷體"/>
              </w:rPr>
              <w:t>五、教學進度</w:t>
            </w:r>
          </w:p>
        </w:tc>
      </w:tr>
      <w:tr w:rsidR="007F1FAA" w:rsidRPr="00914051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每週</w:t>
            </w:r>
          </w:p>
          <w:p w14:paraId="7AD7CB0C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1ECF192F" w:rsidR="007F1FAA" w:rsidRPr="00914051" w:rsidRDefault="00D26640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1</w:t>
            </w:r>
            <w:r w:rsidR="007F1FAA" w:rsidRPr="00914051">
              <w:rPr>
                <w:rFonts w:eastAsia="標楷體"/>
                <w:kern w:val="0"/>
              </w:rPr>
              <w:t xml:space="preserve"> </w:t>
            </w:r>
            <w:r w:rsidR="007F1FAA" w:rsidRPr="00914051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7F1FAA" w:rsidRPr="00914051" w:rsidRDefault="007F1FAA" w:rsidP="007F1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編定</w:t>
            </w:r>
          </w:p>
          <w:p w14:paraId="11C5B046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655024D7" w:rsidR="007F1FAA" w:rsidRPr="00914051" w:rsidRDefault="00D26640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26702257" w:rsidR="007F1FAA" w:rsidRPr="00914051" w:rsidRDefault="00D26640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</w:rPr>
              <w:t>生涯規劃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7F1FAA" w:rsidRPr="00914051" w:rsidRDefault="007F1FAA" w:rsidP="007F1FAA">
            <w:pPr>
              <w:spacing w:line="400" w:lineRule="exact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465C22BA" w:rsidR="007F1FAA" w:rsidRPr="00914051" w:rsidRDefault="00D26640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綜職三忠</w:t>
            </w:r>
          </w:p>
        </w:tc>
      </w:tr>
      <w:tr w:rsidR="007F1FAA" w:rsidRPr="00914051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7F1FAA" w:rsidRPr="00914051" w:rsidRDefault="007F1FAA" w:rsidP="007F1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5B25B2D5" w:rsidR="007F1FAA" w:rsidRPr="00914051" w:rsidRDefault="00D26640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7F1FAA" w:rsidRPr="00914051" w:rsidRDefault="007F1FAA" w:rsidP="007F1FA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7F1FAA" w:rsidRPr="00914051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教</w:t>
            </w:r>
            <w:r w:rsidRPr="00914051">
              <w:rPr>
                <w:rFonts w:eastAsia="標楷體"/>
                <w:kern w:val="0"/>
              </w:rPr>
              <w:t xml:space="preserve"> </w:t>
            </w:r>
            <w:r w:rsidRPr="00914051">
              <w:rPr>
                <w:rFonts w:eastAsia="標楷體"/>
                <w:kern w:val="0"/>
              </w:rPr>
              <w:t>學</w:t>
            </w:r>
            <w:r w:rsidRPr="00914051">
              <w:rPr>
                <w:rFonts w:eastAsia="標楷體"/>
                <w:kern w:val="0"/>
              </w:rPr>
              <w:t xml:space="preserve"> </w:t>
            </w:r>
            <w:r w:rsidRPr="00914051">
              <w:rPr>
                <w:rFonts w:eastAsia="標楷體"/>
                <w:kern w:val="0"/>
              </w:rPr>
              <w:t>內</w:t>
            </w:r>
            <w:r w:rsidRPr="00914051">
              <w:rPr>
                <w:rFonts w:eastAsia="標楷體"/>
                <w:kern w:val="0"/>
              </w:rPr>
              <w:t xml:space="preserve"> </w:t>
            </w:r>
            <w:r w:rsidRPr="00914051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7F1FAA" w:rsidRPr="00914051" w:rsidRDefault="007F1FAA" w:rsidP="007F1FA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作</w:t>
            </w:r>
            <w:r w:rsidRPr="00914051">
              <w:rPr>
                <w:rFonts w:eastAsia="標楷體"/>
                <w:kern w:val="0"/>
              </w:rPr>
              <w:t xml:space="preserve">  </w:t>
            </w:r>
            <w:r w:rsidRPr="00914051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7F1FAA" w:rsidRPr="00914051" w:rsidRDefault="007F1FAA" w:rsidP="007F1FAA">
            <w:pPr>
              <w:spacing w:line="400" w:lineRule="exact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 xml:space="preserve">   </w:t>
            </w:r>
            <w:r w:rsidRPr="00914051">
              <w:rPr>
                <w:rFonts w:eastAsia="標楷體"/>
                <w:kern w:val="0"/>
              </w:rPr>
              <w:t>備</w:t>
            </w:r>
            <w:r w:rsidRPr="00914051">
              <w:rPr>
                <w:rFonts w:eastAsia="標楷體"/>
                <w:kern w:val="0"/>
              </w:rPr>
              <w:t xml:space="preserve">   </w:t>
            </w:r>
            <w:r w:rsidRPr="00914051">
              <w:rPr>
                <w:rFonts w:eastAsia="標楷體"/>
                <w:kern w:val="0"/>
              </w:rPr>
              <w:t>註</w:t>
            </w:r>
          </w:p>
        </w:tc>
      </w:tr>
      <w:tr w:rsidR="00D26640" w:rsidRPr="00914051" w14:paraId="5B68E145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CB83C77" w14:textId="77777777" w:rsidR="00D26640" w:rsidRPr="00914051" w:rsidRDefault="00D26640" w:rsidP="00D26640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單元一</w:t>
            </w:r>
            <w:r w:rsidRPr="00914051">
              <w:rPr>
                <w:rFonts w:eastAsia="標楷體"/>
                <w:sz w:val="22"/>
                <w:szCs w:val="22"/>
              </w:rPr>
              <w:t xml:space="preserve"> </w:t>
            </w:r>
            <w:r w:rsidRPr="00914051">
              <w:rPr>
                <w:rFonts w:eastAsia="標楷體"/>
                <w:sz w:val="22"/>
                <w:szCs w:val="22"/>
              </w:rPr>
              <w:t>生涯規劃</w:t>
            </w:r>
          </w:p>
          <w:p w14:paraId="1ABBB79D" w14:textId="477348AF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就業管道與方式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4BDC23B2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預習單元一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172A427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  <w:p w14:paraId="771AD4F6" w14:textId="7574386F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：品德、生命、國際教育</w:t>
            </w:r>
          </w:p>
        </w:tc>
      </w:tr>
      <w:tr w:rsidR="00D26640" w:rsidRPr="00914051" w14:paraId="238B5BAF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E5307E6" w14:textId="02630349" w:rsidR="00D26640" w:rsidRPr="00914051" w:rsidRDefault="00D26640" w:rsidP="00D26640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單元二　就業規劃</w:t>
            </w:r>
          </w:p>
          <w:p w14:paraId="33DEDC88" w14:textId="62FF1199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求職管道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7369BF42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預習單元二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3DB1CA82" w:rsidR="00D26640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：性別平等、人權、安全</w:t>
            </w:r>
          </w:p>
        </w:tc>
      </w:tr>
      <w:tr w:rsidR="00D26640" w:rsidRPr="00914051" w14:paraId="6E73FDD4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8A96E43" w14:textId="77777777" w:rsidR="00D26640" w:rsidRPr="00914051" w:rsidRDefault="00D26640" w:rsidP="00D26640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單元二　就業規劃</w:t>
            </w:r>
          </w:p>
          <w:p w14:paraId="485D1FC4" w14:textId="668F0B17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求職管道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88E53" w14:textId="1DE4D7F6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A6C53C6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  <w:p w14:paraId="7298E41C" w14:textId="1EBAE4D1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：性別平等、人權、法治</w:t>
            </w:r>
          </w:p>
        </w:tc>
      </w:tr>
      <w:tr w:rsidR="00D26640" w:rsidRPr="00914051" w14:paraId="0D4B8092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997E4C" w14:textId="37502766" w:rsidR="00D26640" w:rsidRPr="00914051" w:rsidRDefault="00D26640" w:rsidP="00D26640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單元三</w:t>
            </w:r>
            <w:r w:rsidRPr="00914051">
              <w:rPr>
                <w:rFonts w:eastAsia="標楷體"/>
                <w:sz w:val="22"/>
                <w:szCs w:val="22"/>
              </w:rPr>
              <w:t xml:space="preserve"> </w:t>
            </w:r>
            <w:r w:rsidRPr="00914051">
              <w:rPr>
                <w:rFonts w:eastAsia="標楷體"/>
                <w:sz w:val="22"/>
                <w:szCs w:val="22"/>
              </w:rPr>
              <w:t>就業管道</w:t>
            </w:r>
          </w:p>
          <w:p w14:paraId="5AD9EE32" w14:textId="01F8F9F3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履歷表填寫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06B1470C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履歷表</w:t>
            </w:r>
            <w:r w:rsidRPr="00914051">
              <w:rPr>
                <w:rFonts w:eastAsia="標楷體"/>
                <w:sz w:val="22"/>
                <w:szCs w:val="22"/>
              </w:rPr>
              <w:t>認識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5E2202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D26640" w:rsidRPr="00914051" w14:paraId="27FD6668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257345" w14:textId="1FC3D85D" w:rsidR="00D26640" w:rsidRPr="00914051" w:rsidRDefault="00D26640" w:rsidP="00D26640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單元三</w:t>
            </w:r>
            <w:r w:rsidRPr="00914051">
              <w:rPr>
                <w:rFonts w:eastAsia="標楷體"/>
                <w:sz w:val="22"/>
                <w:szCs w:val="22"/>
              </w:rPr>
              <w:t xml:space="preserve"> </w:t>
            </w:r>
            <w:r w:rsidRPr="00914051">
              <w:rPr>
                <w:rFonts w:eastAsia="標楷體"/>
                <w:sz w:val="22"/>
                <w:szCs w:val="22"/>
              </w:rPr>
              <w:t>就業方式</w:t>
            </w:r>
          </w:p>
          <w:p w14:paraId="589B066E" w14:textId="6E7304E1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履歷表填寫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67591D72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履歷表填寫練習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E053B12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2BA4AFAC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：性別平等、科技</w:t>
            </w:r>
          </w:p>
        </w:tc>
      </w:tr>
      <w:tr w:rsidR="00D26640" w:rsidRPr="00914051" w14:paraId="49FC76D9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28DDCC2" w14:textId="075ACF2E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單元四　如何覺察壓力</w:t>
            </w:r>
          </w:p>
          <w:p w14:paraId="3C4D337A" w14:textId="56666DC4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求職陷阱停看聽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5163FB4B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單元四預習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B17C7E1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  <w:p w14:paraId="78B81B4E" w14:textId="6006C12B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：法治、科技、資訊、能源、安全、防災</w:t>
            </w:r>
          </w:p>
        </w:tc>
      </w:tr>
      <w:tr w:rsidR="00D26640" w:rsidRPr="00914051" w14:paraId="51656E1E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2F9BD1" w14:textId="7440D114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求職陷阱停看聽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796D81" w14:textId="6A591BC4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單元四複習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6AB9C5" w14:textId="77777777" w:rsidR="00D26640" w:rsidRPr="00914051" w:rsidRDefault="00D26640" w:rsidP="00D26640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914051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914051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</w:tc>
      </w:tr>
      <w:tr w:rsidR="00D26640" w:rsidRPr="00914051" w14:paraId="72EF7779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7E4A04" w14:textId="75A1EF50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求職面試注意事項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EA6A0C" w14:textId="56502BDC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面試練習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BD61E3E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  <w:p w14:paraId="13F32C19" w14:textId="0C4C615B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：生涯規劃、戶外教育</w:t>
            </w:r>
          </w:p>
        </w:tc>
      </w:tr>
      <w:tr w:rsidR="00D26640" w:rsidRPr="00914051" w14:paraId="109D0DD5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F934464" w14:textId="6066C46D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求職面試注意事項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B3A13F" w14:textId="73715616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面試心得分享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1235DB0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  <w:p w14:paraId="393DBD89" w14:textId="22FA3078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：性別平等、人權</w:t>
            </w:r>
            <w:r w:rsidR="00914051" w:rsidRPr="00914051">
              <w:rPr>
                <w:rFonts w:eastAsia="標楷體"/>
                <w:sz w:val="18"/>
                <w:szCs w:val="18"/>
              </w:rPr>
              <w:t>、</w:t>
            </w:r>
            <w:r w:rsidRPr="00914051">
              <w:rPr>
                <w:rFonts w:eastAsia="標楷體"/>
                <w:sz w:val="18"/>
                <w:szCs w:val="18"/>
              </w:rPr>
              <w:t>法治</w:t>
            </w:r>
          </w:p>
        </w:tc>
      </w:tr>
      <w:tr w:rsidR="00D26640" w:rsidRPr="00914051" w14:paraId="6355D7DC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5EDC95D" w14:textId="618A66E2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學習檔案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2E8ED" w14:textId="688D705E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學習檔案認識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E3BF302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  <w:p w14:paraId="0DBE948F" w14:textId="585E5AE7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：生命、法治、國際教育</w:t>
            </w:r>
          </w:p>
        </w:tc>
      </w:tr>
      <w:tr w:rsidR="00D26640" w:rsidRPr="00914051" w14:paraId="319423EF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1FA2A07" w14:textId="1599CB6A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學習檔案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2B31E6" w14:textId="689EA378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學習檔案製作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52618D9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914051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914051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</w:tc>
      </w:tr>
      <w:tr w:rsidR="00D26640" w:rsidRPr="00914051" w14:paraId="4669DA62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4F80DA" w14:textId="481D56C8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學習檔案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0EED6F" w14:textId="354BF23C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單元四練習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F00ABF8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  <w:p w14:paraId="27B784AE" w14:textId="1E61C34A" w:rsidR="00057455" w:rsidRPr="00914051" w:rsidRDefault="00057455" w:rsidP="00914051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：人權、品德、閱讀素養</w:t>
            </w:r>
          </w:p>
        </w:tc>
      </w:tr>
      <w:tr w:rsidR="00D26640" w:rsidRPr="00914051" w14:paraId="108EC4C6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A3D17B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單元五　如何排解壓力</w:t>
            </w:r>
          </w:p>
          <w:p w14:paraId="623FE6CE" w14:textId="5080DCCF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休閒生活的安排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866578" w14:textId="0CEF91E0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單元五預習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6EF975D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</w:tc>
      </w:tr>
      <w:tr w:rsidR="00D26640" w:rsidRPr="00914051" w14:paraId="78691E21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72EC53" w14:textId="7AB9D206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單元</w:t>
            </w:r>
            <w:r w:rsidRPr="00914051">
              <w:rPr>
                <w:rFonts w:eastAsia="標楷體"/>
                <w:sz w:val="22"/>
                <w:szCs w:val="22"/>
              </w:rPr>
              <w:t>六</w:t>
            </w:r>
            <w:r w:rsidRPr="00914051">
              <w:rPr>
                <w:rFonts w:eastAsia="標楷體"/>
                <w:sz w:val="22"/>
                <w:szCs w:val="22"/>
              </w:rPr>
              <w:t xml:space="preserve">　</w:t>
            </w:r>
            <w:r w:rsidRPr="00914051">
              <w:rPr>
                <w:rFonts w:eastAsia="標楷體"/>
                <w:sz w:val="22"/>
                <w:szCs w:val="22"/>
              </w:rPr>
              <w:t>金錢管理</w:t>
            </w:r>
          </w:p>
          <w:p w14:paraId="5055D9B6" w14:textId="79A8452E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bCs/>
                <w:sz w:val="22"/>
                <w:szCs w:val="22"/>
              </w:rPr>
              <w:t>休閒生活的安排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8DFEA0" w14:textId="599D944F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認識記帳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BAB61EE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914051">
              <w:rPr>
                <w:rFonts w:eastAsia="標楷體"/>
                <w:sz w:val="18"/>
                <w:szCs w:val="18"/>
              </w:rPr>
              <w:t>5/16</w:t>
            </w:r>
            <w:r w:rsidRPr="00914051">
              <w:rPr>
                <w:rFonts w:eastAsia="標楷體"/>
                <w:sz w:val="18"/>
                <w:szCs w:val="18"/>
              </w:rPr>
              <w:t>高一、二作業抽查</w:t>
            </w:r>
          </w:p>
          <w:p w14:paraId="4A6DFBFE" w14:textId="232760CE" w:rsidR="00057455" w:rsidRPr="00914051" w:rsidRDefault="00057455" w:rsidP="00914051">
            <w:pPr>
              <w:spacing w:line="400" w:lineRule="exact"/>
              <w:rPr>
                <w:rFonts w:eastAsia="標楷體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：性別平等、家庭教育、生涯規劃</w:t>
            </w:r>
          </w:p>
        </w:tc>
      </w:tr>
      <w:tr w:rsidR="00057455" w:rsidRPr="00914051" w14:paraId="3AEA7E00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057455" w:rsidRPr="00914051" w:rsidRDefault="00057455" w:rsidP="0005745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057455" w:rsidRPr="00914051" w:rsidRDefault="00057455" w:rsidP="0005745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7BC3EB3" w14:textId="54004963" w:rsidR="00057455" w:rsidRPr="00914051" w:rsidRDefault="00057455" w:rsidP="0005745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休閒生活的功能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BE21DB" w14:textId="0D9EE80C" w:rsidR="00057455" w:rsidRPr="00914051" w:rsidRDefault="00057455" w:rsidP="0005745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單元六預習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77777777" w:rsidR="00057455" w:rsidRPr="00914051" w:rsidRDefault="00057455" w:rsidP="0005745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057455" w:rsidRPr="00914051" w14:paraId="02624DF0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057455" w:rsidRPr="00914051" w:rsidRDefault="00057455" w:rsidP="0005745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057455" w:rsidRPr="00914051" w:rsidRDefault="00057455" w:rsidP="0005745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802C0C4" w14:textId="2A0C454A" w:rsidR="00057455" w:rsidRPr="00914051" w:rsidRDefault="00057455" w:rsidP="00057455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休閒生活的功能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9FCDD" w14:textId="3226251B" w:rsidR="00057455" w:rsidRPr="00914051" w:rsidRDefault="00057455" w:rsidP="0005745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單元六複習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149C4D" w14:textId="77777777" w:rsidR="00057455" w:rsidRPr="00914051" w:rsidRDefault="00057455" w:rsidP="00057455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  <w:p w14:paraId="30568613" w14:textId="3DC369FF" w:rsidR="00057455" w:rsidRPr="00914051" w:rsidRDefault="00057455" w:rsidP="00057455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：性別平等、人權、家庭教育</w:t>
            </w:r>
          </w:p>
        </w:tc>
      </w:tr>
      <w:tr w:rsidR="00D26640" w:rsidRPr="00914051" w14:paraId="47EAA26E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675036C" w14:textId="33CAF80F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sz w:val="22"/>
                <w:szCs w:val="22"/>
              </w:rPr>
              <w:t>休閒生活的功能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8C15C2" w14:textId="77777777" w:rsidR="00D26640" w:rsidRPr="00914051" w:rsidRDefault="00057455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記帳練習</w:t>
            </w:r>
          </w:p>
          <w:p w14:paraId="72110A7E" w14:textId="407B3353" w:rsidR="00914051" w:rsidRPr="00914051" w:rsidRDefault="00914051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14051">
              <w:rPr>
                <w:rFonts w:eastAsia="標楷體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9AB8F62" w14:textId="77777777" w:rsidR="00D26640" w:rsidRPr="00914051" w:rsidRDefault="00D26640" w:rsidP="00D26640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  <w:p w14:paraId="12CC6FD3" w14:textId="7A9F1AD3" w:rsidR="00057455" w:rsidRPr="00914051" w:rsidRDefault="00057455" w:rsidP="00057455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914051">
              <w:rPr>
                <w:rFonts w:eastAsia="標楷體"/>
                <w:sz w:val="18"/>
                <w:szCs w:val="18"/>
              </w:rPr>
              <w:t>：生涯規劃、多元文化</w:t>
            </w:r>
          </w:p>
        </w:tc>
      </w:tr>
      <w:tr w:rsidR="00D26640" w:rsidRPr="00914051" w14:paraId="1F21F2E9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5C327C10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3E3BF5F2" w14:textId="6654BF0E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571C5C" w14:textId="4A45798C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26640" w:rsidRPr="00914051" w14:paraId="6B908A79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35C886F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5CFECCBF" w14:textId="619D874D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01B406" w14:textId="17CE54F2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40E96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D26640" w:rsidRPr="00914051" w14:paraId="45E2542E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14051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4AF10B02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6A05FE1E" w14:textId="367894CB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2A449" w14:textId="3FEB0701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14051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914051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  <w:tr w:rsidR="00D26640" w:rsidRPr="00914051" w14:paraId="23559BE5" w14:textId="77777777" w:rsidTr="00DA64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37DA8C" w14:textId="77777777" w:rsidR="00D26640" w:rsidRPr="00914051" w:rsidRDefault="00D26640" w:rsidP="00D26640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C82AD0" w14:textId="77777777" w:rsidR="00D26640" w:rsidRPr="00914051" w:rsidRDefault="00D26640" w:rsidP="00D2664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7D1F5470" w14:textId="1C402EB6" w:rsidR="00D26640" w:rsidRPr="00914051" w:rsidRDefault="00D26640" w:rsidP="00D26640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F73597" w14:textId="77777777" w:rsidR="00D26640" w:rsidRPr="00914051" w:rsidRDefault="00D26640" w:rsidP="00D26640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7CFA0B8" w14:textId="77777777" w:rsidR="00D26640" w:rsidRPr="00914051" w:rsidRDefault="00D26640" w:rsidP="00D26640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16C4434D" w14:textId="77777777" w:rsidR="006357C3" w:rsidRPr="00914051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914051">
        <w:rPr>
          <w:rFonts w:eastAsia="標楷體"/>
          <w:kern w:val="0"/>
          <w:sz w:val="22"/>
          <w:szCs w:val="22"/>
        </w:rPr>
        <w:t>※</w:t>
      </w:r>
      <w:r w:rsidRPr="00914051">
        <w:rPr>
          <w:rFonts w:eastAsia="標楷體"/>
          <w:kern w:val="0"/>
          <w:sz w:val="22"/>
          <w:szCs w:val="22"/>
        </w:rPr>
        <w:t>備註欄可填寫有關重大議題融入</w:t>
      </w:r>
      <w:r w:rsidRPr="00914051">
        <w:rPr>
          <w:rFonts w:eastAsia="標楷體"/>
          <w:sz w:val="22"/>
          <w:szCs w:val="22"/>
        </w:rPr>
        <w:t>（所謂重大議題包含：</w:t>
      </w:r>
      <w:r w:rsidRPr="00914051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914051">
        <w:rPr>
          <w:rFonts w:eastAsia="標楷體"/>
          <w:sz w:val="22"/>
          <w:szCs w:val="22"/>
        </w:rPr>
        <w:t>）</w:t>
      </w:r>
      <w:r w:rsidRPr="00914051">
        <w:rPr>
          <w:rFonts w:eastAsia="標楷體"/>
          <w:kern w:val="0"/>
          <w:sz w:val="22"/>
          <w:szCs w:val="22"/>
        </w:rPr>
        <w:t>及其他重要活動。</w:t>
      </w:r>
      <w:r w:rsidRPr="00914051">
        <w:rPr>
          <w:rFonts w:eastAsia="標楷體"/>
          <w:kern w:val="0"/>
          <w:sz w:val="22"/>
          <w:szCs w:val="22"/>
        </w:rPr>
        <w:t xml:space="preserve"> </w:t>
      </w:r>
    </w:p>
    <w:p w14:paraId="2BA36096" w14:textId="77777777" w:rsidR="00057455" w:rsidRPr="00914051" w:rsidRDefault="00057455" w:rsidP="006357C3">
      <w:pPr>
        <w:spacing w:line="400" w:lineRule="exact"/>
        <w:rPr>
          <w:rFonts w:eastAsia="標楷體"/>
          <w:kern w:val="0"/>
          <w:sz w:val="22"/>
          <w:szCs w:val="22"/>
        </w:rPr>
      </w:pPr>
    </w:p>
    <w:sectPr w:rsidR="00057455" w:rsidRPr="00914051" w:rsidSect="009C7C87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839D" w14:textId="77777777" w:rsidR="009C7C87" w:rsidRDefault="009C7C87">
      <w:r>
        <w:separator/>
      </w:r>
    </w:p>
  </w:endnote>
  <w:endnote w:type="continuationSeparator" w:id="0">
    <w:p w14:paraId="42FE35E6" w14:textId="77777777" w:rsidR="009C7C87" w:rsidRDefault="009C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7A53C" w14:textId="77777777" w:rsidR="009C7C87" w:rsidRDefault="009C7C87">
      <w:r>
        <w:separator/>
      </w:r>
    </w:p>
  </w:footnote>
  <w:footnote w:type="continuationSeparator" w:id="0">
    <w:p w14:paraId="77B26115" w14:textId="77777777" w:rsidR="009C7C87" w:rsidRDefault="009C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57455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1D01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1FAA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4051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C7C87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26640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083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7F1FAA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25</TotalTime>
  <Pages>2</Pages>
  <Words>227</Words>
  <Characters>1294</Characters>
  <Application>Microsoft Office Word</Application>
  <DocSecurity>0</DocSecurity>
  <Lines>10</Lines>
  <Paragraphs>3</Paragraphs>
  <ScaleCrop>false</ScaleCrop>
  <Company>User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4</cp:revision>
  <cp:lastPrinted>2009-02-11T08:45:00Z</cp:lastPrinted>
  <dcterms:created xsi:type="dcterms:W3CDTF">2024-02-19T13:33:00Z</dcterms:created>
  <dcterms:modified xsi:type="dcterms:W3CDTF">2024-02-19T13:57:00Z</dcterms:modified>
</cp:coreProperties>
</file>