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603F0" w14:textId="62932B60" w:rsidR="00652460" w:rsidRPr="0076284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/>
        </w:rPr>
      </w:pPr>
      <w:r w:rsidRPr="0076284E">
        <w:rPr>
          <w:rFonts w:ascii="Times New Roman" w:eastAsia="標楷體" w:hint="eastAsia"/>
        </w:rPr>
        <w:t>仰德</w:t>
      </w:r>
      <w:r w:rsidR="00652460" w:rsidRPr="0076284E">
        <w:rPr>
          <w:rFonts w:ascii="Times New Roman" w:eastAsia="標楷體"/>
        </w:rPr>
        <w:t>高中</w:t>
      </w:r>
      <w:r w:rsidR="001B13A6" w:rsidRPr="0076284E">
        <w:rPr>
          <w:rFonts w:ascii="Times New Roman" w:eastAsia="標楷體" w:hint="eastAsia"/>
        </w:rPr>
        <w:t>1</w:t>
      </w:r>
      <w:r w:rsidR="00E07B18" w:rsidRPr="0076284E">
        <w:rPr>
          <w:rFonts w:ascii="Times New Roman" w:eastAsia="標楷體" w:hint="eastAsia"/>
        </w:rPr>
        <w:t>1</w:t>
      </w:r>
      <w:r w:rsidR="000A19B9" w:rsidRPr="0076284E">
        <w:rPr>
          <w:rFonts w:ascii="Times New Roman" w:eastAsia="標楷體" w:hint="eastAsia"/>
        </w:rPr>
        <w:t>3</w:t>
      </w:r>
      <w:r w:rsidR="00652460" w:rsidRPr="0076284E">
        <w:rPr>
          <w:rFonts w:ascii="Times New Roman" w:eastAsia="標楷體"/>
        </w:rPr>
        <w:t>年度第</w:t>
      </w:r>
      <w:r w:rsidR="00217562" w:rsidRPr="0076284E">
        <w:rPr>
          <w:rFonts w:ascii="Times New Roman" w:eastAsia="標楷體" w:hint="eastAsia"/>
        </w:rPr>
        <w:t>二</w:t>
      </w:r>
      <w:r w:rsidR="00652460" w:rsidRPr="0076284E">
        <w:rPr>
          <w:rFonts w:ascii="Times New Roman" w:eastAsia="標楷體"/>
        </w:rPr>
        <w:t>學期</w:t>
      </w:r>
      <w:r w:rsidR="004F4ACE">
        <w:rPr>
          <w:rFonts w:ascii="Times New Roman" w:eastAsia="標楷體" w:hint="eastAsia"/>
        </w:rPr>
        <w:t xml:space="preserve"> </w:t>
      </w:r>
      <w:r w:rsidR="004F4ACE">
        <w:rPr>
          <w:rFonts w:ascii="Times New Roman" w:eastAsia="標楷體" w:hint="eastAsia"/>
        </w:rPr>
        <w:t>三</w:t>
      </w:r>
      <w:r w:rsidR="00652460" w:rsidRPr="0076284E">
        <w:rPr>
          <w:rFonts w:ascii="Times New Roman" w:eastAsia="標楷體"/>
        </w:rPr>
        <w:t>年級</w:t>
      </w:r>
      <w:r w:rsidR="004F4ACE">
        <w:rPr>
          <w:rFonts w:ascii="Times New Roman" w:eastAsia="標楷體" w:hint="eastAsia"/>
        </w:rPr>
        <w:t xml:space="preserve"> </w:t>
      </w:r>
      <w:r w:rsidR="004F4ACE">
        <w:rPr>
          <w:rFonts w:ascii="Times New Roman" w:eastAsia="標楷體" w:hint="eastAsia"/>
        </w:rPr>
        <w:t>電腦組裝修護</w:t>
      </w:r>
      <w:r w:rsidR="00715007">
        <w:rPr>
          <w:rFonts w:ascii="Times New Roman" w:eastAsia="標楷體" w:hint="eastAsia"/>
        </w:rPr>
        <w:t xml:space="preserve"> </w:t>
      </w:r>
      <w:r w:rsidR="00652460" w:rsidRPr="0076284E">
        <w:rPr>
          <w:rFonts w:ascii="Times New Roman" w:eastAsia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406482" w:rsidRPr="0076284E" w14:paraId="1957AD80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031ED6D" w14:textId="77777777" w:rsidR="00406482" w:rsidRPr="0076284E" w:rsidRDefault="00406482" w:rsidP="00406482">
            <w:pPr>
              <w:spacing w:line="400" w:lineRule="exact"/>
              <w:jc w:val="both"/>
              <w:rPr>
                <w:rFonts w:eastAsia="標楷體"/>
              </w:rPr>
            </w:pPr>
            <w:r w:rsidRPr="0076284E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66E1CE8" w14:textId="4CE93FDA" w:rsidR="00406482" w:rsidRPr="0076284E" w:rsidRDefault="00406482" w:rsidP="00406482">
            <w:pPr>
              <w:spacing w:line="400" w:lineRule="exact"/>
              <w:rPr>
                <w:rFonts w:eastAsia="標楷體"/>
              </w:rPr>
            </w:pPr>
            <w:r w:rsidRPr="4E34F444">
              <w:rPr>
                <w:rFonts w:ascii="標楷體" w:eastAsia="標楷體" w:hAnsi="標楷體" w:cs="標楷體"/>
                <w:color w:val="000000" w:themeColor="text1"/>
              </w:rPr>
              <w:t>學生能理解孰悉個人電腦硬體架構，分析與拆解個人電腦故障因素，具備組裝及修護能力。</w:t>
            </w:r>
          </w:p>
        </w:tc>
      </w:tr>
      <w:tr w:rsidR="004E678D" w:rsidRPr="0076284E" w14:paraId="23B7894E" w14:textId="77777777" w:rsidTr="00CF5290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3A7D8B4" w14:textId="77777777" w:rsidR="004E678D" w:rsidRPr="0076284E" w:rsidRDefault="004E678D" w:rsidP="004E678D">
            <w:pPr>
              <w:spacing w:line="400" w:lineRule="exact"/>
              <w:jc w:val="both"/>
              <w:rPr>
                <w:rFonts w:eastAsia="標楷體"/>
              </w:rPr>
            </w:pPr>
            <w:r w:rsidRPr="0076284E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14:paraId="69314F2E" w14:textId="37A0DFBF" w:rsidR="004E678D" w:rsidRPr="0076284E" w:rsidRDefault="004E678D" w:rsidP="004E678D">
            <w:pPr>
              <w:spacing w:line="400" w:lineRule="exact"/>
              <w:rPr>
                <w:rFonts w:eastAsia="標楷體"/>
              </w:rPr>
            </w:pPr>
            <w:r w:rsidRPr="4E34F444">
              <w:rPr>
                <w:rFonts w:eastAsia="Times New Roman"/>
                <w:color w:val="000000" w:themeColor="text1"/>
              </w:rPr>
              <w:t>1.</w:t>
            </w:r>
            <w:r w:rsidRPr="4E34F444">
              <w:rPr>
                <w:rFonts w:ascii="標楷體" w:eastAsia="標楷體" w:hAnsi="標楷體" w:cs="標楷體"/>
                <w:color w:val="000000" w:themeColor="text1"/>
              </w:rPr>
              <w:t xml:space="preserve">基礎筆試測驗　</w:t>
            </w:r>
            <w:r w:rsidRPr="4E34F444">
              <w:rPr>
                <w:rFonts w:eastAsia="Times New Roman"/>
                <w:color w:val="000000" w:themeColor="text1"/>
              </w:rPr>
              <w:t>2.</w:t>
            </w:r>
            <w:r w:rsidRPr="4E34F444">
              <w:rPr>
                <w:rFonts w:ascii="標楷體" w:eastAsia="標楷體" w:hAnsi="標楷體" w:cs="標楷體"/>
                <w:color w:val="000000" w:themeColor="text1"/>
              </w:rPr>
              <w:t xml:space="preserve">學習態度觀察　</w:t>
            </w:r>
            <w:r w:rsidRPr="4E34F444">
              <w:rPr>
                <w:rFonts w:eastAsia="Times New Roman"/>
                <w:color w:val="000000" w:themeColor="text1"/>
              </w:rPr>
              <w:t>3.</w:t>
            </w:r>
            <w:r w:rsidRPr="4E34F444">
              <w:rPr>
                <w:rFonts w:ascii="標楷體" w:eastAsia="標楷體" w:hAnsi="標楷體" w:cs="標楷體"/>
                <w:color w:val="000000" w:themeColor="text1"/>
              </w:rPr>
              <w:t>課堂實作練習狀況</w:t>
            </w:r>
          </w:p>
        </w:tc>
      </w:tr>
      <w:tr w:rsidR="004E678D" w:rsidRPr="0076284E" w14:paraId="222EEBA2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31B36E6" w14:textId="77777777" w:rsidR="004E678D" w:rsidRPr="0076284E" w:rsidRDefault="004E678D" w:rsidP="004E678D">
            <w:pPr>
              <w:spacing w:line="400" w:lineRule="exact"/>
              <w:jc w:val="both"/>
              <w:rPr>
                <w:rFonts w:eastAsia="標楷體"/>
              </w:rPr>
            </w:pPr>
            <w:r w:rsidRPr="0076284E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0F5326F" w14:textId="77777777" w:rsidR="004E678D" w:rsidRPr="00CA11D6" w:rsidRDefault="004E678D" w:rsidP="004E678D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52DAA770">
              <w:rPr>
                <w:rFonts w:eastAsia="Times New Roman"/>
                <w:color w:val="000000" w:themeColor="text1"/>
              </w:rPr>
              <w:t>1.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>平常成績：平時上課表現與作業佔</w:t>
            </w:r>
            <w:r w:rsidRPr="52DAA770">
              <w:rPr>
                <w:rFonts w:eastAsia="Times New Roman"/>
                <w:color w:val="000000" w:themeColor="text1"/>
              </w:rPr>
              <w:t>40％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14:paraId="099CBE98" w14:textId="77777777" w:rsidR="004E678D" w:rsidRPr="00CA11D6" w:rsidRDefault="004E678D" w:rsidP="004E678D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52DAA770">
              <w:rPr>
                <w:rFonts w:eastAsia="Times New Roman"/>
                <w:color w:val="000000" w:themeColor="text1"/>
              </w:rPr>
              <w:t>2.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>期中考：佔</w:t>
            </w:r>
            <w:r w:rsidRPr="52DAA770">
              <w:rPr>
                <w:rFonts w:eastAsia="Times New Roman"/>
                <w:color w:val="000000" w:themeColor="text1"/>
              </w:rPr>
              <w:t>30％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14:paraId="5615ECEC" w14:textId="5D4880D8" w:rsidR="004E678D" w:rsidRPr="0076284E" w:rsidRDefault="004E678D" w:rsidP="004E678D">
            <w:pPr>
              <w:spacing w:line="400" w:lineRule="exact"/>
              <w:rPr>
                <w:rFonts w:eastAsia="標楷體"/>
              </w:rPr>
            </w:pPr>
            <w:r w:rsidRPr="52DAA770">
              <w:rPr>
                <w:rFonts w:eastAsia="Times New Roman"/>
                <w:color w:val="000000" w:themeColor="text1"/>
              </w:rPr>
              <w:t>3.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>期末考：佔</w:t>
            </w:r>
            <w:r w:rsidRPr="52DAA770">
              <w:rPr>
                <w:rFonts w:eastAsia="Times New Roman"/>
                <w:color w:val="000000" w:themeColor="text1"/>
              </w:rPr>
              <w:t>30％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</w:tc>
      </w:tr>
      <w:tr w:rsidR="00E14663" w:rsidRPr="0076284E" w14:paraId="77F2A00D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126DC8" w14:textId="77777777" w:rsidR="00E14663" w:rsidRPr="0076284E" w:rsidRDefault="00E14663" w:rsidP="00E14663">
            <w:pPr>
              <w:spacing w:line="400" w:lineRule="exact"/>
              <w:jc w:val="both"/>
              <w:rPr>
                <w:rFonts w:eastAsia="標楷體"/>
              </w:rPr>
            </w:pPr>
            <w:r w:rsidRPr="0076284E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70A79E2" w14:textId="5F82BCD8" w:rsidR="00E14663" w:rsidRPr="0076284E" w:rsidRDefault="00E14663" w:rsidP="00E14663">
            <w:pPr>
              <w:spacing w:line="400" w:lineRule="exact"/>
              <w:rPr>
                <w:rFonts w:eastAsia="標楷體"/>
              </w:rPr>
            </w:pPr>
            <w:r w:rsidRPr="4E34F444">
              <w:rPr>
                <w:rFonts w:ascii="標楷體" w:eastAsia="標楷體" w:hAnsi="標楷體" w:cs="標楷體"/>
                <w:color w:val="000000" w:themeColor="text1"/>
              </w:rPr>
              <w:t>認識個人電腦硬體架構，理解其運作概念，熟悉個人電腦管理維護及故障修護能力技巧。</w:t>
            </w:r>
          </w:p>
        </w:tc>
      </w:tr>
      <w:tr w:rsidR="0076284E" w:rsidRPr="0076284E" w14:paraId="528C1E0D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31F30178" w14:textId="77777777" w:rsidR="0076284E" w:rsidRPr="0076284E" w:rsidRDefault="0076284E" w:rsidP="0076284E">
            <w:pPr>
              <w:spacing w:line="400" w:lineRule="exact"/>
              <w:rPr>
                <w:rFonts w:eastAsia="標楷體"/>
              </w:rPr>
            </w:pPr>
            <w:r w:rsidRPr="0076284E">
              <w:rPr>
                <w:rFonts w:eastAsia="標楷體"/>
              </w:rPr>
              <w:t>五、教學進度</w:t>
            </w:r>
          </w:p>
        </w:tc>
      </w:tr>
      <w:tr w:rsidR="004A6D60" w:rsidRPr="0076284E" w14:paraId="32190419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6469C12C" w14:textId="77777777" w:rsidR="004A6D60" w:rsidRPr="0076284E" w:rsidRDefault="004A6D60" w:rsidP="004A6D60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每週</w:t>
            </w:r>
          </w:p>
          <w:p w14:paraId="482496C4" w14:textId="77777777" w:rsidR="004A6D60" w:rsidRPr="0076284E" w:rsidRDefault="004A6D60" w:rsidP="004A6D60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3EB8B89E" w14:textId="61AF8FF2" w:rsidR="004A6D60" w:rsidRPr="0076284E" w:rsidRDefault="004A6D60" w:rsidP="004A6D60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>
              <w:rPr>
                <w:rFonts w:eastAsia="標楷體" w:cs="¼Ð·¢Åé" w:hint="eastAsia"/>
                <w:kern w:val="0"/>
              </w:rPr>
              <w:t>3</w:t>
            </w:r>
            <w:r w:rsidRPr="0076284E">
              <w:rPr>
                <w:rFonts w:eastAsia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4F8F4FF4" w14:textId="77777777" w:rsidR="004A6D60" w:rsidRPr="0076284E" w:rsidRDefault="004A6D60" w:rsidP="004A6D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編定</w:t>
            </w:r>
          </w:p>
          <w:p w14:paraId="47FB1337" w14:textId="77777777" w:rsidR="004A6D60" w:rsidRPr="0076284E" w:rsidRDefault="004A6D60" w:rsidP="004A6D60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061CFB14" w14:textId="5DB3B6D5" w:rsidR="004A6D60" w:rsidRPr="0076284E" w:rsidRDefault="004A6D60" w:rsidP="004A6D60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9D7116">
              <w:rPr>
                <w:rFonts w:eastAsia="標楷體" w:cs="標楷體"/>
              </w:rPr>
              <w:t>鄭浩然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20D8D66E" w14:textId="77777777" w:rsidR="004A6D60" w:rsidRPr="0076284E" w:rsidRDefault="004A6D60" w:rsidP="004A6D60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9A6FB39" w14:textId="432EC8F4" w:rsidR="004A6D60" w:rsidRPr="0076284E" w:rsidRDefault="004A6D60" w:rsidP="004A6D60">
            <w:pPr>
              <w:spacing w:line="400" w:lineRule="exact"/>
              <w:jc w:val="both"/>
              <w:rPr>
                <w:rFonts w:eastAsia="標楷體" w:cs="標楷體"/>
                <w:kern w:val="0"/>
              </w:rPr>
            </w:pPr>
            <w:r w:rsidRPr="4E34F444">
              <w:rPr>
                <w:rFonts w:ascii="標楷體" w:eastAsia="標楷體" w:hAnsi="標楷體" w:cs="標楷體"/>
              </w:rPr>
              <w:t>電腦組裝一本搞定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56009B90" w14:textId="77777777" w:rsidR="004A6D60" w:rsidRPr="0076284E" w:rsidRDefault="004A6D60" w:rsidP="004A6D60">
            <w:pPr>
              <w:spacing w:line="400" w:lineRule="exact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705CC5B1" w14:textId="70F70530" w:rsidR="004A6D60" w:rsidRPr="0076284E" w:rsidRDefault="004A6D60" w:rsidP="004A6D60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4E34F444">
              <w:rPr>
                <w:rFonts w:ascii="標楷體" w:eastAsia="標楷體" w:hAnsi="標楷體" w:cs="標楷體"/>
              </w:rPr>
              <w:t>電三忠</w:t>
            </w:r>
          </w:p>
        </w:tc>
      </w:tr>
      <w:tr w:rsidR="00304CB0" w:rsidRPr="0076284E" w14:paraId="187D8E56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04BF0309" w14:textId="77777777" w:rsidR="00304CB0" w:rsidRPr="0076284E" w:rsidRDefault="00304CB0" w:rsidP="00304CB0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2EE41C7B" w14:textId="77777777" w:rsidR="00304CB0" w:rsidRPr="0076284E" w:rsidRDefault="00304CB0" w:rsidP="00304CB0">
            <w:pPr>
              <w:spacing w:line="400" w:lineRule="exact"/>
              <w:jc w:val="center"/>
              <w:rPr>
                <w:rFonts w:eastAsia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0025549B" w14:textId="77777777" w:rsidR="00304CB0" w:rsidRPr="0076284E" w:rsidRDefault="00304CB0" w:rsidP="00304CB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32B8172" w14:textId="77777777" w:rsidR="00304CB0" w:rsidRPr="0076284E" w:rsidRDefault="00304CB0" w:rsidP="00304CB0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2711C2AA" w14:textId="77777777" w:rsidR="00304CB0" w:rsidRPr="0076284E" w:rsidRDefault="00304CB0" w:rsidP="00304CB0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F65CA39" w14:textId="50F00459" w:rsidR="00304CB0" w:rsidRPr="0076284E" w:rsidRDefault="00304CB0" w:rsidP="00304CB0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4E34F444">
              <w:rPr>
                <w:rFonts w:ascii="標楷體" w:eastAsia="標楷體" w:hAnsi="標楷體" w:cs="標楷體"/>
              </w:rPr>
              <w:t>全華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2F0BDE13" w14:textId="77777777" w:rsidR="00304CB0" w:rsidRPr="0076284E" w:rsidRDefault="00304CB0" w:rsidP="00304CB0">
            <w:pPr>
              <w:spacing w:line="400" w:lineRule="exact"/>
              <w:rPr>
                <w:rFonts w:eastAsia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755351FF" w14:textId="77777777" w:rsidR="00304CB0" w:rsidRPr="0076284E" w:rsidRDefault="00304CB0" w:rsidP="00304CB0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</w:tr>
      <w:tr w:rsidR="0076284E" w:rsidRPr="0076284E" w14:paraId="1BA64BEA" w14:textId="77777777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3CA45E5" w14:textId="77777777" w:rsidR="0076284E" w:rsidRPr="0076284E" w:rsidRDefault="0076284E" w:rsidP="0076284E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E83510" w14:textId="77777777" w:rsidR="0076284E" w:rsidRPr="0076284E" w:rsidRDefault="0076284E" w:rsidP="0076284E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4487C9A" w14:textId="77777777" w:rsidR="0076284E" w:rsidRPr="0076284E" w:rsidRDefault="0076284E" w:rsidP="0076284E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教</w:t>
            </w:r>
            <w:r w:rsidRPr="0076284E">
              <w:rPr>
                <w:rFonts w:eastAsia="標楷體" w:cs="標楷體"/>
                <w:kern w:val="0"/>
              </w:rPr>
              <w:t xml:space="preserve"> </w:t>
            </w:r>
            <w:r w:rsidRPr="0076284E">
              <w:rPr>
                <w:rFonts w:eastAsia="標楷體" w:cs="標楷體" w:hint="eastAsia"/>
                <w:kern w:val="0"/>
              </w:rPr>
              <w:t>學</w:t>
            </w:r>
            <w:r w:rsidRPr="0076284E">
              <w:rPr>
                <w:rFonts w:eastAsia="標楷體" w:cs="標楷體"/>
                <w:kern w:val="0"/>
              </w:rPr>
              <w:t xml:space="preserve"> </w:t>
            </w:r>
            <w:r w:rsidRPr="0076284E">
              <w:rPr>
                <w:rFonts w:eastAsia="標楷體" w:cs="標楷體" w:hint="eastAsia"/>
                <w:kern w:val="0"/>
              </w:rPr>
              <w:t>內</w:t>
            </w:r>
            <w:r w:rsidRPr="0076284E">
              <w:rPr>
                <w:rFonts w:eastAsia="標楷體" w:cs="標楷體"/>
                <w:kern w:val="0"/>
              </w:rPr>
              <w:t xml:space="preserve"> </w:t>
            </w:r>
            <w:r w:rsidRPr="0076284E">
              <w:rPr>
                <w:rFonts w:eastAsia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BE11F53" w14:textId="77777777" w:rsidR="0076284E" w:rsidRPr="0076284E" w:rsidRDefault="0076284E" w:rsidP="0076284E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作</w:t>
            </w:r>
            <w:r w:rsidRPr="0076284E">
              <w:rPr>
                <w:rFonts w:eastAsia="標楷體" w:cs="標楷體" w:hint="eastAsia"/>
                <w:kern w:val="0"/>
              </w:rPr>
              <w:t xml:space="preserve">  </w:t>
            </w:r>
            <w:r w:rsidRPr="0076284E">
              <w:rPr>
                <w:rFonts w:eastAsia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67B84E7" w14:textId="77777777" w:rsidR="0076284E" w:rsidRPr="0076284E" w:rsidRDefault="0076284E" w:rsidP="0076284E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備</w:t>
            </w:r>
            <w:r w:rsidRPr="0076284E">
              <w:rPr>
                <w:rFonts w:eastAsia="標楷體" w:cs="標楷體" w:hint="eastAsia"/>
                <w:kern w:val="0"/>
              </w:rPr>
              <w:t xml:space="preserve">   </w:t>
            </w:r>
            <w:r w:rsidRPr="0076284E">
              <w:rPr>
                <w:rFonts w:eastAsia="標楷體" w:cs="標楷體" w:hint="eastAsia"/>
                <w:kern w:val="0"/>
              </w:rPr>
              <w:t>註</w:t>
            </w:r>
          </w:p>
        </w:tc>
      </w:tr>
      <w:tr w:rsidR="0045362A" w:rsidRPr="0076284E" w14:paraId="54F82C8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5BB1A1C" w14:textId="77777777" w:rsidR="0045362A" w:rsidRPr="0076284E" w:rsidRDefault="0045362A" w:rsidP="0045362A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5E596AB" w14:textId="77777777" w:rsidR="0045362A" w:rsidRPr="0076284E" w:rsidRDefault="0045362A" w:rsidP="0045362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02/11~02/14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3D1C036" w14:textId="65A51378" w:rsidR="0045362A" w:rsidRPr="0076284E" w:rsidRDefault="0045362A" w:rsidP="0045362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313D92">
              <w:rPr>
                <w:rFonts w:eastAsia="標楷體" w:cs="標楷體"/>
                <w:sz w:val="22"/>
                <w:szCs w:val="22"/>
              </w:rPr>
              <w:t>電腦教室安全與衛生宣導說明、課程說明介紹。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0C7CA42" w14:textId="77777777" w:rsidR="0045362A" w:rsidRPr="0076284E" w:rsidRDefault="0045362A" w:rsidP="0045362A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BA71C5E" w14:textId="13ACE11E" w:rsidR="0045362A" w:rsidRPr="0076284E" w:rsidRDefault="0045362A" w:rsidP="0045362A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02/11(</w:t>
            </w: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二</w:t>
            </w: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 xml:space="preserve">) </w:t>
            </w: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開學</w:t>
            </w:r>
          </w:p>
        </w:tc>
      </w:tr>
      <w:tr w:rsidR="0045362A" w:rsidRPr="0076284E" w14:paraId="76263616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D1CE00" w14:textId="77777777" w:rsidR="0045362A" w:rsidRPr="0076284E" w:rsidRDefault="0045362A" w:rsidP="0045362A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ED8B95B" w14:textId="77777777" w:rsidR="0045362A" w:rsidRPr="0076284E" w:rsidRDefault="0045362A" w:rsidP="0045362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02/17~02/21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EA0236A" w14:textId="77777777" w:rsidR="0045362A" w:rsidRDefault="00CC349D" w:rsidP="0045362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虛擬電腦系統</w:t>
            </w:r>
            <w:r w:rsidR="00111453">
              <w:rPr>
                <w:rFonts w:eastAsia="標楷體" w:hint="eastAsia"/>
                <w:kern w:val="0"/>
                <w:sz w:val="22"/>
                <w:szCs w:val="22"/>
              </w:rPr>
              <w:t>架構</w:t>
            </w:r>
          </w:p>
          <w:p w14:paraId="1B4BAC5B" w14:textId="6F682BBC" w:rsidR="00D5053D" w:rsidRPr="0076284E" w:rsidRDefault="00C3516C" w:rsidP="0045362A">
            <w:pPr>
              <w:spacing w:line="360" w:lineRule="exact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虛擬電腦系統軟體工具一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11FDFCC" w14:textId="77777777" w:rsidR="0045362A" w:rsidRPr="0076284E" w:rsidRDefault="0045362A" w:rsidP="0045362A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ED96C8C" w14:textId="77777777" w:rsidR="0045362A" w:rsidRPr="0076284E" w:rsidRDefault="0045362A" w:rsidP="0045362A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</w:p>
        </w:tc>
      </w:tr>
      <w:tr w:rsidR="00FA4E56" w:rsidRPr="0076284E" w14:paraId="74FB03FB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2F5D451" w14:textId="77777777" w:rsidR="00FA4E56" w:rsidRPr="0076284E" w:rsidRDefault="00FA4E56" w:rsidP="00FA4E56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BDEF7AD" w14:textId="77777777" w:rsidR="00FA4E56" w:rsidRPr="0076284E" w:rsidRDefault="00FA4E56" w:rsidP="00FA4E5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02/24~02/28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3D06FEE" w14:textId="10D2FE25" w:rsidR="00FA4E56" w:rsidRPr="0076284E" w:rsidRDefault="00FA4E56" w:rsidP="00FA4E5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虛擬電腦系統軟體工具</w:t>
            </w:r>
            <w:r w:rsidR="00C3516C">
              <w:rPr>
                <w:rFonts w:eastAsia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E62CD42" w14:textId="77777777" w:rsidR="00FA4E56" w:rsidRPr="0076284E" w:rsidRDefault="00FA4E56" w:rsidP="00FA4E56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F6947FA" w14:textId="79F9F3C1" w:rsidR="00FA4E56" w:rsidRPr="0076284E" w:rsidRDefault="00FA4E56" w:rsidP="00FA4E56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籃球週、</w:t>
            </w: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02/28(</w:t>
            </w: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五</w:t>
            </w: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 xml:space="preserve">) </w:t>
            </w: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放假</w:t>
            </w:r>
          </w:p>
        </w:tc>
      </w:tr>
      <w:tr w:rsidR="00EB1D43" w:rsidRPr="0076284E" w14:paraId="494669A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CD49CEF" w14:textId="77777777" w:rsidR="00EB1D43" w:rsidRPr="0076284E" w:rsidRDefault="00EB1D43" w:rsidP="00EB1D4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3955444" w14:textId="77777777" w:rsidR="00EB1D43" w:rsidRPr="0076284E" w:rsidRDefault="00EB1D43" w:rsidP="00EB1D4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03/03-03/07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2CE8D91" w14:textId="052A41A2" w:rsidR="00EB1D43" w:rsidRPr="0076284E" w:rsidRDefault="00EB1D43" w:rsidP="00EB1D43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虛擬電腦系統軟體工具</w:t>
            </w:r>
            <w:r w:rsidR="00C3516C">
              <w:rPr>
                <w:rFonts w:eastAsia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919DDD9" w14:textId="77777777" w:rsidR="00EB1D43" w:rsidRPr="0076284E" w:rsidRDefault="00EB1D43" w:rsidP="00EB1D4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060B681" w14:textId="77777777" w:rsidR="00EB1D43" w:rsidRPr="0076284E" w:rsidRDefault="00EB1D43" w:rsidP="00EB1D43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EB1D43" w:rsidRPr="0076284E" w14:paraId="1936C45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D4EF538" w14:textId="77777777" w:rsidR="00EB1D43" w:rsidRPr="0076284E" w:rsidRDefault="00EB1D43" w:rsidP="00EB1D4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92233DE" w14:textId="77777777" w:rsidR="00EB1D43" w:rsidRPr="0076284E" w:rsidRDefault="00EB1D43" w:rsidP="00EB1D4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03/10-03/14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02CB346" w14:textId="41650D8B" w:rsidR="00EB1D43" w:rsidRPr="0076284E" w:rsidRDefault="00EB1D43" w:rsidP="00EB1D43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作業系統安裝設定</w:t>
            </w:r>
            <w:r w:rsidR="009624C8">
              <w:rPr>
                <w:rFonts w:eastAsia="標楷體" w:hint="eastAsia"/>
                <w:kern w:val="0"/>
                <w:sz w:val="22"/>
                <w:szCs w:val="22"/>
              </w:rPr>
              <w:t>及管理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DE6664A" w14:textId="77777777" w:rsidR="00EB1D43" w:rsidRPr="0076284E" w:rsidRDefault="00EB1D43" w:rsidP="00EB1D4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AEEE0E6" w14:textId="5D6A0C5B" w:rsidR="00EB1D43" w:rsidRPr="0076284E" w:rsidRDefault="00EB1D43" w:rsidP="00EB1D43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03/13(</w:t>
            </w: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四</w:t>
            </w: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)-14(</w:t>
            </w: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五</w:t>
            </w: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 xml:space="preserve">) </w:t>
            </w:r>
            <w:r w:rsidRPr="0076284E">
              <w:rPr>
                <w:rFonts w:eastAsia="標楷體" w:cs="¼Ð·¢Åé" w:hint="eastAsia"/>
                <w:kern w:val="0"/>
                <w:sz w:val="18"/>
                <w:szCs w:val="18"/>
              </w:rPr>
              <w:t>高三模擬考</w:t>
            </w:r>
          </w:p>
        </w:tc>
      </w:tr>
      <w:tr w:rsidR="00EB1D43" w:rsidRPr="0076284E" w14:paraId="5B47522F" w14:textId="77777777" w:rsidTr="00E8069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1780A4" w14:textId="77777777" w:rsidR="00EB1D43" w:rsidRPr="0076284E" w:rsidRDefault="00EB1D43" w:rsidP="00EB1D4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1AF0C83" w14:textId="77777777" w:rsidR="00EB1D43" w:rsidRPr="0076284E" w:rsidRDefault="00EB1D43" w:rsidP="00EB1D4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03/17-03/21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FDDDF" w14:textId="284D9FE3" w:rsidR="00EB1D43" w:rsidRPr="0076284E" w:rsidRDefault="00EB1D43" w:rsidP="00EB1D43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電腦拆卸</w:t>
            </w:r>
            <w:r w:rsidR="004E302C">
              <w:rPr>
                <w:rFonts w:eastAsia="標楷體" w:hint="eastAsia"/>
                <w:kern w:val="0"/>
                <w:sz w:val="22"/>
                <w:szCs w:val="22"/>
              </w:rPr>
              <w:t>及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組裝</w:t>
            </w:r>
            <w:r w:rsidR="004E302C">
              <w:rPr>
                <w:rFonts w:eastAsia="標楷體" w:hint="eastAsia"/>
                <w:kern w:val="0"/>
                <w:sz w:val="22"/>
                <w:szCs w:val="22"/>
              </w:rPr>
              <w:t>-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實作評量分組一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B6F9D83" w14:textId="77777777" w:rsidR="00EB1D43" w:rsidRPr="0076284E" w:rsidRDefault="00EB1D43" w:rsidP="00EB1D4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3FA7AD7" w14:textId="77CF04A4" w:rsidR="00EB1D43" w:rsidRPr="0076284E" w:rsidRDefault="00EB1D43" w:rsidP="00EB1D43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03/21(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五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 xml:space="preserve">) 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卡拉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OK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決賽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&amp;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社團成果發表</w:t>
            </w:r>
          </w:p>
        </w:tc>
      </w:tr>
      <w:tr w:rsidR="00EB1D43" w:rsidRPr="0076284E" w14:paraId="69848645" w14:textId="77777777" w:rsidTr="00E8069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A28CB3C" w14:textId="77777777" w:rsidR="00EB1D43" w:rsidRPr="0076284E" w:rsidRDefault="00EB1D43" w:rsidP="00EB1D4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A09A7CB" w14:textId="77777777" w:rsidR="00EB1D43" w:rsidRPr="0076284E" w:rsidRDefault="00EB1D43" w:rsidP="00EB1D4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03/24-03/28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F76FF46" w14:textId="77777777" w:rsidR="00EB1D43" w:rsidRPr="0076284E" w:rsidRDefault="00EB1D43" w:rsidP="00EB1D43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32BE2D0" w14:textId="77777777" w:rsidR="00EB1D43" w:rsidRPr="0076284E" w:rsidRDefault="00EB1D43" w:rsidP="00EB1D4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5A94338" w14:textId="14FD329E" w:rsidR="00EB1D43" w:rsidRPr="0076284E" w:rsidRDefault="00EB1D43" w:rsidP="00EB1D43">
            <w:pPr>
              <w:spacing w:line="24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03/26(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三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)-28(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五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 xml:space="preserve">) 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期中考</w:t>
            </w:r>
          </w:p>
        </w:tc>
      </w:tr>
      <w:tr w:rsidR="00EB1D43" w:rsidRPr="0076284E" w14:paraId="7B456B18" w14:textId="77777777" w:rsidTr="00444AD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C1FF77C" w14:textId="77777777" w:rsidR="00EB1D43" w:rsidRPr="0076284E" w:rsidRDefault="00EB1D43" w:rsidP="00EB1D4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166118A" w14:textId="77777777" w:rsidR="00EB1D43" w:rsidRPr="0076284E" w:rsidRDefault="00EB1D43" w:rsidP="00EB1D4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03/31-04/04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nil"/>
            </w:tcBorders>
            <w:shd w:val="clear" w:color="auto" w:fill="auto"/>
            <w:vAlign w:val="center"/>
          </w:tcPr>
          <w:p w14:paraId="13BB852C" w14:textId="77777777" w:rsidR="00EB1D43" w:rsidRPr="0076284E" w:rsidRDefault="00EB1D43" w:rsidP="00EB1D43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BF098A4" w14:textId="77777777" w:rsidR="00EB1D43" w:rsidRPr="0076284E" w:rsidRDefault="00EB1D43" w:rsidP="00EB1D4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81C9322" w14:textId="64655A1F" w:rsidR="00EB1D43" w:rsidRPr="0076284E" w:rsidRDefault="00EB1D43" w:rsidP="00EB1D43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04/03(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四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)-04(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五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 xml:space="preserve">) 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清明、兒童節放假</w:t>
            </w:r>
          </w:p>
        </w:tc>
      </w:tr>
      <w:tr w:rsidR="00EB1D43" w:rsidRPr="0076284E" w14:paraId="70525020" w14:textId="77777777" w:rsidTr="0070536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12A7FB7" w14:textId="77777777" w:rsidR="00EB1D43" w:rsidRPr="0076284E" w:rsidRDefault="00EB1D43" w:rsidP="00EB1D4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6725D08" w14:textId="77777777" w:rsidR="00EB1D43" w:rsidRPr="0076284E" w:rsidRDefault="00EB1D43" w:rsidP="00EB1D4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04/07-04/11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67D5AC" w14:textId="03512B8E" w:rsidR="00EB1D43" w:rsidRPr="0076284E" w:rsidRDefault="00EB1D43" w:rsidP="00EB1D43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電腦拆卸</w:t>
            </w:r>
            <w:r w:rsidR="004E302C">
              <w:rPr>
                <w:rFonts w:eastAsia="標楷體" w:hint="eastAsia"/>
                <w:kern w:val="0"/>
                <w:sz w:val="22"/>
                <w:szCs w:val="22"/>
              </w:rPr>
              <w:t>及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組裝</w:t>
            </w:r>
            <w:r w:rsidR="004E302C">
              <w:rPr>
                <w:rFonts w:eastAsia="標楷體" w:hint="eastAsia"/>
                <w:kern w:val="0"/>
                <w:sz w:val="22"/>
                <w:szCs w:val="22"/>
              </w:rPr>
              <w:t>-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實作評量分組二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67CF231" w14:textId="77777777" w:rsidR="00EB1D43" w:rsidRPr="0076284E" w:rsidRDefault="00EB1D43" w:rsidP="00EB1D4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263F8F3" w14:textId="5D5C6FDA" w:rsidR="00EB1D43" w:rsidRPr="0076284E" w:rsidRDefault="00EB1D43" w:rsidP="00EB1D43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04/12(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六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 xml:space="preserve">) 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親職日</w:t>
            </w:r>
          </w:p>
        </w:tc>
      </w:tr>
      <w:tr w:rsidR="00EB1D43" w:rsidRPr="0076284E" w14:paraId="7F1F6FFB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0D8D144" w14:textId="77777777" w:rsidR="00EB1D43" w:rsidRPr="0076284E" w:rsidRDefault="00EB1D43" w:rsidP="00EB1D4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8E0D813" w14:textId="77777777" w:rsidR="00EB1D43" w:rsidRPr="0076284E" w:rsidRDefault="00EB1D43" w:rsidP="00EB1D4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04/14-04/18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4CE177D" w14:textId="207BEE76" w:rsidR="00EB1D43" w:rsidRPr="0076284E" w:rsidRDefault="00EB1D43" w:rsidP="00EB1D43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電腦拆卸</w:t>
            </w:r>
            <w:r w:rsidR="004E302C">
              <w:rPr>
                <w:rFonts w:eastAsia="標楷體" w:hint="eastAsia"/>
                <w:kern w:val="0"/>
                <w:sz w:val="22"/>
                <w:szCs w:val="22"/>
              </w:rPr>
              <w:t>及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組裝</w:t>
            </w:r>
            <w:r w:rsidR="004E302C">
              <w:rPr>
                <w:rFonts w:eastAsia="標楷體" w:hint="eastAsia"/>
                <w:kern w:val="0"/>
                <w:sz w:val="22"/>
                <w:szCs w:val="22"/>
              </w:rPr>
              <w:t>-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實作評量分組三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167CDEF" w14:textId="77777777" w:rsidR="00EB1D43" w:rsidRPr="0076284E" w:rsidRDefault="00EB1D43" w:rsidP="00EB1D4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6541427" w14:textId="311E73BA" w:rsidR="00EB1D43" w:rsidRPr="0076284E" w:rsidRDefault="00EB1D43" w:rsidP="00EB1D43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04/14(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一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 xml:space="preserve">) 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親職日補假乙天</w:t>
            </w:r>
          </w:p>
          <w:p w14:paraId="7295FD33" w14:textId="3D8732E6" w:rsidR="00EB1D43" w:rsidRPr="0076284E" w:rsidRDefault="00EB1D43" w:rsidP="00EB1D43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04/16(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三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)-18(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五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 xml:space="preserve">) 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高三期末考</w:t>
            </w:r>
          </w:p>
        </w:tc>
      </w:tr>
      <w:tr w:rsidR="00EB1D43" w:rsidRPr="0076284E" w14:paraId="1AC27F93" w14:textId="77777777" w:rsidTr="008136F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417E418" w14:textId="77777777" w:rsidR="00EB1D43" w:rsidRPr="0076284E" w:rsidRDefault="00EB1D43" w:rsidP="00EB1D4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3966CEC" w14:textId="77777777" w:rsidR="00EB1D43" w:rsidRPr="0076284E" w:rsidRDefault="00EB1D43" w:rsidP="00EB1D4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04/21-04/25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D6B7B" w14:textId="7B9157E4" w:rsidR="00EB1D43" w:rsidRPr="0076284E" w:rsidRDefault="003517C3" w:rsidP="00EB1D43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課程期末綜合檢討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5712E0A" w14:textId="77777777" w:rsidR="00EB1D43" w:rsidRPr="0076284E" w:rsidRDefault="00EB1D43" w:rsidP="00EB1D4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200261A" w14:textId="03BDD924" w:rsidR="00EB1D43" w:rsidRPr="0076284E" w:rsidRDefault="00EB1D43" w:rsidP="00EB1D43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04/25(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五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 xml:space="preserve">) 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高三祈福儀式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&amp;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送舊活動</w:t>
            </w:r>
          </w:p>
        </w:tc>
      </w:tr>
      <w:tr w:rsidR="00EB1D43" w:rsidRPr="0076284E" w14:paraId="60FC31FF" w14:textId="77777777" w:rsidTr="0020733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2A4F2DC" w14:textId="77777777" w:rsidR="00EB1D43" w:rsidRPr="0076284E" w:rsidRDefault="00EB1D43" w:rsidP="00EB1D4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D05AE32" w14:textId="77777777" w:rsidR="00EB1D43" w:rsidRPr="0076284E" w:rsidRDefault="00EB1D43" w:rsidP="00EB1D4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04/28-05/02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DF8B0EB" w14:textId="5EF8A187" w:rsidR="00EB1D43" w:rsidRPr="0076284E" w:rsidRDefault="00EB1D43" w:rsidP="00EB1D43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8A811D9" w14:textId="77777777" w:rsidR="00EB1D43" w:rsidRPr="0076284E" w:rsidRDefault="00EB1D43" w:rsidP="00EB1D4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2C16994" w14:textId="5F2701C8" w:rsidR="00EB1D43" w:rsidRPr="0076284E" w:rsidRDefault="00EB1D43" w:rsidP="00EB1D43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04/28(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一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)-05/09(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五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 xml:space="preserve">) 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高一二作業抽查</w:t>
            </w:r>
          </w:p>
        </w:tc>
      </w:tr>
      <w:tr w:rsidR="00EB1D43" w:rsidRPr="0076284E" w14:paraId="570E5E81" w14:textId="77777777" w:rsidTr="0020733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16FEAB" w14:textId="77777777" w:rsidR="00EB1D43" w:rsidRPr="0076284E" w:rsidRDefault="00EB1D43" w:rsidP="00EB1D4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B34C9B3" w14:textId="77777777" w:rsidR="00EB1D43" w:rsidRPr="0076284E" w:rsidRDefault="00EB1D43" w:rsidP="00EB1D4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32AC13A" w14:textId="0359B327" w:rsidR="00EB1D43" w:rsidRPr="0076284E" w:rsidRDefault="00EB1D43" w:rsidP="00EB1D43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A43A8D0" w14:textId="77777777" w:rsidR="00EB1D43" w:rsidRPr="0076284E" w:rsidRDefault="00EB1D43" w:rsidP="00EB1D4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0AFE5C3" w14:textId="77777777" w:rsidR="00EB1D43" w:rsidRPr="0076284E" w:rsidRDefault="00EB1D43" w:rsidP="00EB1D43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EB1D43" w:rsidRPr="0076284E" w14:paraId="339FBB89" w14:textId="77777777" w:rsidTr="0020733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4C4D95" w14:textId="77777777" w:rsidR="00EB1D43" w:rsidRPr="0076284E" w:rsidRDefault="00EB1D43" w:rsidP="00EB1D4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3493B59" w14:textId="77777777" w:rsidR="00EB1D43" w:rsidRPr="0076284E" w:rsidRDefault="00EB1D43" w:rsidP="00EB1D4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05/12-05/16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B76A697" w14:textId="233AA35B" w:rsidR="00EB1D43" w:rsidRPr="0076284E" w:rsidRDefault="00EB1D43" w:rsidP="00EB1D43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1E1BFDA" w14:textId="77777777" w:rsidR="00EB1D43" w:rsidRPr="0076284E" w:rsidRDefault="00EB1D43" w:rsidP="00EB1D4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C89F598" w14:textId="77777777" w:rsidR="00EB1D43" w:rsidRPr="0076284E" w:rsidRDefault="00EB1D43" w:rsidP="00EB1D43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</w:p>
        </w:tc>
      </w:tr>
      <w:tr w:rsidR="00EB1D43" w:rsidRPr="0076284E" w14:paraId="07704061" w14:textId="77777777" w:rsidTr="0020733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1EA3F27" w14:textId="77777777" w:rsidR="00EB1D43" w:rsidRPr="0076284E" w:rsidRDefault="00EB1D43" w:rsidP="00EB1D4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285807A" w14:textId="77777777" w:rsidR="00EB1D43" w:rsidRPr="0076284E" w:rsidRDefault="00EB1D43" w:rsidP="00EB1D4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05/19-05/23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69EA2D6" w14:textId="425BDE0A" w:rsidR="00EB1D43" w:rsidRPr="0076284E" w:rsidRDefault="00EB1D43" w:rsidP="00EB1D43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ED9AF66" w14:textId="77777777" w:rsidR="00EB1D43" w:rsidRPr="0076284E" w:rsidRDefault="00EB1D43" w:rsidP="00EB1D4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02ADD16" w14:textId="77777777" w:rsidR="00EB1D43" w:rsidRPr="0076284E" w:rsidRDefault="00EB1D43" w:rsidP="00EB1D43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EB1D43" w:rsidRPr="0076284E" w14:paraId="1266133B" w14:textId="77777777" w:rsidTr="0020733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862833B" w14:textId="77777777" w:rsidR="00EB1D43" w:rsidRPr="0076284E" w:rsidRDefault="00EB1D43" w:rsidP="00EB1D4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6516D46" w14:textId="77777777" w:rsidR="00EB1D43" w:rsidRPr="0076284E" w:rsidRDefault="00EB1D43" w:rsidP="00EB1D4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05/26-05/30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CDA1B47" w14:textId="596205C4" w:rsidR="00EB1D43" w:rsidRPr="0076284E" w:rsidRDefault="00EB1D43" w:rsidP="00EB1D43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6554E94" w14:textId="77777777" w:rsidR="00EB1D43" w:rsidRPr="0076284E" w:rsidRDefault="00EB1D43" w:rsidP="00EB1D4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1B47129" w14:textId="34A61CE6" w:rsidR="00EB1D43" w:rsidRPr="0076284E" w:rsidRDefault="00EB1D43" w:rsidP="00EB1D43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05/30(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五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 xml:space="preserve">) 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EB1D43" w:rsidRPr="0076284E" w14:paraId="61664D40" w14:textId="77777777" w:rsidTr="0020733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0FC7009" w14:textId="77777777" w:rsidR="00EB1D43" w:rsidRPr="0076284E" w:rsidRDefault="00EB1D43" w:rsidP="00EB1D4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F62EC8D" w14:textId="77777777" w:rsidR="00EB1D43" w:rsidRPr="0076284E" w:rsidRDefault="00EB1D43" w:rsidP="00EB1D4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06/02-06/06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119AAA0" w14:textId="20840BC5" w:rsidR="00EB1D43" w:rsidRPr="0076284E" w:rsidRDefault="00EB1D43" w:rsidP="00EB1D43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0B387F4" w14:textId="77777777" w:rsidR="00EB1D43" w:rsidRPr="0076284E" w:rsidRDefault="00EB1D43" w:rsidP="00EB1D4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2736E96" w14:textId="1DEBA2E8" w:rsidR="00EB1D43" w:rsidRPr="0076284E" w:rsidRDefault="00EB1D43" w:rsidP="00EB1D43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06/02(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一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 xml:space="preserve">) 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EB1D43" w:rsidRPr="0076284E" w14:paraId="6587A091" w14:textId="77777777" w:rsidTr="00A70D6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CAE8B82" w14:textId="77777777" w:rsidR="00EB1D43" w:rsidRPr="0076284E" w:rsidRDefault="00EB1D43" w:rsidP="00EB1D4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F2ACC59" w14:textId="77777777" w:rsidR="00EB1D43" w:rsidRPr="0076284E" w:rsidRDefault="00EB1D43" w:rsidP="00EB1D4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06/09-06/13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7EE4F2B" w14:textId="37863A7B" w:rsidR="00EB1D43" w:rsidRPr="0076284E" w:rsidRDefault="00EB1D43" w:rsidP="00EB1D43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C60007C" w14:textId="77777777" w:rsidR="00EB1D43" w:rsidRPr="0076284E" w:rsidRDefault="00EB1D43" w:rsidP="00EB1D4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9FF630C" w14:textId="77777777" w:rsidR="00EB1D43" w:rsidRPr="0076284E" w:rsidRDefault="00EB1D43" w:rsidP="00EB1D43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EB1D43" w:rsidRPr="0076284E" w14:paraId="37EF992D" w14:textId="77777777" w:rsidTr="00A70D6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F27D962" w14:textId="77777777" w:rsidR="00EB1D43" w:rsidRPr="0076284E" w:rsidRDefault="00EB1D43" w:rsidP="00EB1D4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6CB3DFF" w14:textId="77777777" w:rsidR="00EB1D43" w:rsidRPr="0076284E" w:rsidRDefault="00EB1D43" w:rsidP="00EB1D4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06/16-06/20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trip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E163EB8" w14:textId="77777777" w:rsidR="00EB1D43" w:rsidRPr="0076284E" w:rsidRDefault="00EB1D43" w:rsidP="00EB1D43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67105F0" w14:textId="77777777" w:rsidR="00EB1D43" w:rsidRPr="0076284E" w:rsidRDefault="00EB1D43" w:rsidP="00EB1D4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8FDB402" w14:textId="00D805AD" w:rsidR="00EB1D43" w:rsidRPr="0076284E" w:rsidRDefault="00EB1D43" w:rsidP="00EB1D43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06/17(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二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)-19(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四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 xml:space="preserve">) </w:t>
            </w:r>
            <w:r w:rsidRPr="0076284E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高一二期末考</w:t>
            </w:r>
          </w:p>
        </w:tc>
      </w:tr>
      <w:tr w:rsidR="00EB1D43" w:rsidRPr="0076284E" w14:paraId="245BA490" w14:textId="77777777" w:rsidTr="00A70D6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DD43547" w14:textId="77777777" w:rsidR="00EB1D43" w:rsidRPr="0076284E" w:rsidRDefault="00EB1D43" w:rsidP="00EB1D4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/>
                <w:kern w:val="0"/>
              </w:rPr>
              <w:lastRenderedPageBreak/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10CCE24" w14:textId="77777777" w:rsidR="00EB1D43" w:rsidRPr="0076284E" w:rsidRDefault="00EB1D43" w:rsidP="00EB1D4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06/23-06/27</w:t>
            </w:r>
          </w:p>
        </w:tc>
        <w:tc>
          <w:tcPr>
            <w:tcW w:w="2982" w:type="dxa"/>
            <w:gridSpan w:val="3"/>
            <w:tcBorders>
              <w:top w:val="trip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34D23E6" w14:textId="47E39BDC" w:rsidR="00EB1D43" w:rsidRPr="0076284E" w:rsidRDefault="00EB1D43" w:rsidP="00EB1D43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167332D" w14:textId="77777777" w:rsidR="00EB1D43" w:rsidRPr="0076284E" w:rsidRDefault="00EB1D43" w:rsidP="00EB1D4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F2332AC" w14:textId="77777777" w:rsidR="00EB1D43" w:rsidRPr="0076284E" w:rsidRDefault="00EB1D43" w:rsidP="00EB1D43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EB1D43" w:rsidRPr="0076284E" w14:paraId="40BE3CC8" w14:textId="77777777" w:rsidTr="00A70D6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AC4E501" w14:textId="77777777" w:rsidR="00EB1D43" w:rsidRPr="0076284E" w:rsidRDefault="00EB1D43" w:rsidP="00EB1D4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6284E">
              <w:rPr>
                <w:rFonts w:eastAsia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E923626" w14:textId="77777777" w:rsidR="00EB1D43" w:rsidRPr="0076284E" w:rsidRDefault="00EB1D43" w:rsidP="00EB1D4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284E">
              <w:rPr>
                <w:rFonts w:eastAsia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trip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A34211A" w14:textId="77777777" w:rsidR="00EB1D43" w:rsidRPr="0076284E" w:rsidRDefault="00EB1D43" w:rsidP="00EB1D43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CE6BF5B" w14:textId="77777777" w:rsidR="00EB1D43" w:rsidRPr="0076284E" w:rsidRDefault="00EB1D43" w:rsidP="00EB1D4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B47E8E3" w14:textId="7A44335C" w:rsidR="00EB1D43" w:rsidRPr="0076284E" w:rsidRDefault="00EB1D43" w:rsidP="00EB1D43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06/30(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一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)</w:t>
            </w:r>
            <w:r w:rsidRPr="0076284E">
              <w:rPr>
                <w:rFonts w:eastAsia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14:paraId="5D2EA949" w14:textId="77777777" w:rsidR="006357C3" w:rsidRPr="0076284E" w:rsidRDefault="006357C3" w:rsidP="006357C3">
      <w:pPr>
        <w:spacing w:line="400" w:lineRule="exact"/>
        <w:rPr>
          <w:rFonts w:eastAsia="標楷體"/>
          <w:kern w:val="0"/>
          <w:sz w:val="22"/>
          <w:szCs w:val="22"/>
        </w:rPr>
      </w:pPr>
      <w:r w:rsidRPr="0076284E">
        <w:rPr>
          <w:rFonts w:eastAsia="標楷體" w:hint="eastAsia"/>
          <w:kern w:val="0"/>
          <w:sz w:val="22"/>
          <w:szCs w:val="22"/>
        </w:rPr>
        <w:t>※備註欄可填寫有關重大議題融入</w:t>
      </w:r>
      <w:r w:rsidRPr="0076284E">
        <w:rPr>
          <w:rFonts w:eastAsia="標楷體"/>
          <w:sz w:val="22"/>
          <w:szCs w:val="22"/>
        </w:rPr>
        <w:t>（所謂重大議題包含：</w:t>
      </w:r>
      <w:r w:rsidRPr="0076284E">
        <w:rPr>
          <w:rFonts w:eastAsia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6284E">
        <w:rPr>
          <w:rFonts w:eastAsia="標楷體"/>
          <w:sz w:val="22"/>
          <w:szCs w:val="22"/>
        </w:rPr>
        <w:t>）</w:t>
      </w:r>
      <w:r w:rsidRPr="0076284E">
        <w:rPr>
          <w:rFonts w:eastAsia="標楷體" w:hint="eastAsia"/>
          <w:kern w:val="0"/>
          <w:sz w:val="22"/>
          <w:szCs w:val="22"/>
        </w:rPr>
        <w:t>及其他重要活動。</w:t>
      </w:r>
      <w:r w:rsidRPr="0076284E">
        <w:rPr>
          <w:rFonts w:eastAsia="標楷體" w:hint="eastAsia"/>
          <w:kern w:val="0"/>
          <w:sz w:val="22"/>
          <w:szCs w:val="22"/>
        </w:rPr>
        <w:t xml:space="preserve"> </w:t>
      </w:r>
    </w:p>
    <w:sectPr w:rsidR="006357C3" w:rsidRPr="0076284E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A98DB" w14:textId="77777777" w:rsidR="00F94D6B" w:rsidRDefault="00F94D6B">
      <w:r>
        <w:separator/>
      </w:r>
    </w:p>
  </w:endnote>
  <w:endnote w:type="continuationSeparator" w:id="0">
    <w:p w14:paraId="31CC3ECA" w14:textId="77777777" w:rsidR="00F94D6B" w:rsidRDefault="00F9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D64FA" w14:textId="77777777" w:rsidR="00F94D6B" w:rsidRDefault="00F94D6B">
      <w:r>
        <w:separator/>
      </w:r>
    </w:p>
  </w:footnote>
  <w:footnote w:type="continuationSeparator" w:id="0">
    <w:p w14:paraId="6D64E493" w14:textId="77777777" w:rsidR="00F94D6B" w:rsidRDefault="00F94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88162974">
    <w:abstractNumId w:val="3"/>
  </w:num>
  <w:num w:numId="2" w16cid:durableId="928663795">
    <w:abstractNumId w:val="2"/>
  </w:num>
  <w:num w:numId="3" w16cid:durableId="1534221378">
    <w:abstractNumId w:val="1"/>
  </w:num>
  <w:num w:numId="4" w16cid:durableId="23378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10DD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D7FEB"/>
    <w:rsid w:val="000E0258"/>
    <w:rsid w:val="000E0C9D"/>
    <w:rsid w:val="000E5FB8"/>
    <w:rsid w:val="000F61B1"/>
    <w:rsid w:val="0010236C"/>
    <w:rsid w:val="00104C0C"/>
    <w:rsid w:val="001057A3"/>
    <w:rsid w:val="0011145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54E70"/>
    <w:rsid w:val="00160268"/>
    <w:rsid w:val="00162702"/>
    <w:rsid w:val="001675C2"/>
    <w:rsid w:val="00173708"/>
    <w:rsid w:val="00186647"/>
    <w:rsid w:val="00196BF9"/>
    <w:rsid w:val="00196EBB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1B02"/>
    <w:rsid w:val="001D3F6A"/>
    <w:rsid w:val="001D4B9E"/>
    <w:rsid w:val="001E05D1"/>
    <w:rsid w:val="001E4349"/>
    <w:rsid w:val="001F7BA1"/>
    <w:rsid w:val="00200ACC"/>
    <w:rsid w:val="00201562"/>
    <w:rsid w:val="00205719"/>
    <w:rsid w:val="00207334"/>
    <w:rsid w:val="0020771F"/>
    <w:rsid w:val="00214046"/>
    <w:rsid w:val="00214B65"/>
    <w:rsid w:val="00215302"/>
    <w:rsid w:val="002171DA"/>
    <w:rsid w:val="00217562"/>
    <w:rsid w:val="00220ECA"/>
    <w:rsid w:val="0022499C"/>
    <w:rsid w:val="00226483"/>
    <w:rsid w:val="002316C1"/>
    <w:rsid w:val="00231EA9"/>
    <w:rsid w:val="002335BC"/>
    <w:rsid w:val="002349D6"/>
    <w:rsid w:val="0023731B"/>
    <w:rsid w:val="00241773"/>
    <w:rsid w:val="00241B7E"/>
    <w:rsid w:val="002431A9"/>
    <w:rsid w:val="002506E9"/>
    <w:rsid w:val="002525DD"/>
    <w:rsid w:val="0025400B"/>
    <w:rsid w:val="002604BC"/>
    <w:rsid w:val="00261F8D"/>
    <w:rsid w:val="00264AE9"/>
    <w:rsid w:val="002653FA"/>
    <w:rsid w:val="002720C1"/>
    <w:rsid w:val="00276FCD"/>
    <w:rsid w:val="00277344"/>
    <w:rsid w:val="0027766C"/>
    <w:rsid w:val="0028569B"/>
    <w:rsid w:val="002931B4"/>
    <w:rsid w:val="00293A98"/>
    <w:rsid w:val="002A014C"/>
    <w:rsid w:val="002A7C7D"/>
    <w:rsid w:val="002B29F9"/>
    <w:rsid w:val="002B44FF"/>
    <w:rsid w:val="002C0E49"/>
    <w:rsid w:val="002C4D88"/>
    <w:rsid w:val="002D2C85"/>
    <w:rsid w:val="002D5EF3"/>
    <w:rsid w:val="002E3770"/>
    <w:rsid w:val="002E416F"/>
    <w:rsid w:val="002E7B74"/>
    <w:rsid w:val="002F4B1E"/>
    <w:rsid w:val="002F5AF5"/>
    <w:rsid w:val="003026F3"/>
    <w:rsid w:val="00304CB0"/>
    <w:rsid w:val="0031279F"/>
    <w:rsid w:val="003177ED"/>
    <w:rsid w:val="003307D7"/>
    <w:rsid w:val="0034082E"/>
    <w:rsid w:val="00342FEB"/>
    <w:rsid w:val="00343828"/>
    <w:rsid w:val="00344FE4"/>
    <w:rsid w:val="00346779"/>
    <w:rsid w:val="003517C3"/>
    <w:rsid w:val="0035646F"/>
    <w:rsid w:val="00360494"/>
    <w:rsid w:val="00362E95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2B7D"/>
    <w:rsid w:val="003950AB"/>
    <w:rsid w:val="003A0DCC"/>
    <w:rsid w:val="003A746B"/>
    <w:rsid w:val="003A7F54"/>
    <w:rsid w:val="003B0657"/>
    <w:rsid w:val="003B7605"/>
    <w:rsid w:val="003C20F8"/>
    <w:rsid w:val="003C2A61"/>
    <w:rsid w:val="003C3707"/>
    <w:rsid w:val="003D2F99"/>
    <w:rsid w:val="003D6352"/>
    <w:rsid w:val="003E7E2B"/>
    <w:rsid w:val="003E7E4A"/>
    <w:rsid w:val="003F7651"/>
    <w:rsid w:val="00400EC5"/>
    <w:rsid w:val="00401933"/>
    <w:rsid w:val="0040531A"/>
    <w:rsid w:val="00406482"/>
    <w:rsid w:val="0041521E"/>
    <w:rsid w:val="004204BB"/>
    <w:rsid w:val="00421162"/>
    <w:rsid w:val="00423BBB"/>
    <w:rsid w:val="004246B4"/>
    <w:rsid w:val="00430000"/>
    <w:rsid w:val="0043024E"/>
    <w:rsid w:val="004302DD"/>
    <w:rsid w:val="004318C5"/>
    <w:rsid w:val="00441145"/>
    <w:rsid w:val="00444ADB"/>
    <w:rsid w:val="004502A6"/>
    <w:rsid w:val="00451AA8"/>
    <w:rsid w:val="0045362A"/>
    <w:rsid w:val="00453B05"/>
    <w:rsid w:val="00454DB7"/>
    <w:rsid w:val="00460839"/>
    <w:rsid w:val="00461197"/>
    <w:rsid w:val="004635F7"/>
    <w:rsid w:val="00464882"/>
    <w:rsid w:val="00466943"/>
    <w:rsid w:val="004701ED"/>
    <w:rsid w:val="00470B78"/>
    <w:rsid w:val="0047110D"/>
    <w:rsid w:val="00481439"/>
    <w:rsid w:val="00482F8F"/>
    <w:rsid w:val="0048794E"/>
    <w:rsid w:val="00494416"/>
    <w:rsid w:val="00494DF7"/>
    <w:rsid w:val="00494EF0"/>
    <w:rsid w:val="004A23ED"/>
    <w:rsid w:val="004A288A"/>
    <w:rsid w:val="004A2C4B"/>
    <w:rsid w:val="004A344B"/>
    <w:rsid w:val="004A6D60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302C"/>
    <w:rsid w:val="004E678D"/>
    <w:rsid w:val="004E6AEE"/>
    <w:rsid w:val="004F0EFE"/>
    <w:rsid w:val="004F1E97"/>
    <w:rsid w:val="004F4ACE"/>
    <w:rsid w:val="00512BAE"/>
    <w:rsid w:val="00515825"/>
    <w:rsid w:val="00523185"/>
    <w:rsid w:val="00523D8F"/>
    <w:rsid w:val="0052527C"/>
    <w:rsid w:val="00525711"/>
    <w:rsid w:val="00525D5F"/>
    <w:rsid w:val="00530305"/>
    <w:rsid w:val="00530F24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67638"/>
    <w:rsid w:val="00585053"/>
    <w:rsid w:val="005953BB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096A"/>
    <w:rsid w:val="005F1FE3"/>
    <w:rsid w:val="005F4210"/>
    <w:rsid w:val="005F4771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3449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27A0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05364"/>
    <w:rsid w:val="0071137A"/>
    <w:rsid w:val="00711D39"/>
    <w:rsid w:val="007141BA"/>
    <w:rsid w:val="00715007"/>
    <w:rsid w:val="0071504B"/>
    <w:rsid w:val="00722784"/>
    <w:rsid w:val="007244AB"/>
    <w:rsid w:val="00736721"/>
    <w:rsid w:val="007403B6"/>
    <w:rsid w:val="00746007"/>
    <w:rsid w:val="00761A52"/>
    <w:rsid w:val="0076284E"/>
    <w:rsid w:val="00766C4A"/>
    <w:rsid w:val="00774E82"/>
    <w:rsid w:val="0078309B"/>
    <w:rsid w:val="00783CFC"/>
    <w:rsid w:val="00791590"/>
    <w:rsid w:val="007924E5"/>
    <w:rsid w:val="00792E84"/>
    <w:rsid w:val="00793265"/>
    <w:rsid w:val="007A1502"/>
    <w:rsid w:val="007A378E"/>
    <w:rsid w:val="007B2EC9"/>
    <w:rsid w:val="007B3267"/>
    <w:rsid w:val="007B47A4"/>
    <w:rsid w:val="007B4AC7"/>
    <w:rsid w:val="007B54C4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7F7D54"/>
    <w:rsid w:val="0080003C"/>
    <w:rsid w:val="00811109"/>
    <w:rsid w:val="008136FA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1869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3CD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54CB8"/>
    <w:rsid w:val="009624C8"/>
    <w:rsid w:val="00973C6E"/>
    <w:rsid w:val="00977313"/>
    <w:rsid w:val="0098073C"/>
    <w:rsid w:val="00987248"/>
    <w:rsid w:val="00987DF2"/>
    <w:rsid w:val="009938A6"/>
    <w:rsid w:val="009A1800"/>
    <w:rsid w:val="009A1A07"/>
    <w:rsid w:val="009A44AA"/>
    <w:rsid w:val="009A5339"/>
    <w:rsid w:val="009A554C"/>
    <w:rsid w:val="009A7C3B"/>
    <w:rsid w:val="009B29F5"/>
    <w:rsid w:val="009B52D4"/>
    <w:rsid w:val="009B63C2"/>
    <w:rsid w:val="009C463D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3367A"/>
    <w:rsid w:val="00A4663A"/>
    <w:rsid w:val="00A53BDD"/>
    <w:rsid w:val="00A56DEC"/>
    <w:rsid w:val="00A602EC"/>
    <w:rsid w:val="00A66AF1"/>
    <w:rsid w:val="00A70D6A"/>
    <w:rsid w:val="00A735F7"/>
    <w:rsid w:val="00A756D8"/>
    <w:rsid w:val="00A76450"/>
    <w:rsid w:val="00A76747"/>
    <w:rsid w:val="00A77726"/>
    <w:rsid w:val="00A83C62"/>
    <w:rsid w:val="00A85AE5"/>
    <w:rsid w:val="00A8768F"/>
    <w:rsid w:val="00A87BD6"/>
    <w:rsid w:val="00A9098F"/>
    <w:rsid w:val="00AB0CCD"/>
    <w:rsid w:val="00AB54FC"/>
    <w:rsid w:val="00AB716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0F17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1E52"/>
    <w:rsid w:val="00BC4BD2"/>
    <w:rsid w:val="00BC7B18"/>
    <w:rsid w:val="00BD208C"/>
    <w:rsid w:val="00BD51EA"/>
    <w:rsid w:val="00BE4DC3"/>
    <w:rsid w:val="00BE4E2A"/>
    <w:rsid w:val="00BE5749"/>
    <w:rsid w:val="00BF04FA"/>
    <w:rsid w:val="00BF7B29"/>
    <w:rsid w:val="00C009B0"/>
    <w:rsid w:val="00C020CF"/>
    <w:rsid w:val="00C061F5"/>
    <w:rsid w:val="00C0621C"/>
    <w:rsid w:val="00C11A95"/>
    <w:rsid w:val="00C1299D"/>
    <w:rsid w:val="00C14276"/>
    <w:rsid w:val="00C22858"/>
    <w:rsid w:val="00C23071"/>
    <w:rsid w:val="00C3180C"/>
    <w:rsid w:val="00C3516C"/>
    <w:rsid w:val="00C4737C"/>
    <w:rsid w:val="00C53A60"/>
    <w:rsid w:val="00C54A67"/>
    <w:rsid w:val="00C571D1"/>
    <w:rsid w:val="00C605AC"/>
    <w:rsid w:val="00C646D2"/>
    <w:rsid w:val="00C67328"/>
    <w:rsid w:val="00C67DD2"/>
    <w:rsid w:val="00C75D79"/>
    <w:rsid w:val="00C8173D"/>
    <w:rsid w:val="00C82E20"/>
    <w:rsid w:val="00C84FA1"/>
    <w:rsid w:val="00C875EF"/>
    <w:rsid w:val="00C924A2"/>
    <w:rsid w:val="00CA163F"/>
    <w:rsid w:val="00CA3C38"/>
    <w:rsid w:val="00CB139C"/>
    <w:rsid w:val="00CB1AAD"/>
    <w:rsid w:val="00CC349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053D"/>
    <w:rsid w:val="00D51A33"/>
    <w:rsid w:val="00D56D05"/>
    <w:rsid w:val="00D574F3"/>
    <w:rsid w:val="00D610F2"/>
    <w:rsid w:val="00D67812"/>
    <w:rsid w:val="00D71120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084A"/>
    <w:rsid w:val="00DB2DB0"/>
    <w:rsid w:val="00DB7453"/>
    <w:rsid w:val="00DB786E"/>
    <w:rsid w:val="00DC6C7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4663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565E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80694"/>
    <w:rsid w:val="00E91B5E"/>
    <w:rsid w:val="00E9529E"/>
    <w:rsid w:val="00E95A7F"/>
    <w:rsid w:val="00E978BF"/>
    <w:rsid w:val="00EA0AAB"/>
    <w:rsid w:val="00EA44DB"/>
    <w:rsid w:val="00EA5551"/>
    <w:rsid w:val="00EB01BE"/>
    <w:rsid w:val="00EB1D43"/>
    <w:rsid w:val="00EB5AEE"/>
    <w:rsid w:val="00EB68F8"/>
    <w:rsid w:val="00EC1180"/>
    <w:rsid w:val="00EC23C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06C8"/>
    <w:rsid w:val="00F24B2D"/>
    <w:rsid w:val="00F258ED"/>
    <w:rsid w:val="00F25AEB"/>
    <w:rsid w:val="00F33C64"/>
    <w:rsid w:val="00F37A5F"/>
    <w:rsid w:val="00F54B5C"/>
    <w:rsid w:val="00F6122B"/>
    <w:rsid w:val="00F63A39"/>
    <w:rsid w:val="00F6550F"/>
    <w:rsid w:val="00F65904"/>
    <w:rsid w:val="00F65E5D"/>
    <w:rsid w:val="00F754CC"/>
    <w:rsid w:val="00F76440"/>
    <w:rsid w:val="00F81CCC"/>
    <w:rsid w:val="00F8224C"/>
    <w:rsid w:val="00F83DE3"/>
    <w:rsid w:val="00F86318"/>
    <w:rsid w:val="00F878CB"/>
    <w:rsid w:val="00F91156"/>
    <w:rsid w:val="00F94D6B"/>
    <w:rsid w:val="00FA4E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C456B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8CE0C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B3D38-D6AD-41B9-AD61-7D0C7061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50</TotalTime>
  <Pages>2</Pages>
  <Words>178</Words>
  <Characters>1018</Characters>
  <Application>Microsoft Office Word</Application>
  <DocSecurity>0</DocSecurity>
  <Lines>8</Lines>
  <Paragraphs>2</Paragraphs>
  <ScaleCrop>false</ScaleCrop>
  <Company>User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Joseph Jeng</cp:lastModifiedBy>
  <cp:revision>39</cp:revision>
  <cp:lastPrinted>2009-02-11T08:45:00Z</cp:lastPrinted>
  <dcterms:created xsi:type="dcterms:W3CDTF">2025-02-11T06:19:00Z</dcterms:created>
  <dcterms:modified xsi:type="dcterms:W3CDTF">2025-02-19T06:29:00Z</dcterms:modified>
</cp:coreProperties>
</file>