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proofErr w:type="gramStart"/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proofErr w:type="gramEnd"/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E90F9C">
        <w:rPr>
          <w:rFonts w:ascii="標楷體" w:eastAsia="標楷體" w:hAnsi="標楷體" w:hint="eastAsia"/>
        </w:rPr>
        <w:t>一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</w:t>
      </w:r>
      <w:r w:rsidR="00E90F9C">
        <w:rPr>
          <w:rFonts w:ascii="標楷體" w:eastAsia="標楷體" w:hAnsi="標楷體" w:hint="eastAsia"/>
        </w:rPr>
        <w:t xml:space="preserve"> </w:t>
      </w:r>
      <w:r w:rsidR="006A01BD" w:rsidRPr="008B68D2">
        <w:rPr>
          <w:rFonts w:ascii="標楷體" w:eastAsia="標楷體" w:hAnsi="標楷體" w:hint="eastAsia"/>
        </w:rPr>
        <w:t>本土語-</w:t>
      </w:r>
      <w:proofErr w:type="gramStart"/>
      <w:r w:rsidR="006A01BD" w:rsidRPr="008B68D2">
        <w:rPr>
          <w:rFonts w:ascii="標楷體" w:eastAsia="標楷體" w:hAnsi="標楷體" w:hint="eastAsia"/>
        </w:rPr>
        <w:t>客語</w:t>
      </w:r>
      <w:r w:rsidR="006A01BD" w:rsidRPr="008B68D2">
        <w:rPr>
          <w:rFonts w:ascii="標楷體" w:eastAsia="標楷體" w:hAnsi="標楷體"/>
        </w:rPr>
        <w:t>科</w:t>
      </w:r>
      <w:proofErr w:type="gramEnd"/>
      <w:r w:rsidR="00E90F9C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A01BD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A01BD" w:rsidRPr="007B0F5E" w:rsidRDefault="006A01BD" w:rsidP="006A01B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1.培養學習客語文的興趣，認識客家歷史與文化，深</w:t>
            </w: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植客語復振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的意識。</w:t>
            </w:r>
          </w:p>
          <w:p w:rsidR="006A01BD" w:rsidRPr="007B0F5E" w:rsidRDefault="006A01BD" w:rsidP="006A01B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 xml:space="preserve">2.具備客語文聆聽、說話、閱讀、寫作的能力。 </w:t>
            </w:r>
          </w:p>
          <w:p w:rsidR="006A01BD" w:rsidRPr="007B0F5E" w:rsidRDefault="006A01BD" w:rsidP="006A01B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 xml:space="preserve">3.增進在日常生活中使用客語文思考和解決問題的能力。 </w:t>
            </w:r>
          </w:p>
          <w:p w:rsidR="006A01BD" w:rsidRPr="007B0F5E" w:rsidRDefault="006A01BD" w:rsidP="006A01B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 xml:space="preserve">4.養成在多元族群中彼此互信的態度與合作的精神。 </w:t>
            </w:r>
          </w:p>
          <w:p w:rsidR="006A01BD" w:rsidRPr="007B0F5E" w:rsidRDefault="006A01BD" w:rsidP="006A01B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5.透過學習客語文，認識世界上不同族群的文化，以擴大國際視野。</w:t>
            </w:r>
          </w:p>
        </w:tc>
      </w:tr>
      <w:tr w:rsidR="006A01BD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A01BD" w:rsidRPr="007B0F5E" w:rsidRDefault="006A01BD" w:rsidP="006A01BD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口試.紙筆/</w:t>
            </w:r>
            <w:proofErr w:type="gramStart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線上測驗</w:t>
            </w:r>
            <w:proofErr w:type="gramEnd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.活動參與</w:t>
            </w:r>
          </w:p>
        </w:tc>
      </w:tr>
      <w:tr w:rsidR="006A01BD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A01BD" w:rsidRPr="007B0F5E" w:rsidRDefault="006A01BD" w:rsidP="006A01BD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平時40%,期中30%,期末30%</w:t>
            </w:r>
          </w:p>
        </w:tc>
      </w:tr>
      <w:tr w:rsidR="006A01BD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A01BD" w:rsidRPr="007B0F5E" w:rsidRDefault="006A01BD" w:rsidP="006A01BD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能運用客語與人溝通及簡單</w:t>
            </w:r>
            <w:proofErr w:type="gramStart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客語用字書</w:t>
            </w:r>
            <w:proofErr w:type="gramEnd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寫</w:t>
            </w:r>
          </w:p>
        </w:tc>
      </w:tr>
      <w:tr w:rsidR="00E90F9C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6A01BD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/>
                <w:kern w:val="0"/>
              </w:rPr>
              <w:t>1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6A01BD" w:rsidRPr="000A19B9" w:rsidRDefault="006A01BD" w:rsidP="006A01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范文玲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6A01BD" w:rsidRPr="002433F7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高中客語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電</w:t>
            </w:r>
            <w:proofErr w:type="gramStart"/>
            <w:r>
              <w:rPr>
                <w:rFonts w:ascii="標楷體" w:eastAsia="標楷體" w:hAnsi="標楷體" w:cs="標楷體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kern w:val="0"/>
              </w:rPr>
              <w:t>孝</w:t>
            </w:r>
          </w:p>
        </w:tc>
      </w:tr>
      <w:tr w:rsidR="006A01BD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6A01BD" w:rsidRPr="000A19B9" w:rsidRDefault="006A01BD" w:rsidP="006A01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教育部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90F9C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0A19B9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 xml:space="preserve">備   </w:t>
            </w: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E90F9C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0F9C" w:rsidRPr="000A19B9" w:rsidRDefault="006A01BD" w:rsidP="00E90F9C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無課</w:t>
            </w:r>
            <w:bookmarkStart w:id="0" w:name="_GoBack"/>
            <w:bookmarkEnd w:id="0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90F9C" w:rsidRPr="000A19B9" w:rsidRDefault="00E90F9C" w:rsidP="00E90F9C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6A01B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客語講過年</w:t>
            </w:r>
            <w:proofErr w:type="gramEnd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做麼</w:t>
            </w:r>
            <w:proofErr w:type="gramStart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A01BD" w:rsidRPr="002C0E49" w:rsidRDefault="006A01BD" w:rsidP="006A01B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6A01BD" w:rsidRPr="000A19B9" w:rsidTr="006862C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吾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未來个 頭路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A01BD" w:rsidRPr="002C0E49" w:rsidRDefault="006A01BD" w:rsidP="006A01B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6A01B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吾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未來个 頭路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A01BD" w:rsidRPr="002C0E49" w:rsidRDefault="006A01BD" w:rsidP="006A01B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</w:t>
            </w:r>
            <w:proofErr w:type="gramStart"/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6A01BD" w:rsidRPr="000A19B9" w:rsidTr="006862C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洗衫坑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 xml:space="preserve"> .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A01BD" w:rsidRPr="002C0E49" w:rsidRDefault="006A01BD" w:rsidP="006A01B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6A01B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洗衫坑</w:t>
            </w:r>
            <w:proofErr w:type="gramEnd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6A01BD" w:rsidRPr="002C0E49" w:rsidRDefault="006A01BD" w:rsidP="006A01B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6A01B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藍衫个祕密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A01BD" w:rsidRPr="002C0E49" w:rsidRDefault="006A01BD" w:rsidP="006A01B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</w:t>
            </w:r>
            <w:proofErr w:type="gramStart"/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記抽查</w:t>
            </w:r>
          </w:p>
        </w:tc>
      </w:tr>
      <w:tr w:rsidR="006A01B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藍衫个祕密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7B0F5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期中評量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A01BD" w:rsidRPr="005A1984" w:rsidRDefault="006A01BD" w:rsidP="006A01BD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6A01BD" w:rsidRPr="000A19B9" w:rsidTr="006862C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無共樣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个客家話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A01BD" w:rsidRPr="005A1984" w:rsidRDefault="006A01BD" w:rsidP="006A01B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6A01BD" w:rsidRPr="000A19B9" w:rsidTr="006862C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無共樣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个客家話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A01BD" w:rsidRPr="002C0E49" w:rsidRDefault="006A01BD" w:rsidP="006A01B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6A01B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坐兼來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參詳 .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791590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A01BD" w:rsidRPr="002C0E49" w:rsidRDefault="006A01BD" w:rsidP="006A01B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</w:t>
            </w:r>
            <w:proofErr w:type="gramStart"/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6A01BD" w:rsidRPr="000A19B9" w:rsidTr="006862C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坐兼來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參詳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4B2240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6A01BD" w:rsidRPr="005A1984" w:rsidRDefault="006A01BD" w:rsidP="006A01BD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proofErr w:type="gramStart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</w:t>
            </w:r>
            <w:proofErr w:type="gramEnd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技</w:t>
            </w:r>
            <w:proofErr w:type="gramStart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二專統測</w:t>
            </w:r>
            <w:proofErr w:type="gramEnd"/>
          </w:p>
        </w:tc>
      </w:tr>
      <w:tr w:rsidR="006A01BD" w:rsidRPr="000A19B9" w:rsidTr="006862C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正月半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4B2240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A01BD" w:rsidRPr="002C0E49" w:rsidRDefault="006A01BD" w:rsidP="006A01B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6A01B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大武山下个細奧運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A01BD" w:rsidRPr="002C0E49" w:rsidRDefault="006A01BD" w:rsidP="006A01B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6A01B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大武山下个細奧運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6A01BD" w:rsidRPr="00BF7B29" w:rsidRDefault="006A01BD" w:rsidP="006A01B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6A01BD" w:rsidRPr="000A19B9" w:rsidTr="006862C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地球，燒起來了！ .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A01BD" w:rsidRPr="002C0E49" w:rsidRDefault="006A01BD" w:rsidP="006A01B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A01B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地球，燒起來了！ .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A01BD" w:rsidRPr="002C0E49" w:rsidRDefault="006A01BD" w:rsidP="006A01BD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proofErr w:type="gramStart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  <w:proofErr w:type="gramEnd"/>
          </w:p>
        </w:tc>
      </w:tr>
      <w:tr w:rsidR="006A01B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渡</w:t>
            </w: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臺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悲歌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A01BD" w:rsidRPr="002C0E49" w:rsidRDefault="006A01BD" w:rsidP="006A01B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</w:t>
            </w:r>
            <w:proofErr w:type="gramStart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6A01B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渡</w:t>
            </w: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臺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悲歌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A01BD" w:rsidRPr="002C0E49" w:rsidRDefault="006A01BD" w:rsidP="006A01B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6A01BD" w:rsidRPr="000A19B9" w:rsidTr="006862C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7B0F5E" w:rsidRDefault="006A01BD" w:rsidP="006A01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街舞時光</w:t>
            </w:r>
            <w:r w:rsidRPr="007B0F5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,</w:t>
            </w:r>
            <w:r w:rsidRPr="007B0F5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期末評量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A01BD" w:rsidRPr="002C0E49" w:rsidRDefault="006A01BD" w:rsidP="006A01B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6A01B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A01BD" w:rsidRPr="000A19B9" w:rsidRDefault="006A01BD" w:rsidP="006A01B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A01BD" w:rsidRDefault="006A01BD" w:rsidP="006A01B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A01BD" w:rsidRPr="00BD51EA" w:rsidRDefault="006A01BD" w:rsidP="006A01B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F0B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期末回顧-用客語表達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A01BD" w:rsidRPr="00BD51EA" w:rsidRDefault="006A01BD" w:rsidP="006A01B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A01BD" w:rsidRPr="002C0E49" w:rsidRDefault="006A01BD" w:rsidP="006A01B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（</w:t>
      </w:r>
      <w:proofErr w:type="gramEnd"/>
      <w:r w:rsidRPr="000A19B9">
        <w:rPr>
          <w:rFonts w:ascii="標楷體" w:eastAsia="標楷體" w:hAnsi="標楷體"/>
          <w:sz w:val="22"/>
          <w:szCs w:val="22"/>
        </w:rPr>
        <w:t>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）</w:t>
      </w:r>
      <w:proofErr w:type="gramEnd"/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651" w:rsidRDefault="00816651">
      <w:r>
        <w:separator/>
      </w:r>
    </w:p>
  </w:endnote>
  <w:endnote w:type="continuationSeparator" w:id="0">
    <w:p w:rsidR="00816651" w:rsidRDefault="0081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01BD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651" w:rsidRDefault="00816651">
      <w:r>
        <w:separator/>
      </w:r>
    </w:p>
  </w:footnote>
  <w:footnote w:type="continuationSeparator" w:id="0">
    <w:p w:rsidR="00816651" w:rsidRDefault="00816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1DF4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1098"/>
    <w:rsid w:val="00604328"/>
    <w:rsid w:val="00604987"/>
    <w:rsid w:val="00606995"/>
    <w:rsid w:val="006106F0"/>
    <w:rsid w:val="0061193A"/>
    <w:rsid w:val="006145D9"/>
    <w:rsid w:val="0061752B"/>
    <w:rsid w:val="00617F37"/>
    <w:rsid w:val="00621D6D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01BD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16651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111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942D3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3E7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0F9C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353C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38EC4-358B-41DA-BBF1-58CAE79F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0</TotalTime>
  <Pages>2</Pages>
  <Words>874</Words>
  <Characters>520</Characters>
  <Application>Microsoft Office Word</Application>
  <DocSecurity>0</DocSecurity>
  <Lines>4</Lines>
  <Paragraphs>2</Paragraphs>
  <ScaleCrop>false</ScaleCrop>
  <Company>User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lin</cp:lastModifiedBy>
  <cp:revision>2</cp:revision>
  <cp:lastPrinted>2025-02-13T08:42:00Z</cp:lastPrinted>
  <dcterms:created xsi:type="dcterms:W3CDTF">2025-02-21T00:00:00Z</dcterms:created>
  <dcterms:modified xsi:type="dcterms:W3CDTF">2025-02-21T00:00:00Z</dcterms:modified>
</cp:coreProperties>
</file>