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460" w:rsidRPr="000A19B9" w:rsidRDefault="009D3AF9" w:rsidP="00C009B0">
      <w:pPr>
        <w:pStyle w:val="Default"/>
        <w:spacing w:beforeLines="50" w:before="180" w:afterLines="50" w:after="180" w:line="400" w:lineRule="exact"/>
        <w:jc w:val="center"/>
        <w:rPr>
          <w:rFonts w:ascii="標楷體" w:eastAsia="標楷體" w:hAnsi="標楷體"/>
        </w:rPr>
      </w:pPr>
      <w:r w:rsidRPr="000A19B9">
        <w:rPr>
          <w:rFonts w:ascii="標楷體" w:eastAsia="標楷體" w:hAnsi="標楷體" w:hint="eastAsia"/>
        </w:rPr>
        <w:t>仰德</w:t>
      </w:r>
      <w:r w:rsidR="00652460" w:rsidRPr="000A19B9">
        <w:rPr>
          <w:rFonts w:ascii="標楷體" w:eastAsia="標楷體" w:hAnsi="標楷體"/>
        </w:rPr>
        <w:t>高中</w:t>
      </w:r>
      <w:r w:rsidR="001B13A6" w:rsidRPr="000A19B9">
        <w:rPr>
          <w:rFonts w:ascii="標楷體" w:eastAsia="標楷體" w:hAnsi="標楷體" w:hint="eastAsia"/>
        </w:rPr>
        <w:t>1</w:t>
      </w:r>
      <w:r w:rsidR="00E07B18" w:rsidRPr="000A19B9">
        <w:rPr>
          <w:rFonts w:ascii="標楷體" w:eastAsia="標楷體" w:hAnsi="標楷體" w:hint="eastAsia"/>
        </w:rPr>
        <w:t>1</w:t>
      </w:r>
      <w:r w:rsidR="000A19B9">
        <w:rPr>
          <w:rFonts w:ascii="標楷體" w:eastAsia="標楷體" w:hAnsi="標楷體" w:hint="eastAsia"/>
        </w:rPr>
        <w:t>3</w:t>
      </w:r>
      <w:r w:rsidR="00652460" w:rsidRPr="000A19B9">
        <w:rPr>
          <w:rFonts w:ascii="標楷體" w:eastAsia="標楷體" w:hAnsi="標楷體"/>
        </w:rPr>
        <w:t>年度第</w:t>
      </w:r>
      <w:r w:rsidR="00217562" w:rsidRPr="000A19B9">
        <w:rPr>
          <w:rFonts w:ascii="標楷體" w:eastAsia="標楷體" w:hAnsi="標楷體" w:hint="eastAsia"/>
        </w:rPr>
        <w:t>二</w:t>
      </w:r>
      <w:r w:rsidR="00652460" w:rsidRPr="000A19B9">
        <w:rPr>
          <w:rFonts w:ascii="標楷體" w:eastAsia="標楷體" w:hAnsi="標楷體"/>
        </w:rPr>
        <w:t>學期</w:t>
      </w:r>
      <w:r w:rsidR="00490FF9">
        <w:rPr>
          <w:rFonts w:ascii="標楷體" w:eastAsia="標楷體" w:hAnsi="標楷體" w:hint="eastAsia"/>
        </w:rPr>
        <w:t>二</w:t>
      </w:r>
      <w:r w:rsidR="00652460" w:rsidRPr="000A19B9">
        <w:rPr>
          <w:rFonts w:ascii="標楷體" w:eastAsia="標楷體" w:hAnsi="標楷體"/>
        </w:rPr>
        <w:t>年級</w:t>
      </w:r>
      <w:r w:rsidR="00490FF9">
        <w:rPr>
          <w:rFonts w:ascii="標楷體" w:eastAsia="標楷體" w:hAnsi="標楷體" w:hint="eastAsia"/>
        </w:rPr>
        <w:t>數學</w:t>
      </w:r>
      <w:r w:rsidR="00652460" w:rsidRPr="000A19B9">
        <w:rPr>
          <w:rFonts w:ascii="標楷體" w:eastAsia="標楷體" w:hAnsi="標楷體"/>
        </w:rPr>
        <w:t>科教學計畫</w:t>
      </w:r>
    </w:p>
    <w:tbl>
      <w:tblPr>
        <w:tblW w:w="10409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959"/>
        <w:gridCol w:w="360"/>
        <w:gridCol w:w="120"/>
        <w:gridCol w:w="420"/>
        <w:gridCol w:w="1981"/>
        <w:gridCol w:w="581"/>
        <w:gridCol w:w="688"/>
        <w:gridCol w:w="1073"/>
        <w:gridCol w:w="719"/>
        <w:gridCol w:w="700"/>
        <w:gridCol w:w="1860"/>
      </w:tblGrid>
      <w:tr w:rsidR="00490FF9" w:rsidRPr="000A19B9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490FF9" w:rsidRPr="00CA11D6" w:rsidRDefault="00490FF9" w:rsidP="00490FF9">
            <w:pPr>
              <w:spacing w:line="400" w:lineRule="exact"/>
              <w:jc w:val="both"/>
              <w:rPr>
                <w:rFonts w:eastAsia="標楷體"/>
              </w:rPr>
            </w:pPr>
            <w:r w:rsidRPr="00CA11D6">
              <w:rPr>
                <w:rFonts w:eastAsia="標楷體"/>
              </w:rPr>
              <w:t>一、教學目標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490FF9" w:rsidRPr="00347E72" w:rsidRDefault="00490FF9" w:rsidP="00490FF9">
            <w:pPr>
              <w:spacing w:line="400" w:lineRule="exact"/>
              <w:rPr>
                <w:rFonts w:ascii="標楷體" w:eastAsia="標楷體" w:hAnsi="標楷體"/>
              </w:rPr>
            </w:pPr>
            <w:r w:rsidRPr="00347E72">
              <w:rPr>
                <w:rFonts w:ascii="標楷體" w:eastAsia="標楷體" w:hAnsi="標楷體" w:hint="eastAsia"/>
              </w:rPr>
              <w:t>學生能瞭解數學的基本概念、以增進學生的基本數學知識</w:t>
            </w:r>
          </w:p>
        </w:tc>
      </w:tr>
      <w:tr w:rsidR="00490FF9" w:rsidRPr="000A19B9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490FF9" w:rsidRPr="00CA11D6" w:rsidRDefault="00490FF9" w:rsidP="00490FF9">
            <w:pPr>
              <w:spacing w:line="400" w:lineRule="exact"/>
              <w:jc w:val="both"/>
              <w:rPr>
                <w:rFonts w:eastAsia="標楷體"/>
              </w:rPr>
            </w:pPr>
            <w:r w:rsidRPr="00CA11D6">
              <w:rPr>
                <w:rFonts w:eastAsia="標楷體"/>
              </w:rPr>
              <w:t>二、評量方式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490FF9" w:rsidRPr="00347E72" w:rsidRDefault="00490FF9" w:rsidP="00490FF9">
            <w:pPr>
              <w:spacing w:line="400" w:lineRule="exact"/>
              <w:rPr>
                <w:rFonts w:ascii="標楷體" w:eastAsia="標楷體" w:hAnsi="標楷體"/>
              </w:rPr>
            </w:pPr>
            <w:r w:rsidRPr="00347E72">
              <w:rPr>
                <w:rFonts w:ascii="標楷體" w:eastAsia="標楷體" w:hAnsi="標楷體" w:hint="eastAsia"/>
              </w:rPr>
              <w:t>期中、期末考試、作業、口頭問答、上台演練</w:t>
            </w:r>
          </w:p>
        </w:tc>
      </w:tr>
      <w:tr w:rsidR="00490FF9" w:rsidRPr="000A19B9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490FF9" w:rsidRPr="00CA11D6" w:rsidRDefault="00490FF9" w:rsidP="00490FF9">
            <w:pPr>
              <w:spacing w:line="400" w:lineRule="exact"/>
              <w:jc w:val="both"/>
              <w:rPr>
                <w:rFonts w:eastAsia="標楷體"/>
              </w:rPr>
            </w:pPr>
            <w:r w:rsidRPr="00CA11D6">
              <w:rPr>
                <w:rFonts w:eastAsia="標楷體"/>
              </w:rPr>
              <w:t>三、成績計算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490FF9" w:rsidRPr="00347E72" w:rsidRDefault="00490FF9" w:rsidP="00490FF9">
            <w:pPr>
              <w:spacing w:line="400" w:lineRule="exact"/>
              <w:rPr>
                <w:rFonts w:ascii="標楷體" w:eastAsia="標楷體" w:hAnsi="標楷體"/>
              </w:rPr>
            </w:pPr>
            <w:r w:rsidRPr="00347E72">
              <w:rPr>
                <w:rFonts w:ascii="標楷體" w:eastAsia="標楷體" w:hAnsi="標楷體" w:hint="eastAsia"/>
              </w:rPr>
              <w:t>期中考30%、期末考30%、平時成績(出席率、小考、作業、上課表現)40%</w:t>
            </w:r>
          </w:p>
        </w:tc>
      </w:tr>
      <w:tr w:rsidR="00490FF9" w:rsidRPr="000A19B9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490FF9" w:rsidRPr="00CA11D6" w:rsidRDefault="00490FF9" w:rsidP="00490FF9">
            <w:pPr>
              <w:spacing w:line="400" w:lineRule="exact"/>
              <w:jc w:val="both"/>
              <w:rPr>
                <w:rFonts w:eastAsia="標楷體"/>
              </w:rPr>
            </w:pPr>
            <w:r w:rsidRPr="00CA11D6">
              <w:rPr>
                <w:rFonts w:eastAsia="標楷體"/>
              </w:rPr>
              <w:t>四、對學生的期望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490FF9" w:rsidRPr="00347E72" w:rsidRDefault="00490FF9" w:rsidP="00490FF9">
            <w:pPr>
              <w:spacing w:line="400" w:lineRule="exact"/>
              <w:rPr>
                <w:rFonts w:ascii="標楷體" w:eastAsia="標楷體" w:hAnsi="標楷體"/>
              </w:rPr>
            </w:pPr>
            <w:r w:rsidRPr="00347E72">
              <w:rPr>
                <w:rFonts w:ascii="標楷體" w:eastAsia="標楷體" w:hAnsi="標楷體" w:hint="eastAsia"/>
              </w:rPr>
              <w:t>學生能具備基礎數學能力以培養繼續進修、自我發展的能力</w:t>
            </w:r>
          </w:p>
        </w:tc>
      </w:tr>
      <w:tr w:rsidR="00490FF9" w:rsidRPr="000A19B9" w:rsidTr="008573FB">
        <w:trPr>
          <w:trHeight w:val="20"/>
          <w:jc w:val="center"/>
        </w:trPr>
        <w:tc>
          <w:tcPr>
            <w:tcW w:w="10409" w:type="dxa"/>
            <w:gridSpan w:val="12"/>
            <w:shd w:val="clear" w:color="auto" w:fill="auto"/>
            <w:vAlign w:val="center"/>
          </w:tcPr>
          <w:p w:rsidR="00490FF9" w:rsidRPr="000A19B9" w:rsidRDefault="00490FF9" w:rsidP="00490FF9">
            <w:pPr>
              <w:spacing w:line="400" w:lineRule="exact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五、教學進度</w:t>
            </w:r>
          </w:p>
        </w:tc>
      </w:tr>
      <w:tr w:rsidR="00490FF9" w:rsidRPr="000A19B9" w:rsidTr="008573FB">
        <w:trPr>
          <w:trHeight w:val="405"/>
          <w:jc w:val="center"/>
        </w:trPr>
        <w:tc>
          <w:tcPr>
            <w:tcW w:w="948" w:type="dxa"/>
            <w:vMerge w:val="restart"/>
            <w:shd w:val="clear" w:color="auto" w:fill="auto"/>
            <w:vAlign w:val="center"/>
          </w:tcPr>
          <w:p w:rsidR="00490FF9" w:rsidRPr="000A19B9" w:rsidRDefault="00490FF9" w:rsidP="00490FF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每週</w:t>
            </w:r>
          </w:p>
          <w:p w:rsidR="00490FF9" w:rsidRPr="000A19B9" w:rsidRDefault="00490FF9" w:rsidP="00490FF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節數</w:t>
            </w:r>
          </w:p>
        </w:tc>
        <w:tc>
          <w:tcPr>
            <w:tcW w:w="959" w:type="dxa"/>
            <w:vMerge w:val="restart"/>
            <w:shd w:val="clear" w:color="auto" w:fill="auto"/>
            <w:vAlign w:val="center"/>
          </w:tcPr>
          <w:p w:rsidR="00490FF9" w:rsidRPr="000A19B9" w:rsidRDefault="00490FF9" w:rsidP="00490FF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¼Ð·¢Åé" w:hint="eastAsia"/>
                <w:kern w:val="0"/>
              </w:rPr>
              <w:t>3</w:t>
            </w:r>
            <w:r w:rsidRPr="000A19B9">
              <w:rPr>
                <w:rFonts w:ascii="標楷體" w:eastAsia="標楷體" w:hAnsi="標楷體" w:cs="¼Ð·¢Åé"/>
                <w:kern w:val="0"/>
              </w:rPr>
              <w:t xml:space="preserve"> </w:t>
            </w:r>
            <w:r w:rsidRPr="000A19B9">
              <w:rPr>
                <w:rFonts w:ascii="標楷體" w:eastAsia="標楷體" w:hAnsi="標楷體" w:cs="標楷體" w:hint="eastAsia"/>
                <w:kern w:val="0"/>
              </w:rPr>
              <w:t>節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:rsidR="00490FF9" w:rsidRPr="00347E72" w:rsidRDefault="00490FF9" w:rsidP="00490FF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347E72">
              <w:rPr>
                <w:rFonts w:ascii="標楷體" w:eastAsia="標楷體" w:hAnsi="標楷體" w:cs="標楷體" w:hint="eastAsia"/>
                <w:kern w:val="0"/>
              </w:rPr>
              <w:t>編定</w:t>
            </w:r>
          </w:p>
          <w:p w:rsidR="00490FF9" w:rsidRPr="00347E72" w:rsidRDefault="00490FF9" w:rsidP="00490FF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347E72">
              <w:rPr>
                <w:rFonts w:ascii="標楷體" w:eastAsia="標楷體" w:hAnsi="標楷體" w:cs="標楷體" w:hint="eastAsia"/>
                <w:kern w:val="0"/>
              </w:rPr>
              <w:t>教師</w:t>
            </w: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:rsidR="00490FF9" w:rsidRPr="00347E72" w:rsidRDefault="0003057E" w:rsidP="00490FF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陳傳珍</w:t>
            </w: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490FF9" w:rsidRPr="00087612" w:rsidRDefault="00490FF9" w:rsidP="00490FF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87612">
              <w:rPr>
                <w:rFonts w:ascii="標楷體" w:eastAsia="標楷體" w:hAnsi="標楷體" w:cs="標楷體" w:hint="eastAsia"/>
                <w:kern w:val="0"/>
              </w:rPr>
              <w:t>書名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490FF9" w:rsidRPr="00087612" w:rsidRDefault="00490FF9" w:rsidP="00490FF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87612">
              <w:rPr>
                <w:rFonts w:ascii="標楷體" w:eastAsia="標楷體" w:hAnsi="標楷體" w:cs="標楷體" w:hint="eastAsia"/>
                <w:kern w:val="0"/>
              </w:rPr>
              <w:t>數學</w:t>
            </w:r>
            <w:r w:rsidRPr="00087612">
              <w:rPr>
                <w:rFonts w:ascii="標楷體" w:eastAsia="標楷體" w:hAnsi="標楷體" w:cs="標楷體"/>
                <w:kern w:val="0"/>
              </w:rPr>
              <w:t>B</w:t>
            </w:r>
            <w:r w:rsidRPr="00087612">
              <w:rPr>
                <w:rFonts w:ascii="標楷體" w:eastAsia="標楷體" w:hAnsi="標楷體" w:cs="標楷體" w:hint="eastAsia"/>
                <w:kern w:val="0"/>
              </w:rPr>
              <w:t>(</w:t>
            </w:r>
            <w:r>
              <w:rPr>
                <w:rFonts w:ascii="標楷體" w:eastAsia="標楷體" w:hAnsi="標楷體" w:cs="標楷體"/>
                <w:kern w:val="0"/>
              </w:rPr>
              <w:t>I</w:t>
            </w:r>
            <w:r>
              <w:rPr>
                <w:rFonts w:ascii="標楷體" w:eastAsia="標楷體" w:hAnsi="標楷體" w:cs="標楷體" w:hint="eastAsia"/>
                <w:kern w:val="0"/>
              </w:rPr>
              <w:t>V</w:t>
            </w:r>
            <w:r w:rsidRPr="00087612">
              <w:rPr>
                <w:rFonts w:ascii="標楷體" w:eastAsia="標楷體" w:hAnsi="標楷體" w:cs="標楷體" w:hint="eastAsia"/>
                <w:kern w:val="0"/>
              </w:rPr>
              <w:t>)</w:t>
            </w:r>
          </w:p>
        </w:tc>
        <w:tc>
          <w:tcPr>
            <w:tcW w:w="700" w:type="dxa"/>
            <w:vMerge w:val="restart"/>
            <w:shd w:val="clear" w:color="auto" w:fill="auto"/>
            <w:vAlign w:val="center"/>
          </w:tcPr>
          <w:p w:rsidR="00490FF9" w:rsidRPr="00347E72" w:rsidRDefault="00490FF9" w:rsidP="00490FF9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347E72">
              <w:rPr>
                <w:rFonts w:ascii="標楷體" w:eastAsia="標楷體" w:hAnsi="標楷體" w:cs="標楷體" w:hint="eastAsia"/>
                <w:kern w:val="0"/>
              </w:rPr>
              <w:t>科班</w:t>
            </w:r>
          </w:p>
        </w:tc>
        <w:tc>
          <w:tcPr>
            <w:tcW w:w="1860" w:type="dxa"/>
            <w:vMerge w:val="restart"/>
            <w:shd w:val="clear" w:color="auto" w:fill="auto"/>
            <w:vAlign w:val="center"/>
          </w:tcPr>
          <w:p w:rsidR="00490FF9" w:rsidRPr="00347E72" w:rsidRDefault="00490FF9" w:rsidP="00490FF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hint="eastAsia"/>
              </w:rPr>
              <w:t>電商二</w:t>
            </w:r>
            <w:r w:rsidR="0003057E">
              <w:rPr>
                <w:rFonts w:ascii="標楷體" w:eastAsia="標楷體" w:hAnsi="標楷體" w:hint="eastAsia"/>
              </w:rPr>
              <w:t>忠</w:t>
            </w:r>
            <w:bookmarkStart w:id="0" w:name="_GoBack"/>
            <w:bookmarkEnd w:id="0"/>
          </w:p>
        </w:tc>
      </w:tr>
      <w:tr w:rsidR="00490FF9" w:rsidRPr="000A19B9" w:rsidTr="008573FB">
        <w:trPr>
          <w:trHeight w:val="405"/>
          <w:jc w:val="center"/>
        </w:trPr>
        <w:tc>
          <w:tcPr>
            <w:tcW w:w="948" w:type="dxa"/>
            <w:vMerge/>
            <w:shd w:val="clear" w:color="auto" w:fill="auto"/>
            <w:vAlign w:val="center"/>
          </w:tcPr>
          <w:p w:rsidR="00490FF9" w:rsidRPr="000A19B9" w:rsidRDefault="00490FF9" w:rsidP="00490FF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959" w:type="dxa"/>
            <w:vMerge/>
            <w:shd w:val="clear" w:color="auto" w:fill="auto"/>
            <w:vAlign w:val="center"/>
          </w:tcPr>
          <w:p w:rsidR="00490FF9" w:rsidRPr="000A19B9" w:rsidRDefault="00490FF9" w:rsidP="00490FF9">
            <w:pPr>
              <w:spacing w:line="400" w:lineRule="exact"/>
              <w:jc w:val="center"/>
              <w:rPr>
                <w:rFonts w:ascii="標楷體" w:eastAsia="標楷體" w:hAnsi="標楷體" w:cs="¼Ð·¢Åé"/>
                <w:kern w:val="0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  <w:vAlign w:val="center"/>
          </w:tcPr>
          <w:p w:rsidR="00490FF9" w:rsidRPr="000A19B9" w:rsidRDefault="00490FF9" w:rsidP="00490FF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490FF9" w:rsidRPr="000A19B9" w:rsidRDefault="00490FF9" w:rsidP="00490FF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490FF9" w:rsidRPr="000A19B9" w:rsidRDefault="00490FF9" w:rsidP="00490FF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出版社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490FF9" w:rsidRPr="000A19B9" w:rsidRDefault="00490FF9" w:rsidP="00490FF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翔宇文化</w:t>
            </w:r>
          </w:p>
        </w:tc>
        <w:tc>
          <w:tcPr>
            <w:tcW w:w="700" w:type="dxa"/>
            <w:vMerge/>
            <w:shd w:val="clear" w:color="auto" w:fill="auto"/>
            <w:vAlign w:val="center"/>
          </w:tcPr>
          <w:p w:rsidR="00490FF9" w:rsidRPr="000A19B9" w:rsidRDefault="00490FF9" w:rsidP="00490FF9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860" w:type="dxa"/>
            <w:vMerge/>
            <w:shd w:val="clear" w:color="auto" w:fill="auto"/>
            <w:vAlign w:val="center"/>
          </w:tcPr>
          <w:p w:rsidR="00490FF9" w:rsidRPr="000A19B9" w:rsidRDefault="00490FF9" w:rsidP="00490FF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490FF9" w:rsidRPr="000A19B9" w:rsidTr="001A092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90FF9" w:rsidRPr="000A19B9" w:rsidRDefault="00490FF9" w:rsidP="00490FF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週次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90FF9" w:rsidRPr="000A19B9" w:rsidRDefault="00490FF9" w:rsidP="00490FF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日期起訖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490FF9" w:rsidRPr="000A19B9" w:rsidRDefault="00490FF9" w:rsidP="00490FF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教</w:t>
            </w:r>
            <w:r w:rsidRPr="000A19B9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0A19B9">
              <w:rPr>
                <w:rFonts w:ascii="標楷體" w:eastAsia="標楷體" w:hAnsi="標楷體" w:cs="標楷體" w:hint="eastAsia"/>
                <w:kern w:val="0"/>
              </w:rPr>
              <w:t>學</w:t>
            </w:r>
            <w:r w:rsidRPr="000A19B9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0A19B9">
              <w:rPr>
                <w:rFonts w:ascii="標楷體" w:eastAsia="標楷體" w:hAnsi="標楷體" w:cs="標楷體" w:hint="eastAsia"/>
                <w:kern w:val="0"/>
              </w:rPr>
              <w:t>內</w:t>
            </w:r>
            <w:r w:rsidRPr="000A19B9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0A19B9">
              <w:rPr>
                <w:rFonts w:ascii="標楷體" w:eastAsia="標楷體" w:hAnsi="標楷體" w:cs="標楷體" w:hint="eastAsia"/>
                <w:kern w:val="0"/>
              </w:rPr>
              <w:t>容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490FF9" w:rsidRPr="000A19B9" w:rsidRDefault="00490FF9" w:rsidP="00490FF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作  業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490FF9" w:rsidRPr="000A19B9" w:rsidRDefault="00490FF9" w:rsidP="00490FF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備   註</w:t>
            </w:r>
          </w:p>
        </w:tc>
      </w:tr>
      <w:tr w:rsidR="00490FF9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90FF9" w:rsidRPr="000A19B9" w:rsidRDefault="00490FF9" w:rsidP="00490FF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90FF9" w:rsidRPr="000A19B9" w:rsidRDefault="00490FF9" w:rsidP="00490FF9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02/1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~02/1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490FF9" w:rsidRPr="000A19B9" w:rsidRDefault="00E73835" w:rsidP="00490FF9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課程介紹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490FF9" w:rsidRPr="000A19B9" w:rsidRDefault="00490FF9" w:rsidP="00490FF9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490FF9" w:rsidRPr="000A19B9" w:rsidRDefault="00490FF9" w:rsidP="00490FF9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02/11 開學</w:t>
            </w:r>
          </w:p>
        </w:tc>
      </w:tr>
      <w:tr w:rsidR="00490FF9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90FF9" w:rsidRPr="000A19B9" w:rsidRDefault="00490FF9" w:rsidP="00490FF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90FF9" w:rsidRPr="000A19B9" w:rsidRDefault="00490FF9" w:rsidP="00490FF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02/1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7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~02/2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E73835" w:rsidRPr="000A19B9" w:rsidRDefault="00E73835" w:rsidP="00490FF9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2-1 加法原理與乘法原理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490FF9" w:rsidRPr="000A19B9" w:rsidRDefault="00490FF9" w:rsidP="00490FF9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490FF9" w:rsidRPr="000A19B9" w:rsidRDefault="00490FF9" w:rsidP="00490FF9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</w:p>
        </w:tc>
      </w:tr>
      <w:tr w:rsidR="00490FF9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90FF9" w:rsidRPr="000A19B9" w:rsidRDefault="00490FF9" w:rsidP="00490FF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90FF9" w:rsidRPr="000A19B9" w:rsidRDefault="00490FF9" w:rsidP="00490FF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4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~0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28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490FF9" w:rsidRPr="000A19B9" w:rsidRDefault="00E73835" w:rsidP="00490FF9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2-2 排列(1)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490FF9" w:rsidRPr="000A19B9" w:rsidRDefault="00490FF9" w:rsidP="00490FF9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490FF9" w:rsidRPr="000A19B9" w:rsidRDefault="00490FF9" w:rsidP="00490FF9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籃球週、02/28 放假</w:t>
            </w:r>
          </w:p>
        </w:tc>
      </w:tr>
      <w:tr w:rsidR="00490FF9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90FF9" w:rsidRPr="000A19B9" w:rsidRDefault="00490FF9" w:rsidP="00490FF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90FF9" w:rsidRPr="000A19B9" w:rsidRDefault="00490FF9" w:rsidP="00490FF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3-03/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490FF9" w:rsidRPr="000A19B9" w:rsidRDefault="00E73835" w:rsidP="00490FF9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2-2 排列(1)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490FF9" w:rsidRPr="000A19B9" w:rsidRDefault="00490FF9" w:rsidP="00490FF9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490FF9" w:rsidRPr="000A19B9" w:rsidRDefault="00490FF9" w:rsidP="00490FF9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國文月</w:t>
            </w:r>
          </w:p>
        </w:tc>
      </w:tr>
      <w:tr w:rsidR="00490FF9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90FF9" w:rsidRPr="000A19B9" w:rsidRDefault="00490FF9" w:rsidP="00490FF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90FF9" w:rsidRPr="000A19B9" w:rsidRDefault="00490FF9" w:rsidP="00490FF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03/10-03/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490FF9" w:rsidRPr="000A19B9" w:rsidRDefault="00E73835" w:rsidP="00E73835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2-2 排列(2)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490FF9" w:rsidRPr="000A19B9" w:rsidRDefault="00490FF9" w:rsidP="00490FF9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490FF9" w:rsidRPr="000A19B9" w:rsidRDefault="00490FF9" w:rsidP="00490FF9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03/13-14 高三模擬考</w:t>
            </w:r>
          </w:p>
        </w:tc>
      </w:tr>
      <w:tr w:rsidR="00490FF9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90FF9" w:rsidRPr="000A19B9" w:rsidRDefault="00490FF9" w:rsidP="00490FF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90FF9" w:rsidRPr="000A19B9" w:rsidRDefault="00490FF9" w:rsidP="00490FF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03/17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-03/2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490FF9" w:rsidRPr="000A19B9" w:rsidRDefault="00E73835" w:rsidP="00490FF9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2-2 排列(2)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490FF9" w:rsidRPr="000A19B9" w:rsidRDefault="00490FF9" w:rsidP="00490FF9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490FF9" w:rsidRPr="000A19B9" w:rsidRDefault="00490FF9" w:rsidP="00490FF9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03/21 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卡拉OK決賽&amp;社團成果發表</w:t>
            </w:r>
          </w:p>
        </w:tc>
      </w:tr>
      <w:tr w:rsidR="00490FF9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90FF9" w:rsidRPr="000A19B9" w:rsidRDefault="00490FF9" w:rsidP="00490FF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90FF9" w:rsidRPr="000A19B9" w:rsidRDefault="00490FF9" w:rsidP="00490FF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03/24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-03/2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490FF9" w:rsidRPr="000A19B9" w:rsidRDefault="00E73835" w:rsidP="00490FF9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22"/>
                <w:szCs w:val="22"/>
                <w:bdr w:val="single" w:sz="4" w:space="0" w:color="auto" w:frame="1"/>
              </w:rPr>
              <w:t>期中考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490FF9" w:rsidRPr="000A19B9" w:rsidRDefault="00490FF9" w:rsidP="00490FF9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490FF9" w:rsidRPr="000A19B9" w:rsidRDefault="00490FF9" w:rsidP="00490FF9">
            <w:pPr>
              <w:spacing w:line="24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03/26-28 期中考</w:t>
            </w:r>
          </w:p>
        </w:tc>
      </w:tr>
      <w:tr w:rsidR="00490FF9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90FF9" w:rsidRPr="000A19B9" w:rsidRDefault="00490FF9" w:rsidP="00490FF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90FF9" w:rsidRPr="000A19B9" w:rsidRDefault="00490FF9" w:rsidP="00490FF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03/31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-04/0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490FF9" w:rsidRPr="000A19B9" w:rsidRDefault="00E73835" w:rsidP="00490FF9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22"/>
                <w:szCs w:val="22"/>
                <w:bdr w:val="single" w:sz="4" w:space="0" w:color="auto" w:frame="1"/>
              </w:rPr>
              <w:t>檢討考卷</w:t>
            </w:r>
            <w:r w:rsidRPr="00E73835">
              <w:rPr>
                <w:rFonts w:ascii="標楷體" w:eastAsia="標楷體" w:hAnsi="標楷體" w:hint="eastAsia"/>
                <w:b/>
                <w:sz w:val="22"/>
                <w:szCs w:val="22"/>
              </w:rPr>
              <w:t>、</w:t>
            </w:r>
            <w:r w:rsidRPr="0077698E">
              <w:rPr>
                <w:rFonts w:ascii="標楷體" w:eastAsia="標楷體" w:hAnsi="標楷體" w:hint="eastAsia"/>
                <w:sz w:val="22"/>
                <w:szCs w:val="22"/>
              </w:rPr>
              <w:t>2-3組合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490FF9" w:rsidRPr="000A19B9" w:rsidRDefault="00490FF9" w:rsidP="00490FF9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490FF9" w:rsidRPr="000A19B9" w:rsidRDefault="00490FF9" w:rsidP="00490FF9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04/03-04 清明、兒童節放假</w:t>
            </w:r>
          </w:p>
        </w:tc>
      </w:tr>
      <w:tr w:rsidR="00490FF9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90FF9" w:rsidRPr="000A19B9" w:rsidRDefault="00490FF9" w:rsidP="00490FF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90FF9" w:rsidRPr="000A19B9" w:rsidRDefault="00490FF9" w:rsidP="00490FF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04/07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-04/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11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490FF9" w:rsidRPr="000A19B9" w:rsidRDefault="00E73835" w:rsidP="00490FF9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2-3</w:t>
            </w:r>
            <w:r w:rsidR="0077698E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 xml:space="preserve"> 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組合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490FF9" w:rsidRPr="000A19B9" w:rsidRDefault="00490FF9" w:rsidP="00490FF9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490FF9" w:rsidRPr="000A19B9" w:rsidRDefault="00490FF9" w:rsidP="00490FF9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04/12 親職日</w:t>
            </w:r>
          </w:p>
        </w:tc>
      </w:tr>
      <w:tr w:rsidR="00490FF9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90FF9" w:rsidRPr="000A19B9" w:rsidRDefault="00490FF9" w:rsidP="00490FF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90FF9" w:rsidRPr="000A19B9" w:rsidRDefault="00490FF9" w:rsidP="00490FF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04/14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-04/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18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490FF9" w:rsidRPr="000A19B9" w:rsidRDefault="00E73835" w:rsidP="00490FF9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2-3</w:t>
            </w:r>
            <w:r w:rsidR="0077698E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 xml:space="preserve"> 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組合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490FF9" w:rsidRPr="000A19B9" w:rsidRDefault="00490FF9" w:rsidP="00490FF9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490FF9" w:rsidRDefault="00490FF9" w:rsidP="00490FF9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04/14 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親職日補假乙天</w:t>
            </w:r>
          </w:p>
          <w:p w:rsidR="00490FF9" w:rsidRPr="000A19B9" w:rsidRDefault="00490FF9" w:rsidP="00490FF9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04/16-18 高三期末考</w:t>
            </w:r>
          </w:p>
        </w:tc>
      </w:tr>
      <w:tr w:rsidR="00490FF9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90FF9" w:rsidRPr="000A19B9" w:rsidRDefault="00490FF9" w:rsidP="00490FF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90FF9" w:rsidRPr="000A19B9" w:rsidRDefault="00490FF9" w:rsidP="00490FF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04/21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-04/2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490FF9" w:rsidRPr="000A19B9" w:rsidRDefault="0077698E" w:rsidP="00490FF9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2-4 二項式定理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490FF9" w:rsidRPr="000A19B9" w:rsidRDefault="00490FF9" w:rsidP="00490FF9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490FF9" w:rsidRPr="000A19B9" w:rsidRDefault="00490FF9" w:rsidP="00490FF9">
            <w:pPr>
              <w:autoSpaceDE w:val="0"/>
              <w:autoSpaceDN w:val="0"/>
              <w:adjustRightInd w:val="0"/>
              <w:spacing w:line="22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 xml:space="preserve">04/25 </w:t>
            </w:r>
            <w:r w:rsidRPr="00FE328F"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高三祈福儀式&amp;送舊活動</w:t>
            </w:r>
          </w:p>
        </w:tc>
      </w:tr>
      <w:tr w:rsidR="00490FF9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90FF9" w:rsidRPr="000A19B9" w:rsidRDefault="00490FF9" w:rsidP="00490FF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90FF9" w:rsidRPr="000A19B9" w:rsidRDefault="00490FF9" w:rsidP="00490FF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04/28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-05/0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490FF9" w:rsidRPr="000A19B9" w:rsidRDefault="0077698E" w:rsidP="00490FF9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2-4 二項式定理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490FF9" w:rsidRPr="000A19B9" w:rsidRDefault="00490FF9" w:rsidP="00490FF9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490FF9" w:rsidRPr="000A19B9" w:rsidRDefault="00490FF9" w:rsidP="00490FF9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4/28-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5/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9 高一二作業抽查</w:t>
            </w:r>
          </w:p>
        </w:tc>
      </w:tr>
      <w:tr w:rsidR="0077698E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77698E" w:rsidRPr="000A19B9" w:rsidRDefault="0077698E" w:rsidP="0077698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77698E" w:rsidRPr="000A19B9" w:rsidRDefault="0077698E" w:rsidP="0077698E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05/05-05/09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77698E" w:rsidRPr="000A19B9" w:rsidRDefault="0077698E" w:rsidP="0077698E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3-1 集合的基本概念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77698E" w:rsidRPr="000A19B9" w:rsidRDefault="0077698E" w:rsidP="0077698E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77698E" w:rsidRPr="000A19B9" w:rsidRDefault="0077698E" w:rsidP="0077698E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77698E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77698E" w:rsidRPr="000A19B9" w:rsidRDefault="0077698E" w:rsidP="0077698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77698E" w:rsidRPr="000A19B9" w:rsidRDefault="0077698E" w:rsidP="0077698E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05/12-05/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16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77698E" w:rsidRPr="000A19B9" w:rsidRDefault="0077698E" w:rsidP="0077698E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3-1 集合的基本概念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77698E" w:rsidRPr="000A19B9" w:rsidRDefault="0077698E" w:rsidP="0077698E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77698E" w:rsidRPr="000A19B9" w:rsidRDefault="0077698E" w:rsidP="0077698E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77698E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77698E" w:rsidRPr="000A19B9" w:rsidRDefault="0077698E" w:rsidP="0077698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77698E" w:rsidRPr="000A19B9" w:rsidRDefault="0077698E" w:rsidP="0077698E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05/19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-05/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23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77698E" w:rsidRPr="000A19B9" w:rsidRDefault="0077698E" w:rsidP="0077698E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3-2 機率的運算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77698E" w:rsidRPr="000A19B9" w:rsidRDefault="0077698E" w:rsidP="0077698E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77698E" w:rsidRPr="000A19B9" w:rsidRDefault="0077698E" w:rsidP="0077698E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77698E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77698E" w:rsidRPr="000A19B9" w:rsidRDefault="0077698E" w:rsidP="0077698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77698E" w:rsidRPr="000A19B9" w:rsidRDefault="0077698E" w:rsidP="0077698E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05/26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-05/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30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77698E" w:rsidRPr="000A19B9" w:rsidRDefault="0077698E" w:rsidP="0077698E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3-2 機率的運算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77698E" w:rsidRPr="000A19B9" w:rsidRDefault="0077698E" w:rsidP="0077698E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77698E" w:rsidRPr="000A19B9" w:rsidRDefault="0077698E" w:rsidP="0077698E">
            <w:pPr>
              <w:tabs>
                <w:tab w:val="left" w:pos="2333"/>
              </w:tabs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05/30 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端午節補假</w:t>
            </w:r>
          </w:p>
        </w:tc>
      </w:tr>
      <w:tr w:rsidR="0077698E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77698E" w:rsidRPr="000A19B9" w:rsidRDefault="0077698E" w:rsidP="0077698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77698E" w:rsidRPr="000A19B9" w:rsidRDefault="0077698E" w:rsidP="0077698E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06/02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-06/0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77698E" w:rsidRPr="000A19B9" w:rsidRDefault="0077698E" w:rsidP="0077698E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3-3 數學期望值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77698E" w:rsidRPr="000A19B9" w:rsidRDefault="0077698E" w:rsidP="0077698E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77698E" w:rsidRPr="000A19B9" w:rsidRDefault="0077698E" w:rsidP="0077698E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06/02 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畢業典禮</w:t>
            </w:r>
          </w:p>
        </w:tc>
      </w:tr>
      <w:tr w:rsidR="0077698E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77698E" w:rsidRPr="000A19B9" w:rsidRDefault="0077698E" w:rsidP="0077698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77698E" w:rsidRPr="000A19B9" w:rsidRDefault="0077698E" w:rsidP="0077698E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06/09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-06/1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77698E" w:rsidRPr="000A19B9" w:rsidRDefault="0077698E" w:rsidP="0077698E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3-3 數學期望值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77698E" w:rsidRPr="000A19B9" w:rsidRDefault="0077698E" w:rsidP="0077698E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77698E" w:rsidRPr="000A19B9" w:rsidRDefault="0077698E" w:rsidP="0077698E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77698E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77698E" w:rsidRPr="000A19B9" w:rsidRDefault="0077698E" w:rsidP="0077698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77698E" w:rsidRPr="000A19B9" w:rsidRDefault="0077698E" w:rsidP="0077698E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06/16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-06/2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77698E" w:rsidRPr="000A19B9" w:rsidRDefault="0077698E" w:rsidP="0077698E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22"/>
                <w:szCs w:val="22"/>
                <w:bdr w:val="single" w:sz="4" w:space="0" w:color="auto" w:frame="1"/>
              </w:rPr>
              <w:t>期末考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77698E" w:rsidRPr="000A19B9" w:rsidRDefault="0077698E" w:rsidP="0077698E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77698E" w:rsidRPr="000A19B9" w:rsidRDefault="0077698E" w:rsidP="0077698E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06/17-19 高一二期末考</w:t>
            </w:r>
          </w:p>
        </w:tc>
      </w:tr>
      <w:tr w:rsidR="0077698E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77698E" w:rsidRPr="000A19B9" w:rsidRDefault="0077698E" w:rsidP="0077698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/>
                <w:kern w:val="0"/>
              </w:rPr>
              <w:t>二十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77698E" w:rsidRPr="000A19B9" w:rsidRDefault="0077698E" w:rsidP="0077698E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06/23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-06/2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77698E" w:rsidRPr="000A19B9" w:rsidRDefault="0077698E" w:rsidP="0077698E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22"/>
                <w:szCs w:val="22"/>
                <w:bdr w:val="single" w:sz="4" w:space="0" w:color="auto" w:frame="1"/>
              </w:rPr>
              <w:t>檢討考卷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77698E" w:rsidRPr="000A19B9" w:rsidRDefault="0077698E" w:rsidP="0077698E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77698E" w:rsidRPr="000A19B9" w:rsidRDefault="0077698E" w:rsidP="0077698E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77698E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77698E" w:rsidRPr="000A19B9" w:rsidRDefault="0077698E" w:rsidP="0077698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二一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77698E" w:rsidRDefault="0077698E" w:rsidP="0077698E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06/30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77698E" w:rsidRPr="000A19B9" w:rsidRDefault="0077698E" w:rsidP="0077698E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E73835">
              <w:rPr>
                <w:rFonts w:ascii="標楷體" w:eastAsia="標楷體" w:hAnsi="標楷體" w:hint="eastAsia"/>
                <w:b/>
                <w:color w:val="FF0000"/>
                <w:sz w:val="22"/>
                <w:szCs w:val="22"/>
                <w:bdr w:val="single" w:sz="4" w:space="0" w:color="auto" w:frame="1"/>
              </w:rPr>
              <w:t>休業式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77698E" w:rsidRPr="000A19B9" w:rsidRDefault="0077698E" w:rsidP="0077698E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77698E" w:rsidRPr="000A19B9" w:rsidRDefault="0077698E" w:rsidP="0077698E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06/30</w:t>
            </w:r>
            <w:r w:rsidRPr="003F7651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休業式</w:t>
            </w:r>
          </w:p>
        </w:tc>
      </w:tr>
    </w:tbl>
    <w:p w:rsidR="006357C3" w:rsidRPr="000A19B9" w:rsidRDefault="006357C3" w:rsidP="006357C3">
      <w:pPr>
        <w:spacing w:line="400" w:lineRule="exact"/>
        <w:rPr>
          <w:rFonts w:ascii="標楷體" w:eastAsia="標楷體" w:hAnsi="標楷體"/>
          <w:kern w:val="0"/>
          <w:sz w:val="22"/>
          <w:szCs w:val="22"/>
        </w:rPr>
      </w:pPr>
      <w:r w:rsidRPr="000A19B9">
        <w:rPr>
          <w:rFonts w:ascii="標楷體" w:eastAsia="標楷體" w:hAnsi="標楷體" w:hint="eastAsia"/>
          <w:kern w:val="0"/>
          <w:sz w:val="22"/>
          <w:szCs w:val="22"/>
        </w:rPr>
        <w:t>※備註欄可填寫有關重大議題融入</w:t>
      </w:r>
      <w:r w:rsidRPr="000A19B9">
        <w:rPr>
          <w:rFonts w:ascii="標楷體" w:eastAsia="標楷體" w:hAnsi="標楷體"/>
          <w:sz w:val="22"/>
          <w:szCs w:val="22"/>
        </w:rPr>
        <w:t>（所謂重大議題包含：</w:t>
      </w:r>
      <w:r w:rsidRPr="000A19B9">
        <w:rPr>
          <w:rFonts w:ascii="標楷體" w:eastAsia="標楷體" w:hAnsi="標楷體" w:hint="eastAsia"/>
        </w:rPr>
        <w:t>性別平等、人權、環境、海洋、品德、生命、法治、科技、資訊、能源、安全、防災、家庭教育、生涯規劃、多元文化、閱讀素養、戶外教育、國際教育、原住民族教育等</w:t>
      </w:r>
      <w:r w:rsidRPr="000A19B9">
        <w:rPr>
          <w:rFonts w:ascii="標楷體" w:eastAsia="標楷體" w:hAnsi="標楷體"/>
          <w:sz w:val="22"/>
          <w:szCs w:val="22"/>
        </w:rPr>
        <w:t>）</w:t>
      </w:r>
      <w:r w:rsidRPr="000A19B9">
        <w:rPr>
          <w:rFonts w:ascii="標楷體" w:eastAsia="標楷體" w:hAnsi="標楷體" w:hint="eastAsia"/>
          <w:kern w:val="0"/>
          <w:sz w:val="22"/>
          <w:szCs w:val="22"/>
        </w:rPr>
        <w:t xml:space="preserve">及其他重要活動。 </w:t>
      </w:r>
    </w:p>
    <w:sectPr w:rsidR="006357C3" w:rsidRPr="000A19B9" w:rsidSect="00530305">
      <w:footerReference w:type="even" r:id="rId8"/>
      <w:pgSz w:w="11906" w:h="16838"/>
      <w:pgMar w:top="567" w:right="907" w:bottom="567" w:left="851" w:header="851" w:footer="992" w:gutter="0"/>
      <w:pgNumType w:start="29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0B78" w:rsidRDefault="00470B78">
      <w:r>
        <w:separator/>
      </w:r>
    </w:p>
  </w:endnote>
  <w:endnote w:type="continuationSeparator" w:id="0">
    <w:p w:rsidR="00470B78" w:rsidRDefault="00470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¼Ð·¢Åé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72C3" w:rsidRDefault="00EC72C3" w:rsidP="002653F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54B5C">
      <w:rPr>
        <w:rStyle w:val="a5"/>
        <w:noProof/>
      </w:rPr>
      <w:t>292</w:t>
    </w:r>
    <w:r>
      <w:rPr>
        <w:rStyle w:val="a5"/>
      </w:rPr>
      <w:fldChar w:fldCharType="end"/>
    </w:r>
  </w:p>
  <w:p w:rsidR="00EC72C3" w:rsidRDefault="00EC72C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0B78" w:rsidRDefault="00470B78">
      <w:r>
        <w:separator/>
      </w:r>
    </w:p>
  </w:footnote>
  <w:footnote w:type="continuationSeparator" w:id="0">
    <w:p w:rsidR="00470B78" w:rsidRDefault="00470B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E761B"/>
    <w:multiLevelType w:val="hybridMultilevel"/>
    <w:tmpl w:val="E466B91E"/>
    <w:lvl w:ilvl="0" w:tplc="32BA784E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DD30111"/>
    <w:multiLevelType w:val="hybridMultilevel"/>
    <w:tmpl w:val="1E9EF9C8"/>
    <w:lvl w:ilvl="0" w:tplc="171003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33C8FC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D09214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46FC9C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6EB0CC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5614AE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F0BE67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FB0CB7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1F7E80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" w15:restartNumberingAfterBreak="0">
    <w:nsid w:val="42142DF3"/>
    <w:multiLevelType w:val="hybridMultilevel"/>
    <w:tmpl w:val="005E5490"/>
    <w:lvl w:ilvl="0" w:tplc="8F9278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B76062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03E02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210AC6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3C866D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246B7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D264E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C65EBE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B890E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3" w15:restartNumberingAfterBreak="0">
    <w:nsid w:val="4B391F5F"/>
    <w:multiLevelType w:val="hybridMultilevel"/>
    <w:tmpl w:val="646C0538"/>
    <w:lvl w:ilvl="0" w:tplc="86B09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15F4A3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202C8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B0C4C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21841E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10C6C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C2049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81E467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8BCA41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B78"/>
    <w:rsid w:val="00003B5A"/>
    <w:rsid w:val="0000451E"/>
    <w:rsid w:val="00005290"/>
    <w:rsid w:val="000074CD"/>
    <w:rsid w:val="000158FD"/>
    <w:rsid w:val="0002255F"/>
    <w:rsid w:val="0003057E"/>
    <w:rsid w:val="000312FA"/>
    <w:rsid w:val="0004281B"/>
    <w:rsid w:val="0005372D"/>
    <w:rsid w:val="00053FCE"/>
    <w:rsid w:val="000552C4"/>
    <w:rsid w:val="00056C20"/>
    <w:rsid w:val="000617D0"/>
    <w:rsid w:val="00063AEA"/>
    <w:rsid w:val="000679FA"/>
    <w:rsid w:val="00074AD9"/>
    <w:rsid w:val="00075488"/>
    <w:rsid w:val="000779AC"/>
    <w:rsid w:val="0008105F"/>
    <w:rsid w:val="0008253D"/>
    <w:rsid w:val="00091D05"/>
    <w:rsid w:val="00091FA6"/>
    <w:rsid w:val="000939AC"/>
    <w:rsid w:val="000A19B9"/>
    <w:rsid w:val="000A744A"/>
    <w:rsid w:val="000B43BC"/>
    <w:rsid w:val="000B78EF"/>
    <w:rsid w:val="000C5DD8"/>
    <w:rsid w:val="000C6606"/>
    <w:rsid w:val="000E0258"/>
    <w:rsid w:val="000E0C9D"/>
    <w:rsid w:val="000E5FB8"/>
    <w:rsid w:val="000F61B1"/>
    <w:rsid w:val="00104C0C"/>
    <w:rsid w:val="001057A3"/>
    <w:rsid w:val="00115EF8"/>
    <w:rsid w:val="00116BC5"/>
    <w:rsid w:val="00117942"/>
    <w:rsid w:val="001252F7"/>
    <w:rsid w:val="00125727"/>
    <w:rsid w:val="00125E9C"/>
    <w:rsid w:val="00126458"/>
    <w:rsid w:val="001306EE"/>
    <w:rsid w:val="001313B6"/>
    <w:rsid w:val="00137988"/>
    <w:rsid w:val="00140F7A"/>
    <w:rsid w:val="00154CE2"/>
    <w:rsid w:val="00160268"/>
    <w:rsid w:val="00162702"/>
    <w:rsid w:val="00173708"/>
    <w:rsid w:val="00186647"/>
    <w:rsid w:val="00196BF9"/>
    <w:rsid w:val="0019725B"/>
    <w:rsid w:val="001A0924"/>
    <w:rsid w:val="001A2BA5"/>
    <w:rsid w:val="001A623B"/>
    <w:rsid w:val="001A6576"/>
    <w:rsid w:val="001B13A6"/>
    <w:rsid w:val="001B3B05"/>
    <w:rsid w:val="001B3C30"/>
    <w:rsid w:val="001B59F8"/>
    <w:rsid w:val="001B6D46"/>
    <w:rsid w:val="001C04EB"/>
    <w:rsid w:val="001C16BD"/>
    <w:rsid w:val="001C20C3"/>
    <w:rsid w:val="001D3F6A"/>
    <w:rsid w:val="001D4B9E"/>
    <w:rsid w:val="001E05D1"/>
    <w:rsid w:val="001F7BA1"/>
    <w:rsid w:val="00200ACC"/>
    <w:rsid w:val="00201562"/>
    <w:rsid w:val="00205719"/>
    <w:rsid w:val="0020771F"/>
    <w:rsid w:val="00214B65"/>
    <w:rsid w:val="002171DA"/>
    <w:rsid w:val="00217562"/>
    <w:rsid w:val="0022499C"/>
    <w:rsid w:val="00226483"/>
    <w:rsid w:val="002316C1"/>
    <w:rsid w:val="00231EA9"/>
    <w:rsid w:val="002335BC"/>
    <w:rsid w:val="002349D6"/>
    <w:rsid w:val="00241773"/>
    <w:rsid w:val="002431A9"/>
    <w:rsid w:val="002525DD"/>
    <w:rsid w:val="0025400B"/>
    <w:rsid w:val="00261F8D"/>
    <w:rsid w:val="00264AE9"/>
    <w:rsid w:val="002653FA"/>
    <w:rsid w:val="002720C1"/>
    <w:rsid w:val="00276FCD"/>
    <w:rsid w:val="00277344"/>
    <w:rsid w:val="0028569B"/>
    <w:rsid w:val="00293A98"/>
    <w:rsid w:val="002A014C"/>
    <w:rsid w:val="002A7C7D"/>
    <w:rsid w:val="002B29F9"/>
    <w:rsid w:val="002B44FF"/>
    <w:rsid w:val="002C0E49"/>
    <w:rsid w:val="002C4D88"/>
    <w:rsid w:val="002D5EF3"/>
    <w:rsid w:val="002E3770"/>
    <w:rsid w:val="002E416F"/>
    <w:rsid w:val="002E7B74"/>
    <w:rsid w:val="002F4B1E"/>
    <w:rsid w:val="002F5AF5"/>
    <w:rsid w:val="0031279F"/>
    <w:rsid w:val="003177ED"/>
    <w:rsid w:val="003307D7"/>
    <w:rsid w:val="0034082E"/>
    <w:rsid w:val="00342FEB"/>
    <w:rsid w:val="00344FE4"/>
    <w:rsid w:val="00346779"/>
    <w:rsid w:val="0035646F"/>
    <w:rsid w:val="00360494"/>
    <w:rsid w:val="00363347"/>
    <w:rsid w:val="00364756"/>
    <w:rsid w:val="00370FFA"/>
    <w:rsid w:val="00374A58"/>
    <w:rsid w:val="0037656C"/>
    <w:rsid w:val="00377308"/>
    <w:rsid w:val="0038017D"/>
    <w:rsid w:val="00383394"/>
    <w:rsid w:val="003903EA"/>
    <w:rsid w:val="00390C64"/>
    <w:rsid w:val="003912FF"/>
    <w:rsid w:val="003950AB"/>
    <w:rsid w:val="003A0DCC"/>
    <w:rsid w:val="003A746B"/>
    <w:rsid w:val="003A7F54"/>
    <w:rsid w:val="003B0657"/>
    <w:rsid w:val="003C20F8"/>
    <w:rsid w:val="003C2A61"/>
    <w:rsid w:val="003C3707"/>
    <w:rsid w:val="003D2F99"/>
    <w:rsid w:val="003D6352"/>
    <w:rsid w:val="003E7E2B"/>
    <w:rsid w:val="003F7651"/>
    <w:rsid w:val="00401933"/>
    <w:rsid w:val="0040531A"/>
    <w:rsid w:val="0041521E"/>
    <w:rsid w:val="004204BB"/>
    <w:rsid w:val="00421162"/>
    <w:rsid w:val="00423BBB"/>
    <w:rsid w:val="00430000"/>
    <w:rsid w:val="0043024E"/>
    <w:rsid w:val="004318C5"/>
    <w:rsid w:val="00441145"/>
    <w:rsid w:val="004502A6"/>
    <w:rsid w:val="00451AA8"/>
    <w:rsid w:val="00453B05"/>
    <w:rsid w:val="00454DB7"/>
    <w:rsid w:val="00460839"/>
    <w:rsid w:val="00461197"/>
    <w:rsid w:val="004635F7"/>
    <w:rsid w:val="00464882"/>
    <w:rsid w:val="004701ED"/>
    <w:rsid w:val="00470B78"/>
    <w:rsid w:val="0047110D"/>
    <w:rsid w:val="00481439"/>
    <w:rsid w:val="00482F8F"/>
    <w:rsid w:val="0048794E"/>
    <w:rsid w:val="00490FF9"/>
    <w:rsid w:val="00494416"/>
    <w:rsid w:val="00494EF0"/>
    <w:rsid w:val="004A23ED"/>
    <w:rsid w:val="004A288A"/>
    <w:rsid w:val="004A2C4B"/>
    <w:rsid w:val="004A344B"/>
    <w:rsid w:val="004B1EE8"/>
    <w:rsid w:val="004B2240"/>
    <w:rsid w:val="004B620F"/>
    <w:rsid w:val="004C0E8E"/>
    <w:rsid w:val="004C5547"/>
    <w:rsid w:val="004C5C39"/>
    <w:rsid w:val="004D0FB1"/>
    <w:rsid w:val="004D3713"/>
    <w:rsid w:val="004D6CF3"/>
    <w:rsid w:val="004D7E17"/>
    <w:rsid w:val="004E6AEE"/>
    <w:rsid w:val="004F0EFE"/>
    <w:rsid w:val="004F1E97"/>
    <w:rsid w:val="00512BAE"/>
    <w:rsid w:val="00515825"/>
    <w:rsid w:val="00523185"/>
    <w:rsid w:val="00523D8F"/>
    <w:rsid w:val="0052527C"/>
    <w:rsid w:val="00525711"/>
    <w:rsid w:val="00525D5F"/>
    <w:rsid w:val="00530305"/>
    <w:rsid w:val="00533498"/>
    <w:rsid w:val="00534421"/>
    <w:rsid w:val="005352B7"/>
    <w:rsid w:val="005356E3"/>
    <w:rsid w:val="00546582"/>
    <w:rsid w:val="005549C3"/>
    <w:rsid w:val="00557914"/>
    <w:rsid w:val="005609F8"/>
    <w:rsid w:val="00565B50"/>
    <w:rsid w:val="00585053"/>
    <w:rsid w:val="00595C5C"/>
    <w:rsid w:val="005976F8"/>
    <w:rsid w:val="005A17F0"/>
    <w:rsid w:val="005A1984"/>
    <w:rsid w:val="005A35FB"/>
    <w:rsid w:val="005A695C"/>
    <w:rsid w:val="005B2AFD"/>
    <w:rsid w:val="005B43B2"/>
    <w:rsid w:val="005B4A01"/>
    <w:rsid w:val="005C42C4"/>
    <w:rsid w:val="005C669F"/>
    <w:rsid w:val="005C746C"/>
    <w:rsid w:val="005E263E"/>
    <w:rsid w:val="005F1FE3"/>
    <w:rsid w:val="005F4210"/>
    <w:rsid w:val="00604328"/>
    <w:rsid w:val="00604987"/>
    <w:rsid w:val="00606995"/>
    <w:rsid w:val="006106F0"/>
    <w:rsid w:val="0061193A"/>
    <w:rsid w:val="006145D9"/>
    <w:rsid w:val="0061752B"/>
    <w:rsid w:val="00617F37"/>
    <w:rsid w:val="00624982"/>
    <w:rsid w:val="00625E56"/>
    <w:rsid w:val="00633A78"/>
    <w:rsid w:val="006357C3"/>
    <w:rsid w:val="00640A24"/>
    <w:rsid w:val="006500F5"/>
    <w:rsid w:val="00652460"/>
    <w:rsid w:val="006533DB"/>
    <w:rsid w:val="00654CE0"/>
    <w:rsid w:val="00655DDB"/>
    <w:rsid w:val="00657455"/>
    <w:rsid w:val="00665635"/>
    <w:rsid w:val="006721AE"/>
    <w:rsid w:val="00674464"/>
    <w:rsid w:val="00674D41"/>
    <w:rsid w:val="0068292B"/>
    <w:rsid w:val="00686732"/>
    <w:rsid w:val="00687B86"/>
    <w:rsid w:val="00690107"/>
    <w:rsid w:val="0069092E"/>
    <w:rsid w:val="00696A10"/>
    <w:rsid w:val="006A553E"/>
    <w:rsid w:val="006B0D72"/>
    <w:rsid w:val="006B2306"/>
    <w:rsid w:val="006B2A6C"/>
    <w:rsid w:val="006B2A90"/>
    <w:rsid w:val="006C05DB"/>
    <w:rsid w:val="006C219F"/>
    <w:rsid w:val="006C7261"/>
    <w:rsid w:val="006D17AD"/>
    <w:rsid w:val="006D4D88"/>
    <w:rsid w:val="006F0994"/>
    <w:rsid w:val="006F5973"/>
    <w:rsid w:val="007048BE"/>
    <w:rsid w:val="00704E83"/>
    <w:rsid w:val="0071137A"/>
    <w:rsid w:val="00711D39"/>
    <w:rsid w:val="0071504B"/>
    <w:rsid w:val="00722784"/>
    <w:rsid w:val="007244AB"/>
    <w:rsid w:val="00736721"/>
    <w:rsid w:val="007403B6"/>
    <w:rsid w:val="00746007"/>
    <w:rsid w:val="00761A52"/>
    <w:rsid w:val="00766C4A"/>
    <w:rsid w:val="00774E82"/>
    <w:rsid w:val="0077698E"/>
    <w:rsid w:val="00783CFC"/>
    <w:rsid w:val="00791590"/>
    <w:rsid w:val="007924E5"/>
    <w:rsid w:val="00793265"/>
    <w:rsid w:val="007A1502"/>
    <w:rsid w:val="007A378E"/>
    <w:rsid w:val="007B2EC9"/>
    <w:rsid w:val="007B3267"/>
    <w:rsid w:val="007B47A4"/>
    <w:rsid w:val="007B4AC7"/>
    <w:rsid w:val="007C3C96"/>
    <w:rsid w:val="007C7300"/>
    <w:rsid w:val="007C7F26"/>
    <w:rsid w:val="007D23D9"/>
    <w:rsid w:val="007D34FB"/>
    <w:rsid w:val="007D650F"/>
    <w:rsid w:val="007D73F4"/>
    <w:rsid w:val="007E5FE9"/>
    <w:rsid w:val="007E759B"/>
    <w:rsid w:val="007F0837"/>
    <w:rsid w:val="007F37D1"/>
    <w:rsid w:val="00811109"/>
    <w:rsid w:val="0082036D"/>
    <w:rsid w:val="00820542"/>
    <w:rsid w:val="00833DC8"/>
    <w:rsid w:val="008377BE"/>
    <w:rsid w:val="00844D9E"/>
    <w:rsid w:val="00844DA7"/>
    <w:rsid w:val="00852202"/>
    <w:rsid w:val="00853DDA"/>
    <w:rsid w:val="008552C9"/>
    <w:rsid w:val="008573FB"/>
    <w:rsid w:val="008615CE"/>
    <w:rsid w:val="00862C64"/>
    <w:rsid w:val="00864607"/>
    <w:rsid w:val="0087275E"/>
    <w:rsid w:val="00876DBC"/>
    <w:rsid w:val="008837A5"/>
    <w:rsid w:val="00884592"/>
    <w:rsid w:val="0088636B"/>
    <w:rsid w:val="00886A8C"/>
    <w:rsid w:val="00890305"/>
    <w:rsid w:val="00890AA1"/>
    <w:rsid w:val="00894FC6"/>
    <w:rsid w:val="008A0B85"/>
    <w:rsid w:val="008A21D2"/>
    <w:rsid w:val="008A448D"/>
    <w:rsid w:val="008A740B"/>
    <w:rsid w:val="008B7FCD"/>
    <w:rsid w:val="008C2D53"/>
    <w:rsid w:val="008D7B7C"/>
    <w:rsid w:val="008E36A2"/>
    <w:rsid w:val="008E4CBB"/>
    <w:rsid w:val="008F4CB9"/>
    <w:rsid w:val="008F5504"/>
    <w:rsid w:val="008F6ED2"/>
    <w:rsid w:val="008F72D9"/>
    <w:rsid w:val="009011C8"/>
    <w:rsid w:val="0090142B"/>
    <w:rsid w:val="0090519D"/>
    <w:rsid w:val="009051CD"/>
    <w:rsid w:val="00910CF3"/>
    <w:rsid w:val="00921EE2"/>
    <w:rsid w:val="0093351D"/>
    <w:rsid w:val="00941FDF"/>
    <w:rsid w:val="00945621"/>
    <w:rsid w:val="0095015F"/>
    <w:rsid w:val="009512E3"/>
    <w:rsid w:val="00973C6E"/>
    <w:rsid w:val="00977313"/>
    <w:rsid w:val="0098073C"/>
    <w:rsid w:val="00987248"/>
    <w:rsid w:val="00987DF2"/>
    <w:rsid w:val="009938A6"/>
    <w:rsid w:val="009A1A07"/>
    <w:rsid w:val="009A44AA"/>
    <w:rsid w:val="009A5339"/>
    <w:rsid w:val="009A554C"/>
    <w:rsid w:val="009A7C3B"/>
    <w:rsid w:val="009B29F5"/>
    <w:rsid w:val="009B63C2"/>
    <w:rsid w:val="009C696E"/>
    <w:rsid w:val="009D3AF9"/>
    <w:rsid w:val="009E5174"/>
    <w:rsid w:val="009E5923"/>
    <w:rsid w:val="009F17AC"/>
    <w:rsid w:val="009F315D"/>
    <w:rsid w:val="009F3C80"/>
    <w:rsid w:val="009F5832"/>
    <w:rsid w:val="00A011F3"/>
    <w:rsid w:val="00A06033"/>
    <w:rsid w:val="00A165AE"/>
    <w:rsid w:val="00A203EF"/>
    <w:rsid w:val="00A22380"/>
    <w:rsid w:val="00A22CBB"/>
    <w:rsid w:val="00A2312E"/>
    <w:rsid w:val="00A240EA"/>
    <w:rsid w:val="00A277FF"/>
    <w:rsid w:val="00A3328A"/>
    <w:rsid w:val="00A4663A"/>
    <w:rsid w:val="00A53BDD"/>
    <w:rsid w:val="00A56DEC"/>
    <w:rsid w:val="00A602EC"/>
    <w:rsid w:val="00A66AF1"/>
    <w:rsid w:val="00A735F7"/>
    <w:rsid w:val="00A756D8"/>
    <w:rsid w:val="00A76450"/>
    <w:rsid w:val="00A77726"/>
    <w:rsid w:val="00A83C62"/>
    <w:rsid w:val="00A85AE5"/>
    <w:rsid w:val="00A8768F"/>
    <w:rsid w:val="00A87BD6"/>
    <w:rsid w:val="00A9098F"/>
    <w:rsid w:val="00AB0CCD"/>
    <w:rsid w:val="00AB54FC"/>
    <w:rsid w:val="00AB75E4"/>
    <w:rsid w:val="00AB7EA8"/>
    <w:rsid w:val="00AD14BA"/>
    <w:rsid w:val="00AD63D3"/>
    <w:rsid w:val="00AD6F9D"/>
    <w:rsid w:val="00AD7891"/>
    <w:rsid w:val="00AD7BE6"/>
    <w:rsid w:val="00AE37CA"/>
    <w:rsid w:val="00AE67DB"/>
    <w:rsid w:val="00B01987"/>
    <w:rsid w:val="00B06276"/>
    <w:rsid w:val="00B20FE9"/>
    <w:rsid w:val="00B27884"/>
    <w:rsid w:val="00B27ECA"/>
    <w:rsid w:val="00B33908"/>
    <w:rsid w:val="00B44A48"/>
    <w:rsid w:val="00B5316B"/>
    <w:rsid w:val="00B538C4"/>
    <w:rsid w:val="00B56341"/>
    <w:rsid w:val="00B64046"/>
    <w:rsid w:val="00B70B0A"/>
    <w:rsid w:val="00B72DF3"/>
    <w:rsid w:val="00B749EB"/>
    <w:rsid w:val="00B8431C"/>
    <w:rsid w:val="00B85D61"/>
    <w:rsid w:val="00B91CA7"/>
    <w:rsid w:val="00B9558C"/>
    <w:rsid w:val="00BA3709"/>
    <w:rsid w:val="00BB2DC8"/>
    <w:rsid w:val="00BC09E1"/>
    <w:rsid w:val="00BC4BD2"/>
    <w:rsid w:val="00BC7B18"/>
    <w:rsid w:val="00BD51EA"/>
    <w:rsid w:val="00BE4DC3"/>
    <w:rsid w:val="00BE4E2A"/>
    <w:rsid w:val="00BE5749"/>
    <w:rsid w:val="00BF04FA"/>
    <w:rsid w:val="00BF7B29"/>
    <w:rsid w:val="00C009B0"/>
    <w:rsid w:val="00C061F5"/>
    <w:rsid w:val="00C0621C"/>
    <w:rsid w:val="00C11A95"/>
    <w:rsid w:val="00C1299D"/>
    <w:rsid w:val="00C14276"/>
    <w:rsid w:val="00C22858"/>
    <w:rsid w:val="00C23071"/>
    <w:rsid w:val="00C3180C"/>
    <w:rsid w:val="00C4737C"/>
    <w:rsid w:val="00C53A60"/>
    <w:rsid w:val="00C571D1"/>
    <w:rsid w:val="00C646D2"/>
    <w:rsid w:val="00C67328"/>
    <w:rsid w:val="00C67DD2"/>
    <w:rsid w:val="00C75D79"/>
    <w:rsid w:val="00C82E20"/>
    <w:rsid w:val="00C84FA1"/>
    <w:rsid w:val="00C875EF"/>
    <w:rsid w:val="00C924A2"/>
    <w:rsid w:val="00CA163F"/>
    <w:rsid w:val="00CB1AAD"/>
    <w:rsid w:val="00CD0402"/>
    <w:rsid w:val="00CD469C"/>
    <w:rsid w:val="00CD5CC5"/>
    <w:rsid w:val="00CE07AC"/>
    <w:rsid w:val="00CE3674"/>
    <w:rsid w:val="00CE3BD3"/>
    <w:rsid w:val="00CF0BEE"/>
    <w:rsid w:val="00CF198E"/>
    <w:rsid w:val="00CF24AE"/>
    <w:rsid w:val="00CF7852"/>
    <w:rsid w:val="00D0008F"/>
    <w:rsid w:val="00D0089D"/>
    <w:rsid w:val="00D00EF8"/>
    <w:rsid w:val="00D05658"/>
    <w:rsid w:val="00D10C51"/>
    <w:rsid w:val="00D13EEC"/>
    <w:rsid w:val="00D17E2D"/>
    <w:rsid w:val="00D244C4"/>
    <w:rsid w:val="00D3202F"/>
    <w:rsid w:val="00D33FCA"/>
    <w:rsid w:val="00D41E79"/>
    <w:rsid w:val="00D43088"/>
    <w:rsid w:val="00D45327"/>
    <w:rsid w:val="00D503F8"/>
    <w:rsid w:val="00D51A33"/>
    <w:rsid w:val="00D574F3"/>
    <w:rsid w:val="00D610F2"/>
    <w:rsid w:val="00D67812"/>
    <w:rsid w:val="00D71FC8"/>
    <w:rsid w:val="00D729AF"/>
    <w:rsid w:val="00D75451"/>
    <w:rsid w:val="00D8514F"/>
    <w:rsid w:val="00D856A5"/>
    <w:rsid w:val="00D86470"/>
    <w:rsid w:val="00D90790"/>
    <w:rsid w:val="00D9435D"/>
    <w:rsid w:val="00D979EB"/>
    <w:rsid w:val="00DA3118"/>
    <w:rsid w:val="00DA5E99"/>
    <w:rsid w:val="00DB2DB0"/>
    <w:rsid w:val="00DB7453"/>
    <w:rsid w:val="00DB786E"/>
    <w:rsid w:val="00DD135A"/>
    <w:rsid w:val="00DE17C1"/>
    <w:rsid w:val="00DE1A3A"/>
    <w:rsid w:val="00DE4962"/>
    <w:rsid w:val="00DE72DA"/>
    <w:rsid w:val="00DF3F2E"/>
    <w:rsid w:val="00DF4D67"/>
    <w:rsid w:val="00DF5A93"/>
    <w:rsid w:val="00E001CE"/>
    <w:rsid w:val="00E0038B"/>
    <w:rsid w:val="00E03CDE"/>
    <w:rsid w:val="00E03D40"/>
    <w:rsid w:val="00E07B18"/>
    <w:rsid w:val="00E11D30"/>
    <w:rsid w:val="00E173EB"/>
    <w:rsid w:val="00E2022F"/>
    <w:rsid w:val="00E23530"/>
    <w:rsid w:val="00E25831"/>
    <w:rsid w:val="00E261B1"/>
    <w:rsid w:val="00E310F1"/>
    <w:rsid w:val="00E33BFD"/>
    <w:rsid w:val="00E344A2"/>
    <w:rsid w:val="00E3464F"/>
    <w:rsid w:val="00E353E3"/>
    <w:rsid w:val="00E37770"/>
    <w:rsid w:val="00E4203A"/>
    <w:rsid w:val="00E470E2"/>
    <w:rsid w:val="00E50897"/>
    <w:rsid w:val="00E51B0B"/>
    <w:rsid w:val="00E5432B"/>
    <w:rsid w:val="00E563CA"/>
    <w:rsid w:val="00E65FF4"/>
    <w:rsid w:val="00E7129B"/>
    <w:rsid w:val="00E71CAF"/>
    <w:rsid w:val="00E737E6"/>
    <w:rsid w:val="00E73835"/>
    <w:rsid w:val="00E76283"/>
    <w:rsid w:val="00E91B5E"/>
    <w:rsid w:val="00E9529E"/>
    <w:rsid w:val="00E95A7F"/>
    <w:rsid w:val="00E978BF"/>
    <w:rsid w:val="00EA0AAB"/>
    <w:rsid w:val="00EA5551"/>
    <w:rsid w:val="00EB01BE"/>
    <w:rsid w:val="00EB5AEE"/>
    <w:rsid w:val="00EB68F8"/>
    <w:rsid w:val="00EC27D9"/>
    <w:rsid w:val="00EC563E"/>
    <w:rsid w:val="00EC72C3"/>
    <w:rsid w:val="00EC7AB4"/>
    <w:rsid w:val="00ED0647"/>
    <w:rsid w:val="00ED2F5E"/>
    <w:rsid w:val="00ED4DE1"/>
    <w:rsid w:val="00EE33C6"/>
    <w:rsid w:val="00EE60A9"/>
    <w:rsid w:val="00EF0DBF"/>
    <w:rsid w:val="00EF462A"/>
    <w:rsid w:val="00EF65AC"/>
    <w:rsid w:val="00F0203F"/>
    <w:rsid w:val="00F24B2D"/>
    <w:rsid w:val="00F25AEB"/>
    <w:rsid w:val="00F33C64"/>
    <w:rsid w:val="00F37A5F"/>
    <w:rsid w:val="00F54B5C"/>
    <w:rsid w:val="00F6122B"/>
    <w:rsid w:val="00F63A39"/>
    <w:rsid w:val="00F65904"/>
    <w:rsid w:val="00F65E5D"/>
    <w:rsid w:val="00F754CC"/>
    <w:rsid w:val="00F76440"/>
    <w:rsid w:val="00F81CCC"/>
    <w:rsid w:val="00F8224C"/>
    <w:rsid w:val="00F83DE3"/>
    <w:rsid w:val="00F91156"/>
    <w:rsid w:val="00FA580E"/>
    <w:rsid w:val="00FB029F"/>
    <w:rsid w:val="00FB25AF"/>
    <w:rsid w:val="00FB2A3A"/>
    <w:rsid w:val="00FB3703"/>
    <w:rsid w:val="00FC097A"/>
    <w:rsid w:val="00FC13DE"/>
    <w:rsid w:val="00FC2865"/>
    <w:rsid w:val="00FC3B3A"/>
    <w:rsid w:val="00FD180D"/>
    <w:rsid w:val="00FE1560"/>
    <w:rsid w:val="00FE31EA"/>
    <w:rsid w:val="00FE328F"/>
    <w:rsid w:val="00FE53DF"/>
    <w:rsid w:val="00FF421C"/>
    <w:rsid w:val="00FF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6FC3AAFA"/>
  <w15:chartTrackingRefBased/>
  <w15:docId w15:val="{4A0FE3C3-632E-4C70-832C-A63DCED0C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761A52"/>
    <w:pPr>
      <w:spacing w:before="120" w:after="120"/>
    </w:pPr>
    <w:rPr>
      <w:rFonts w:eastAsia="Arial"/>
      <w:b/>
      <w:bCs/>
      <w:caps/>
      <w:sz w:val="28"/>
      <w:szCs w:val="20"/>
    </w:rPr>
  </w:style>
  <w:style w:type="paragraph" w:customStyle="1" w:styleId="111">
    <w:name w:val="樣式111"/>
    <w:basedOn w:val="a"/>
    <w:autoRedefine/>
    <w:rsid w:val="00761A52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customStyle="1" w:styleId="a3">
    <w:name w:val="樣式a"/>
    <w:basedOn w:val="a"/>
    <w:rsid w:val="0043024E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styleId="a4">
    <w:name w:val="footer"/>
    <w:basedOn w:val="a"/>
    <w:rsid w:val="002653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2653FA"/>
  </w:style>
  <w:style w:type="table" w:styleId="a6">
    <w:name w:val="Table Grid"/>
    <w:basedOn w:val="a1"/>
    <w:rsid w:val="006533D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3180C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7">
    <w:name w:val="Note Heading"/>
    <w:basedOn w:val="a"/>
    <w:next w:val="a"/>
    <w:rsid w:val="0082036D"/>
    <w:pPr>
      <w:jc w:val="center"/>
    </w:pPr>
    <w:rPr>
      <w:rFonts w:ascii="標楷體" w:eastAsia="標楷體" w:cs="標楷體"/>
      <w:kern w:val="0"/>
    </w:rPr>
  </w:style>
  <w:style w:type="paragraph" w:styleId="a8">
    <w:name w:val="Closing"/>
    <w:basedOn w:val="a"/>
    <w:rsid w:val="0082036D"/>
    <w:pPr>
      <w:ind w:leftChars="1800" w:left="100"/>
    </w:pPr>
    <w:rPr>
      <w:rFonts w:ascii="標楷體" w:eastAsia="標楷體" w:cs="標楷體"/>
      <w:kern w:val="0"/>
    </w:rPr>
  </w:style>
  <w:style w:type="character" w:styleId="a9">
    <w:name w:val="annotation reference"/>
    <w:semiHidden/>
    <w:rsid w:val="00B749EB"/>
    <w:rPr>
      <w:sz w:val="18"/>
      <w:szCs w:val="18"/>
    </w:rPr>
  </w:style>
  <w:style w:type="paragraph" w:styleId="aa">
    <w:name w:val="annotation text"/>
    <w:basedOn w:val="a"/>
    <w:semiHidden/>
    <w:rsid w:val="00B749EB"/>
  </w:style>
  <w:style w:type="paragraph" w:styleId="ab">
    <w:name w:val="annotation subject"/>
    <w:basedOn w:val="aa"/>
    <w:next w:val="aa"/>
    <w:semiHidden/>
    <w:rsid w:val="00B749EB"/>
    <w:rPr>
      <w:b/>
      <w:bCs/>
    </w:rPr>
  </w:style>
  <w:style w:type="paragraph" w:styleId="ac">
    <w:name w:val="Balloon Text"/>
    <w:basedOn w:val="a"/>
    <w:semiHidden/>
    <w:rsid w:val="00B749EB"/>
    <w:rPr>
      <w:rFonts w:ascii="Arial" w:hAnsi="Arial"/>
      <w:sz w:val="18"/>
      <w:szCs w:val="18"/>
    </w:rPr>
  </w:style>
  <w:style w:type="paragraph" w:styleId="ad">
    <w:name w:val="header"/>
    <w:basedOn w:val="a"/>
    <w:link w:val="ae"/>
    <w:rsid w:val="00C00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rsid w:val="00C009B0"/>
    <w:rPr>
      <w:rFonts w:eastAsia="新細明體"/>
      <w:kern w:val="2"/>
      <w:lang w:val="en-US" w:eastAsia="zh-TW" w:bidi="ar-SA"/>
    </w:rPr>
  </w:style>
  <w:style w:type="character" w:styleId="af">
    <w:name w:val="Strong"/>
    <w:qFormat/>
    <w:rsid w:val="00FE31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50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3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6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8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&#33258;&#35330;%20Office%20&#31684;&#26412;\112-2%20&#25945;&#23416;&#36914;&#24230;&#34920;.dot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9DF3A2-2846-4672-8BFD-766883DF0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112-2 教學進度表</Template>
  <TotalTime>104</TotalTime>
  <Pages>1</Pages>
  <Words>575</Words>
  <Characters>547</Characters>
  <Application>Microsoft Office Word</Application>
  <DocSecurity>0</DocSecurity>
  <Lines>4</Lines>
  <Paragraphs>2</Paragraphs>
  <ScaleCrop>false</ScaleCrop>
  <Company>User</Company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教學計畫有別於教學活動設計和教案，它是教學前的構思、設計和規劃，也是教學前用來和學群教師、家長、行政人員的溝通用的，同時也是課程管理的工具 </dc:title>
  <dc:subject/>
  <dc:creator>User</dc:creator>
  <cp:keywords/>
  <dc:description/>
  <cp:lastModifiedBy>USER</cp:lastModifiedBy>
  <cp:revision>8</cp:revision>
  <cp:lastPrinted>2009-02-11T08:45:00Z</cp:lastPrinted>
  <dcterms:created xsi:type="dcterms:W3CDTF">2024-01-22T00:48:00Z</dcterms:created>
  <dcterms:modified xsi:type="dcterms:W3CDTF">2025-02-14T09:41:00Z</dcterms:modified>
</cp:coreProperties>
</file>