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7B3267">
        <w:rPr>
          <w:rFonts w:hint="eastAsia"/>
        </w:rPr>
        <w:t>一</w:t>
      </w:r>
      <w:r w:rsidR="00652460">
        <w:t>年級</w:t>
      </w:r>
      <w:r w:rsidR="00D05658">
        <w:rPr>
          <w:rFonts w:hint="eastAsia"/>
        </w:rPr>
        <w:t>數學</w:t>
      </w:r>
      <w:r w:rsidR="00652460"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2100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100B9" w:rsidRDefault="002100B9" w:rsidP="002100B9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100B9" w:rsidRPr="00E70611" w:rsidRDefault="002100B9" w:rsidP="002100B9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E70611">
              <w:rPr>
                <w:rFonts w:ascii="標楷體" w:eastAsia="標楷體" w:hAnsi="標楷體" w:hint="eastAsia"/>
              </w:rPr>
              <w:t>1 培養學生閱讀、表達、欣賞與寫作簡易語體文之興趣及能力。</w:t>
            </w:r>
          </w:p>
          <w:p w:rsidR="002100B9" w:rsidRPr="00E70611" w:rsidRDefault="002100B9" w:rsidP="002100B9">
            <w:pPr>
              <w:spacing w:line="400" w:lineRule="exact"/>
              <w:rPr>
                <w:rFonts w:ascii="標楷體" w:eastAsia="標楷體" w:hAnsi="標楷體"/>
              </w:rPr>
            </w:pPr>
            <w:r w:rsidRPr="00E70611">
              <w:rPr>
                <w:rFonts w:ascii="標楷體" w:eastAsia="標楷體" w:hAnsi="標楷體" w:hint="eastAsia"/>
              </w:rPr>
              <w:t>2 培養學生閱讀與欣賞文選、古典詩選等淺近古籍之興趣及能力，以陶冶優雅之氣質及高尚之情操。</w:t>
            </w:r>
          </w:p>
        </w:tc>
      </w:tr>
      <w:tr w:rsidR="002100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100B9" w:rsidRDefault="002100B9" w:rsidP="002100B9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100B9" w:rsidRPr="00E70611" w:rsidRDefault="002100B9" w:rsidP="002100B9">
            <w:pPr>
              <w:spacing w:line="400" w:lineRule="exact"/>
              <w:rPr>
                <w:rFonts w:ascii="標楷體" w:eastAsia="標楷體" w:hAnsi="標楷體"/>
              </w:rPr>
            </w:pPr>
            <w:r w:rsidRPr="00E70611">
              <w:rPr>
                <w:rFonts w:ascii="標楷體" w:eastAsia="標楷體" w:hAnsi="標楷體" w:hint="eastAsia"/>
              </w:rPr>
              <w:t>筆試、作業</w:t>
            </w:r>
          </w:p>
        </w:tc>
      </w:tr>
      <w:tr w:rsidR="002100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100B9" w:rsidRDefault="002100B9" w:rsidP="002100B9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100B9" w:rsidRPr="00E70611" w:rsidRDefault="002100B9" w:rsidP="002100B9">
            <w:pPr>
              <w:spacing w:line="400" w:lineRule="exact"/>
              <w:rPr>
                <w:rFonts w:ascii="標楷體" w:eastAsia="標楷體" w:hAnsi="標楷體"/>
              </w:rPr>
            </w:pPr>
            <w:r w:rsidRPr="00E70611">
              <w:rPr>
                <w:rFonts w:ascii="標楷體" w:eastAsia="標楷體" w:hAnsi="標楷體" w:hint="eastAsia"/>
              </w:rPr>
              <w:t>期中考30/100    期末考 30/100     平常成績40/100</w:t>
            </w:r>
          </w:p>
        </w:tc>
      </w:tr>
      <w:tr w:rsidR="002100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100B9" w:rsidRDefault="002100B9" w:rsidP="002100B9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100B9" w:rsidRPr="00E70611" w:rsidRDefault="002100B9" w:rsidP="002100B9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E70611">
              <w:rPr>
                <w:rFonts w:ascii="標楷體" w:eastAsia="標楷體" w:hAnsi="標楷體" w:hint="eastAsia"/>
              </w:rPr>
              <w:t>1 培養學生思考、組織、創造及想像之能力。</w:t>
            </w:r>
          </w:p>
          <w:p w:rsidR="002100B9" w:rsidRPr="00E70611" w:rsidRDefault="002100B9" w:rsidP="002100B9">
            <w:pPr>
              <w:spacing w:line="400" w:lineRule="exact"/>
              <w:rPr>
                <w:rFonts w:ascii="標楷體" w:eastAsia="標楷體" w:hAnsi="標楷體"/>
              </w:rPr>
            </w:pPr>
            <w:r w:rsidRPr="00E70611">
              <w:rPr>
                <w:rFonts w:ascii="標楷體" w:eastAsia="標楷體" w:hAnsi="標楷體" w:hint="eastAsia"/>
              </w:rPr>
              <w:t>2 指導學生認知人文素養，以培養人文關懷之情操。</w:t>
            </w:r>
          </w:p>
        </w:tc>
      </w:tr>
      <w:tr w:rsidR="002100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2100B9" w:rsidRDefault="002100B9" w:rsidP="002100B9">
            <w:pPr>
              <w:spacing w:line="400" w:lineRule="exact"/>
            </w:pPr>
            <w:r>
              <w:t>五、教學進度</w:t>
            </w:r>
          </w:p>
        </w:tc>
      </w:tr>
      <w:tr w:rsidR="002100B9" w:rsidRPr="00BD51EA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2100B9" w:rsidRPr="00BD51EA" w:rsidRDefault="002100B9" w:rsidP="002100B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2100B9" w:rsidRPr="00BD51EA" w:rsidRDefault="002100B9" w:rsidP="002100B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2100B9" w:rsidRPr="00BD51EA" w:rsidRDefault="002100B9" w:rsidP="002100B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吳聲德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100B9" w:rsidRPr="00E70611" w:rsidRDefault="002100B9" w:rsidP="002100B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E70611">
              <w:rPr>
                <w:rFonts w:ascii="標楷體" w:eastAsia="標楷體" w:hAnsi="標楷體" w:cs="標楷體" w:hint="eastAsia"/>
                <w:kern w:val="0"/>
              </w:rPr>
              <w:t>國文（</w:t>
            </w:r>
            <w:r>
              <w:rPr>
                <w:rFonts w:ascii="標楷體" w:eastAsia="標楷體" w:hAnsi="標楷體" w:cs="標楷體"/>
                <w:kern w:val="0"/>
              </w:rPr>
              <w:t>6</w:t>
            </w:r>
            <w:r w:rsidRPr="00E70611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電三孝</w:t>
            </w:r>
          </w:p>
        </w:tc>
      </w:tr>
      <w:tr w:rsidR="002100B9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2100B9" w:rsidRPr="00BD51EA" w:rsidRDefault="002100B9" w:rsidP="002100B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創新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2100B9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2100B9" w:rsidRPr="00BD51EA" w:rsidTr="005F76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100B9" w:rsidRPr="007B4A42" w:rsidRDefault="002100B9" w:rsidP="002100B9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</w:rPr>
            </w:pPr>
            <w:r w:rsidRPr="007B4A42">
              <w:rPr>
                <w:rFonts w:ascii="標楷體" w:eastAsia="標楷體" w:hAnsi="標楷體" w:cs="標楷體" w:hint="eastAsia"/>
                <w:kern w:val="0"/>
              </w:rPr>
              <w:t>第</w:t>
            </w: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  <w:r w:rsidRPr="007B4A42">
              <w:rPr>
                <w:rFonts w:ascii="標楷體" w:eastAsia="標楷體" w:hAnsi="標楷體" w:cs="標楷體" w:hint="eastAsia"/>
                <w:kern w:val="0"/>
              </w:rPr>
              <w:t xml:space="preserve">課 </w:t>
            </w:r>
            <w:r>
              <w:rPr>
                <w:rFonts w:ascii="標楷體" w:eastAsia="標楷體" w:hAnsi="標楷體" w:cs="標楷體" w:hint="eastAsia"/>
                <w:kern w:val="0"/>
              </w:rPr>
              <w:t>陽關雪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2100B9" w:rsidRPr="007B4A42" w:rsidRDefault="002100B9" w:rsidP="002100B9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100B9" w:rsidRPr="002C0E49" w:rsidRDefault="002100B9" w:rsidP="002100B9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2100B9" w:rsidRPr="00BD51EA" w:rsidTr="005F76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100B9" w:rsidRPr="007B4A42" w:rsidRDefault="002100B9" w:rsidP="002100B9">
            <w:pPr>
              <w:spacing w:line="360" w:lineRule="exact"/>
              <w:rPr>
                <w:rFonts w:ascii="標楷體" w:eastAsia="標楷體" w:hAnsi="標楷體" w:hint="eastAsia"/>
              </w:rPr>
            </w:pPr>
            <w:r w:rsidRPr="007B4A42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7B4A42">
              <w:rPr>
                <w:rFonts w:ascii="標楷體" w:eastAsia="標楷體" w:hAnsi="標楷體" w:hint="eastAsia"/>
              </w:rPr>
              <w:t xml:space="preserve">課 </w:t>
            </w:r>
            <w:r>
              <w:rPr>
                <w:rFonts w:ascii="標楷體" w:eastAsia="標楷體" w:hAnsi="標楷體" w:hint="eastAsia"/>
              </w:rPr>
              <w:t>陽關雪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2100B9" w:rsidRPr="007B4A42" w:rsidRDefault="002100B9" w:rsidP="002100B9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100B9" w:rsidRPr="002C0E49" w:rsidRDefault="002100B9" w:rsidP="002100B9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2100B9" w:rsidRPr="00BD51EA" w:rsidTr="005F76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100B9" w:rsidRPr="007B4A42" w:rsidRDefault="002100B9" w:rsidP="002100B9">
            <w:pPr>
              <w:spacing w:line="360" w:lineRule="exact"/>
              <w:rPr>
                <w:rFonts w:ascii="標楷體" w:eastAsia="標楷體" w:hAnsi="標楷體" w:hint="eastAsia"/>
              </w:rPr>
            </w:pPr>
            <w:r w:rsidRPr="007B4A42">
              <w:rPr>
                <w:rFonts w:ascii="標楷體" w:eastAsia="標楷體" w:hAnsi="標楷體" w:cs="標楷體" w:hint="eastAsia"/>
                <w:kern w:val="0"/>
              </w:rPr>
              <w:t>第</w:t>
            </w:r>
            <w:r>
              <w:rPr>
                <w:rFonts w:ascii="標楷體" w:eastAsia="標楷體" w:hAnsi="標楷體" w:cs="標楷體" w:hint="eastAsia"/>
                <w:kern w:val="0"/>
              </w:rPr>
              <w:t>一課 陽關雪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2100B9" w:rsidRPr="007B4A42" w:rsidRDefault="002100B9" w:rsidP="002100B9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</w:rPr>
            </w:pPr>
            <w:r w:rsidRPr="007B4A42">
              <w:rPr>
                <w:rFonts w:ascii="標楷體" w:eastAsia="標楷體" w:hAnsi="標楷體" w:cs="標楷體" w:hint="eastAsia"/>
                <w:kern w:val="0"/>
              </w:rPr>
              <w:t>第一課習作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100B9" w:rsidRPr="002C0E49" w:rsidRDefault="002100B9" w:rsidP="002100B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羽球週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2100B9" w:rsidRPr="00BD51EA" w:rsidTr="005F76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100B9" w:rsidRPr="007B4A42" w:rsidRDefault="002100B9" w:rsidP="002100B9">
            <w:pPr>
              <w:spacing w:line="360" w:lineRule="exact"/>
              <w:rPr>
                <w:rFonts w:ascii="標楷體" w:eastAsia="標楷體" w:hAnsi="標楷體" w:hint="eastAsia"/>
                <w:kern w:val="0"/>
              </w:rPr>
            </w:pPr>
            <w:r w:rsidRPr="007B4A42">
              <w:rPr>
                <w:rFonts w:ascii="標楷體" w:eastAsia="標楷體" w:hAnsi="標楷體" w:hint="eastAsia"/>
                <w:kern w:val="0"/>
              </w:rPr>
              <w:t>第</w:t>
            </w:r>
            <w:r>
              <w:rPr>
                <w:rFonts w:ascii="標楷體" w:eastAsia="標楷體" w:hAnsi="標楷體" w:hint="eastAsia"/>
                <w:kern w:val="0"/>
              </w:rPr>
              <w:t>二</w:t>
            </w:r>
            <w:r w:rsidRPr="007B4A42">
              <w:rPr>
                <w:rFonts w:ascii="標楷體" w:eastAsia="標楷體" w:hAnsi="標楷體" w:hint="eastAsia"/>
                <w:kern w:val="0"/>
              </w:rPr>
              <w:t xml:space="preserve">課 </w:t>
            </w:r>
            <w:r>
              <w:rPr>
                <w:rFonts w:ascii="標楷體" w:eastAsia="標楷體" w:hAnsi="標楷體" w:hint="eastAsia"/>
                <w:kern w:val="0"/>
              </w:rPr>
              <w:t>蘭亭集序</w:t>
            </w:r>
          </w:p>
          <w:p w:rsidR="002100B9" w:rsidRPr="007B4A42" w:rsidRDefault="002100B9" w:rsidP="002100B9">
            <w:pPr>
              <w:spacing w:line="360" w:lineRule="exact"/>
              <w:rPr>
                <w:rFonts w:ascii="標楷體" w:eastAsia="標楷體" w:hAnsi="標楷體" w:hint="eastAsia"/>
                <w:kern w:val="0"/>
              </w:rPr>
            </w:pPr>
          </w:p>
        </w:tc>
        <w:tc>
          <w:tcPr>
            <w:tcW w:w="1761" w:type="dxa"/>
            <w:gridSpan w:val="2"/>
            <w:shd w:val="clear" w:color="auto" w:fill="auto"/>
          </w:tcPr>
          <w:p w:rsidR="002100B9" w:rsidRPr="007B4A42" w:rsidRDefault="002100B9" w:rsidP="002100B9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100B9" w:rsidRPr="002C0E49" w:rsidRDefault="002100B9" w:rsidP="002100B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2100B9" w:rsidRPr="00BD51EA" w:rsidTr="005F76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100B9" w:rsidRPr="007B4A42" w:rsidRDefault="002100B9" w:rsidP="002100B9">
            <w:pPr>
              <w:spacing w:line="360" w:lineRule="exact"/>
              <w:rPr>
                <w:rFonts w:ascii="標楷體" w:eastAsia="標楷體" w:hAnsi="標楷體" w:hint="eastAsia"/>
                <w:kern w:val="0"/>
              </w:rPr>
            </w:pPr>
            <w:r w:rsidRPr="00AB5111">
              <w:rPr>
                <w:rFonts w:ascii="標楷體" w:eastAsia="標楷體" w:hAnsi="標楷體" w:hint="eastAsia"/>
                <w:kern w:val="0"/>
              </w:rPr>
              <w:t>第</w:t>
            </w:r>
            <w:r>
              <w:rPr>
                <w:rFonts w:ascii="標楷體" w:eastAsia="標楷體" w:hAnsi="標楷體" w:hint="eastAsia"/>
                <w:kern w:val="0"/>
              </w:rPr>
              <w:t>二</w:t>
            </w:r>
            <w:r w:rsidRPr="00AB5111">
              <w:rPr>
                <w:rFonts w:ascii="標楷體" w:eastAsia="標楷體" w:hAnsi="標楷體" w:hint="eastAsia"/>
                <w:kern w:val="0"/>
              </w:rPr>
              <w:t xml:space="preserve">課 </w:t>
            </w:r>
            <w:r>
              <w:rPr>
                <w:rFonts w:ascii="標楷體" w:eastAsia="標楷體" w:hAnsi="標楷體" w:hint="eastAsia"/>
                <w:kern w:val="0"/>
              </w:rPr>
              <w:t>蘭亭集序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2100B9" w:rsidRPr="007B4A42" w:rsidRDefault="002100B9" w:rsidP="002100B9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100B9" w:rsidRPr="002C0E49" w:rsidRDefault="002100B9" w:rsidP="002100B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2100B9" w:rsidRPr="00BD51EA" w:rsidTr="005F76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100B9" w:rsidRPr="007B4A42" w:rsidRDefault="002100B9" w:rsidP="002100B9">
            <w:pPr>
              <w:rPr>
                <w:rFonts w:ascii="標楷體" w:eastAsia="標楷體" w:hAnsi="標楷體"/>
              </w:rPr>
            </w:pPr>
            <w:r w:rsidRPr="007B4A42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7B4A42">
              <w:rPr>
                <w:rFonts w:ascii="標楷體" w:eastAsia="標楷體" w:hAnsi="標楷體" w:hint="eastAsia"/>
              </w:rPr>
              <w:t xml:space="preserve">課 </w:t>
            </w:r>
            <w:r>
              <w:rPr>
                <w:rFonts w:ascii="標楷體" w:eastAsia="標楷體" w:hAnsi="標楷體" w:hint="eastAsia"/>
              </w:rPr>
              <w:t>蘭亭集序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2100B9" w:rsidRPr="007B4A42" w:rsidRDefault="002100B9" w:rsidP="002100B9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</w:rPr>
            </w:pPr>
            <w:r w:rsidRPr="007B4A42">
              <w:rPr>
                <w:rFonts w:ascii="標楷體" w:eastAsia="標楷體" w:hAnsi="標楷體" w:cs="標楷體" w:hint="eastAsia"/>
                <w:kern w:val="0"/>
              </w:rPr>
              <w:t>第二課習作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2100B9" w:rsidRPr="002C0E49" w:rsidRDefault="002100B9" w:rsidP="002100B9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2100B9" w:rsidRPr="00BD51EA" w:rsidTr="005F76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100B9" w:rsidRPr="007B4A42" w:rsidRDefault="002100B9" w:rsidP="002100B9">
            <w:pPr>
              <w:rPr>
                <w:rFonts w:ascii="標楷體" w:eastAsia="標楷體" w:hAnsi="標楷體"/>
              </w:rPr>
            </w:pPr>
            <w:r w:rsidRPr="007B4A42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六</w:t>
            </w:r>
            <w:r w:rsidRPr="007B4A42">
              <w:rPr>
                <w:rFonts w:ascii="標楷體" w:eastAsia="標楷體" w:hAnsi="標楷體" w:hint="eastAsia"/>
              </w:rPr>
              <w:t xml:space="preserve">課 </w:t>
            </w:r>
            <w:r>
              <w:rPr>
                <w:rFonts w:ascii="標楷體" w:eastAsia="標楷體" w:hAnsi="標楷體" w:hint="eastAsia"/>
              </w:rPr>
              <w:t>大德歌/落梅風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2100B9" w:rsidRPr="007B4A42" w:rsidRDefault="002100B9" w:rsidP="002100B9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100B9" w:rsidRPr="005A1984" w:rsidRDefault="002100B9" w:rsidP="002100B9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2100B9" w:rsidRPr="00BD51EA" w:rsidTr="005F76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100B9" w:rsidRPr="007B4A42" w:rsidRDefault="002100B9" w:rsidP="002100B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</w:rPr>
            </w:pPr>
            <w:r w:rsidRPr="007B4A42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六</w:t>
            </w:r>
            <w:r w:rsidRPr="007B4A42">
              <w:rPr>
                <w:rFonts w:ascii="標楷體" w:eastAsia="標楷體" w:hAnsi="標楷體" w:hint="eastAsia"/>
              </w:rPr>
              <w:t xml:space="preserve">課 </w:t>
            </w:r>
            <w:r>
              <w:rPr>
                <w:rFonts w:ascii="標楷體" w:eastAsia="標楷體" w:hAnsi="標楷體" w:hint="eastAsia"/>
              </w:rPr>
              <w:t>大德歌/落梅風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2100B9" w:rsidRPr="007B4A42" w:rsidRDefault="002100B9" w:rsidP="002100B9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</w:rPr>
            </w:pPr>
            <w:r w:rsidRPr="007B4A42">
              <w:rPr>
                <w:rFonts w:ascii="標楷體" w:eastAsia="標楷體" w:hAnsi="標楷體" w:cs="標楷體" w:hint="eastAsia"/>
                <w:kern w:val="0"/>
              </w:rPr>
              <w:t>第</w:t>
            </w:r>
            <w:r>
              <w:rPr>
                <w:rFonts w:ascii="標楷體" w:eastAsia="標楷體" w:hAnsi="標楷體" w:cs="標楷體" w:hint="eastAsia"/>
                <w:kern w:val="0"/>
              </w:rPr>
              <w:t>六</w:t>
            </w:r>
            <w:r w:rsidRPr="007B4A42">
              <w:rPr>
                <w:rFonts w:ascii="標楷體" w:eastAsia="標楷體" w:hAnsi="標楷體" w:cs="標楷體" w:hint="eastAsia"/>
                <w:kern w:val="0"/>
              </w:rPr>
              <w:t>課習作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2100B9" w:rsidRPr="005A1984" w:rsidRDefault="002100B9" w:rsidP="002100B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2100B9" w:rsidRPr="00BD51EA" w:rsidTr="005F76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100B9" w:rsidRPr="007B4A42" w:rsidRDefault="002100B9" w:rsidP="002100B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</w:rPr>
            </w:pPr>
            <w:r w:rsidRPr="007B4A42">
              <w:rPr>
                <w:rFonts w:ascii="標楷體" w:eastAsia="標楷體" w:hAnsi="標楷體" w:cs="標楷體" w:hint="eastAsia"/>
                <w:kern w:val="0"/>
              </w:rPr>
              <w:t>第</w:t>
            </w:r>
            <w:r>
              <w:rPr>
                <w:rFonts w:ascii="標楷體" w:eastAsia="標楷體" w:hAnsi="標楷體" w:cs="標楷體" w:hint="eastAsia"/>
                <w:kern w:val="0"/>
              </w:rPr>
              <w:t>八</w:t>
            </w:r>
            <w:r w:rsidRPr="007B4A42">
              <w:rPr>
                <w:rFonts w:ascii="標楷體" w:eastAsia="標楷體" w:hAnsi="標楷體" w:cs="標楷體" w:hint="eastAsia"/>
                <w:kern w:val="0"/>
              </w:rPr>
              <w:t xml:space="preserve">課 </w:t>
            </w:r>
            <w:r>
              <w:rPr>
                <w:rFonts w:ascii="標楷體" w:eastAsia="標楷體" w:hAnsi="標楷體" w:cs="標楷體" w:hint="eastAsia"/>
                <w:kern w:val="0"/>
              </w:rPr>
              <w:t>種樹郭橐駝傳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2100B9" w:rsidRPr="007B4A42" w:rsidRDefault="002100B9" w:rsidP="002100B9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100B9" w:rsidRPr="002C0E49" w:rsidRDefault="002100B9" w:rsidP="002100B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2100B9" w:rsidRPr="00BD51EA" w:rsidTr="005F76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100B9" w:rsidRPr="007B4A42" w:rsidRDefault="002100B9" w:rsidP="002100B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第八課 種樹郭橐駝傳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2100B9" w:rsidRPr="007B4A42" w:rsidRDefault="002100B9" w:rsidP="002100B9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第八課習作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2100B9" w:rsidRPr="002C0E49" w:rsidRDefault="002100B9" w:rsidP="002100B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2100B9" w:rsidRPr="00791590" w:rsidTr="005F76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00B9" w:rsidRPr="00791590" w:rsidRDefault="002100B9" w:rsidP="002100B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100B9" w:rsidRPr="00791590" w:rsidRDefault="002100B9" w:rsidP="002100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100B9" w:rsidRDefault="002100B9" w:rsidP="002100B9">
            <w:r w:rsidRPr="003F42AF">
              <w:rPr>
                <w:rFonts w:ascii="標楷體" w:eastAsia="標楷體" w:hAnsi="標楷體" w:cs="標楷體" w:hint="eastAsia"/>
                <w:kern w:val="0"/>
              </w:rPr>
              <w:t>第</w:t>
            </w:r>
            <w:r>
              <w:rPr>
                <w:rFonts w:ascii="標楷體" w:eastAsia="標楷體" w:hAnsi="標楷體" w:cs="標楷體" w:hint="eastAsia"/>
                <w:kern w:val="0"/>
              </w:rPr>
              <w:t>九</w:t>
            </w:r>
            <w:r w:rsidRPr="003F42AF">
              <w:rPr>
                <w:rFonts w:ascii="標楷體" w:eastAsia="標楷體" w:hAnsi="標楷體" w:cs="標楷體" w:hint="eastAsia"/>
                <w:kern w:val="0"/>
              </w:rPr>
              <w:t>課</w:t>
            </w:r>
            <w:r>
              <w:rPr>
                <w:rFonts w:ascii="標楷體" w:eastAsia="標楷體" w:hAnsi="標楷體" w:cs="標楷體" w:hint="eastAsia"/>
                <w:kern w:val="0"/>
              </w:rPr>
              <w:t xml:space="preserve"> 笑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2100B9" w:rsidRPr="007B4A42" w:rsidRDefault="002100B9" w:rsidP="002100B9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100B9" w:rsidRPr="005A1984" w:rsidRDefault="002100B9" w:rsidP="002100B9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2100B9" w:rsidRPr="004B2240" w:rsidTr="005F76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00B9" w:rsidRPr="004B2240" w:rsidRDefault="002100B9" w:rsidP="002100B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100B9" w:rsidRPr="004B2240" w:rsidRDefault="002100B9" w:rsidP="002100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100B9" w:rsidRDefault="002100B9" w:rsidP="002100B9">
            <w:r w:rsidRPr="003F42AF">
              <w:rPr>
                <w:rFonts w:ascii="標楷體" w:eastAsia="標楷體" w:hAnsi="標楷體" w:cs="標楷體" w:hint="eastAsia"/>
                <w:kern w:val="0"/>
              </w:rPr>
              <w:t>第</w:t>
            </w:r>
            <w:r>
              <w:rPr>
                <w:rFonts w:ascii="標楷體" w:eastAsia="標楷體" w:hAnsi="標楷體" w:cs="標楷體" w:hint="eastAsia"/>
                <w:kern w:val="0"/>
              </w:rPr>
              <w:t>九</w:t>
            </w:r>
            <w:r w:rsidRPr="003F42AF">
              <w:rPr>
                <w:rFonts w:ascii="標楷體" w:eastAsia="標楷體" w:hAnsi="標楷體" w:cs="標楷體" w:hint="eastAsia"/>
                <w:kern w:val="0"/>
              </w:rPr>
              <w:t>課</w:t>
            </w:r>
            <w:r>
              <w:rPr>
                <w:rFonts w:ascii="標楷體" w:eastAsia="標楷體" w:hAnsi="標楷體" w:cs="標楷體" w:hint="eastAsia"/>
                <w:kern w:val="0"/>
              </w:rPr>
              <w:t xml:space="preserve"> 笑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2100B9" w:rsidRPr="007B4A42" w:rsidRDefault="002100B9" w:rsidP="002100B9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第九課習作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100B9" w:rsidRPr="002C0E49" w:rsidRDefault="002100B9" w:rsidP="002100B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2100B9" w:rsidRPr="004B2240" w:rsidTr="005F76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00B9" w:rsidRPr="004B2240" w:rsidRDefault="002100B9" w:rsidP="002100B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100B9" w:rsidRPr="004B2240" w:rsidRDefault="002100B9" w:rsidP="002100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100B9" w:rsidRPr="007B4A42" w:rsidRDefault="002100B9" w:rsidP="002100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自選文選 傾城之戀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2100B9" w:rsidRPr="007B4A42" w:rsidRDefault="002100B9" w:rsidP="002100B9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100B9" w:rsidRPr="002C0E49" w:rsidRDefault="002100B9" w:rsidP="002100B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2100B9" w:rsidRPr="00BD51EA" w:rsidTr="005F76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100B9" w:rsidRPr="007B4A42" w:rsidRDefault="002100B9" w:rsidP="002100B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自選文選 傾城之戀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2100B9" w:rsidRPr="007B4A42" w:rsidRDefault="002100B9" w:rsidP="002100B9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自選文選</w:t>
            </w:r>
            <w:r w:rsidRPr="007B4A42">
              <w:rPr>
                <w:rFonts w:ascii="標楷體" w:eastAsia="標楷體" w:hAnsi="標楷體" w:cs="標楷體" w:hint="eastAsia"/>
                <w:kern w:val="0"/>
              </w:rPr>
              <w:t>習作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2100B9" w:rsidRPr="00BF7B29" w:rsidRDefault="002100B9" w:rsidP="002100B9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2100B9" w:rsidRPr="00BD51EA" w:rsidTr="005F76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100B9" w:rsidRPr="007B4A42" w:rsidRDefault="002100B9" w:rsidP="002100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自選文選 傾城之戀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2100B9" w:rsidRPr="007B4A42" w:rsidRDefault="002100B9" w:rsidP="002100B9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100B9" w:rsidRPr="002C0E49" w:rsidRDefault="002100B9" w:rsidP="002100B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2100B9" w:rsidRPr="00BD51EA" w:rsidTr="005F76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100B9" w:rsidRPr="007B4A42" w:rsidRDefault="002100B9" w:rsidP="002100B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應用文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2100B9" w:rsidRPr="007B4A42" w:rsidRDefault="002100B9" w:rsidP="002100B9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100B9" w:rsidRPr="002C0E49" w:rsidRDefault="002100B9" w:rsidP="002100B9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  <w:tr w:rsidR="002100B9" w:rsidRPr="00BD51EA" w:rsidTr="005F76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100B9" w:rsidRDefault="002100B9" w:rsidP="002100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100B9" w:rsidRPr="007B4A42" w:rsidRDefault="002100B9" w:rsidP="002100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應用文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2100B9" w:rsidRPr="007B4A42" w:rsidRDefault="002100B9" w:rsidP="002100B9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100B9" w:rsidRPr="002C0E49" w:rsidRDefault="002100B9" w:rsidP="002100B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高一、二生活週記抽查</w:t>
            </w:r>
          </w:p>
        </w:tc>
      </w:tr>
      <w:tr w:rsidR="002100B9" w:rsidRPr="00BD51EA" w:rsidTr="005F76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00B9" w:rsidRDefault="002100B9" w:rsidP="002100B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100B9" w:rsidRDefault="002100B9" w:rsidP="002100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100B9" w:rsidRPr="007B4A42" w:rsidRDefault="002100B9" w:rsidP="002100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應用文</w:t>
            </w:r>
          </w:p>
        </w:tc>
        <w:tc>
          <w:tcPr>
            <w:tcW w:w="1761" w:type="dxa"/>
            <w:gridSpan w:val="2"/>
            <w:shd w:val="clear" w:color="auto" w:fill="auto"/>
          </w:tcPr>
          <w:p w:rsidR="002100B9" w:rsidRPr="007B4A42" w:rsidRDefault="002100B9" w:rsidP="002100B9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100B9" w:rsidRPr="002C0E49" w:rsidRDefault="002100B9" w:rsidP="002100B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2100B9" w:rsidRPr="00BD51EA" w:rsidTr="005F76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00B9" w:rsidRDefault="002100B9" w:rsidP="002100B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100B9" w:rsidRDefault="002100B9" w:rsidP="002100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100B9" w:rsidRDefault="002100B9" w:rsidP="002100B9">
            <w:bookmarkStart w:id="0" w:name="_GoBack"/>
            <w:bookmarkEnd w:id="0"/>
          </w:p>
        </w:tc>
        <w:tc>
          <w:tcPr>
            <w:tcW w:w="1761" w:type="dxa"/>
            <w:gridSpan w:val="2"/>
            <w:shd w:val="clear" w:color="auto" w:fill="auto"/>
          </w:tcPr>
          <w:p w:rsidR="002100B9" w:rsidRPr="007B4A42" w:rsidRDefault="002100B9" w:rsidP="002100B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100B9" w:rsidRPr="002C0E49" w:rsidRDefault="002100B9" w:rsidP="002100B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2100B9" w:rsidRPr="00BD51EA" w:rsidTr="005F76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100B9" w:rsidRPr="00BD51EA" w:rsidRDefault="002100B9" w:rsidP="002100B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100B9" w:rsidRDefault="002100B9" w:rsidP="002100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100B9" w:rsidRPr="0093740B" w:rsidRDefault="002100B9" w:rsidP="002100B9">
            <w:pPr>
              <w:rPr>
                <w:rFonts w:ascii="標楷體" w:eastAsia="標楷體" w:hAnsi="標楷體"/>
              </w:rPr>
            </w:pPr>
          </w:p>
        </w:tc>
        <w:tc>
          <w:tcPr>
            <w:tcW w:w="1761" w:type="dxa"/>
            <w:gridSpan w:val="2"/>
            <w:shd w:val="clear" w:color="auto" w:fill="auto"/>
          </w:tcPr>
          <w:p w:rsidR="002100B9" w:rsidRPr="007B4A42" w:rsidRDefault="002100B9" w:rsidP="002100B9">
            <w:pPr>
              <w:spacing w:line="24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100B9" w:rsidRPr="002C0E49" w:rsidRDefault="002100B9" w:rsidP="002100B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00B9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18DA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050C798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98CEF-4699-4073-A55A-E16D5AE5F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2</TotalTime>
  <Pages>1</Pages>
  <Words>748</Words>
  <Characters>523</Characters>
  <Application>Microsoft Office Word</Application>
  <DocSecurity>0</DocSecurity>
  <Lines>4</Lines>
  <Paragraphs>2</Paragraphs>
  <ScaleCrop>false</ScaleCrop>
  <Company>User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3</cp:revision>
  <cp:lastPrinted>2009-02-11T08:45:00Z</cp:lastPrinted>
  <dcterms:created xsi:type="dcterms:W3CDTF">2024-03-03T04:00:00Z</dcterms:created>
  <dcterms:modified xsi:type="dcterms:W3CDTF">2024-03-03T04:04:00Z</dcterms:modified>
</cp:coreProperties>
</file>