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9C17DF">
        <w:rPr>
          <w:rFonts w:hint="eastAsia"/>
        </w:rPr>
        <w:t>三</w:t>
      </w:r>
      <w:r w:rsidR="00652460">
        <w:t>年級</w:t>
      </w:r>
      <w:r w:rsidR="009C17DF">
        <w:rPr>
          <w:rFonts w:hint="eastAsia"/>
        </w:rPr>
        <w:t>餐飲管理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1E5C3E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E5C3E" w:rsidRDefault="001E5C3E" w:rsidP="001E5C3E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E5C3E" w:rsidRPr="0047593C" w:rsidRDefault="001E5C3E" w:rsidP="001E5C3E">
            <w:pPr>
              <w:spacing w:line="400" w:lineRule="exact"/>
              <w:rPr>
                <w:rFonts w:ascii="標楷體" w:eastAsia="標楷體" w:hAnsi="標楷體"/>
              </w:rPr>
            </w:pPr>
            <w:r w:rsidRPr="0047593C">
              <w:rPr>
                <w:rFonts w:ascii="標楷體" w:eastAsia="標楷體" w:hAnsi="標楷體" w:hint="eastAsia"/>
              </w:rPr>
              <w:t>強化學生進入業界前之適應能力及專業技巧，使修課學生的操作技巧更符合現代業界之需求。</w:t>
            </w:r>
          </w:p>
        </w:tc>
      </w:tr>
      <w:tr w:rsidR="001E5C3E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E5C3E" w:rsidRDefault="001E5C3E" w:rsidP="001E5C3E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E5C3E" w:rsidRPr="0047593C" w:rsidRDefault="001E5C3E" w:rsidP="001E5C3E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47593C">
              <w:rPr>
                <w:rFonts w:ascii="標楷體" w:eastAsia="標楷體" w:hAnsi="標楷體" w:hint="eastAsia"/>
              </w:rPr>
              <w:t>期中筆試、期末操作、平時操作</w:t>
            </w:r>
          </w:p>
        </w:tc>
      </w:tr>
      <w:tr w:rsidR="001E5C3E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E5C3E" w:rsidRDefault="001E5C3E" w:rsidP="001E5C3E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E5C3E" w:rsidRPr="0047593C" w:rsidRDefault="001E5C3E" w:rsidP="001E5C3E">
            <w:pPr>
              <w:spacing w:line="400" w:lineRule="exact"/>
              <w:rPr>
                <w:rFonts w:ascii="標楷體" w:eastAsia="標楷體" w:hAnsi="標楷體"/>
              </w:rPr>
            </w:pPr>
            <w:r w:rsidRPr="0047593C">
              <w:rPr>
                <w:rFonts w:ascii="標楷體" w:eastAsia="標楷體" w:hAnsi="標楷體" w:hint="eastAsia"/>
              </w:rPr>
              <w:t>期中筆試3</w:t>
            </w:r>
            <w:r w:rsidRPr="0047593C">
              <w:rPr>
                <w:rFonts w:ascii="標楷體" w:eastAsia="標楷體" w:hAnsi="標楷體"/>
              </w:rPr>
              <w:t>0</w:t>
            </w:r>
            <w:r w:rsidRPr="0047593C">
              <w:rPr>
                <w:rFonts w:ascii="標楷體" w:eastAsia="標楷體" w:hAnsi="標楷體" w:hint="eastAsia"/>
              </w:rPr>
              <w:t>％、期末操作</w:t>
            </w:r>
            <w:r w:rsidRPr="0047593C">
              <w:rPr>
                <w:rFonts w:ascii="標楷體" w:eastAsia="標楷體" w:hAnsi="標楷體"/>
              </w:rPr>
              <w:t>30</w:t>
            </w:r>
            <w:r w:rsidRPr="0047593C">
              <w:rPr>
                <w:rFonts w:ascii="標楷體" w:eastAsia="標楷體" w:hAnsi="標楷體" w:hint="eastAsia"/>
              </w:rPr>
              <w:t>％、平時操作4</w:t>
            </w:r>
            <w:r w:rsidRPr="0047593C">
              <w:rPr>
                <w:rFonts w:ascii="標楷體" w:eastAsia="標楷體" w:hAnsi="標楷體"/>
              </w:rPr>
              <w:t>0</w:t>
            </w:r>
            <w:r w:rsidRPr="0047593C">
              <w:rPr>
                <w:rFonts w:ascii="標楷體" w:eastAsia="標楷體" w:hAnsi="標楷體" w:hint="eastAsia"/>
              </w:rPr>
              <w:t>％</w:t>
            </w:r>
          </w:p>
        </w:tc>
      </w:tr>
      <w:tr w:rsidR="001E5C3E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E5C3E" w:rsidRDefault="001E5C3E" w:rsidP="001E5C3E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E5C3E" w:rsidRPr="0047593C" w:rsidRDefault="001E5C3E" w:rsidP="001E5C3E">
            <w:pPr>
              <w:spacing w:line="400" w:lineRule="exact"/>
              <w:rPr>
                <w:rFonts w:ascii="標楷體" w:eastAsia="標楷體" w:hAnsi="標楷體"/>
              </w:rPr>
            </w:pPr>
            <w:r w:rsidRPr="0047593C">
              <w:rPr>
                <w:rFonts w:ascii="標楷體" w:eastAsia="標楷體" w:hAnsi="標楷體" w:hint="eastAsia"/>
              </w:rPr>
              <w:t>提供學生房務作業之練習場所，將課程理論應用於實際操作練習。</w:t>
            </w:r>
          </w:p>
        </w:tc>
      </w:tr>
      <w:tr w:rsidR="0065246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51EA" w:rsidRDefault="009C17D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FC097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BD51EA" w:rsidRDefault="009C17D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賴怡如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1E5C3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房務實務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BD51EA" w:rsidRDefault="009C17D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餐僑三B</w:t>
            </w:r>
          </w:p>
        </w:tc>
      </w:tr>
      <w:tr w:rsidR="00FC097A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51EA" w:rsidRDefault="001E5C3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翰英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DA6C9E" w:rsidRPr="00BD51EA" w:rsidTr="008D4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A6C9E" w:rsidRPr="004B2240" w:rsidRDefault="00DA6C9E" w:rsidP="00DA6C9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課程介紹、分組、器材認識、教室安全宣導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A6C9E" w:rsidRPr="002C0E49" w:rsidRDefault="00DA6C9E" w:rsidP="00DA6C9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A6C9E" w:rsidRPr="00BD51EA" w:rsidTr="008D4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A6C9E" w:rsidRPr="004B2240" w:rsidRDefault="00DA6C9E" w:rsidP="00DA6C9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鋪床作業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A6C9E" w:rsidRPr="002C0E49" w:rsidRDefault="00DA6C9E" w:rsidP="00DA6C9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A6C9E" w:rsidRPr="00BD51EA" w:rsidTr="008D4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客房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清潔後的檢查標準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A6C9E" w:rsidRPr="002C0E49" w:rsidRDefault="00DA6C9E" w:rsidP="00DA6C9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A6C9E" w:rsidRPr="00BD51EA" w:rsidTr="008D4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住客服務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A6C9E" w:rsidRPr="002C0E49" w:rsidRDefault="00DA6C9E" w:rsidP="00DA6C9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A6C9E" w:rsidRPr="00BD51EA" w:rsidTr="008D4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清明節放假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A6C9E" w:rsidRPr="002C0E49" w:rsidRDefault="00DA6C9E" w:rsidP="00DA6C9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DA6C9E" w:rsidRPr="00BD51EA" w:rsidTr="008D4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清潔與維護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A6C9E" w:rsidRDefault="00DA6C9E" w:rsidP="00DA6C9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  <w:p w:rsidR="00DA6C9E" w:rsidRPr="002C0E49" w:rsidRDefault="00DA6C9E" w:rsidP="00DA6C9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DA6C9E" w:rsidRPr="00BD51EA" w:rsidTr="008D4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客房安全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A6C9E" w:rsidRPr="005A1984" w:rsidRDefault="00DA6C9E" w:rsidP="00DA6C9E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DA6C9E" w:rsidRPr="00BD51EA" w:rsidTr="008D4D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A6C9E" w:rsidRDefault="00DA6C9E" w:rsidP="00DA6C9E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A6C9E" w:rsidRPr="00BD51EA" w:rsidRDefault="00DA6C9E" w:rsidP="00DA6C9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A6C9E" w:rsidRPr="002C0E49" w:rsidRDefault="00DA6C9E" w:rsidP="00DA6C9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C17DF" w:rsidRPr="002C0E49" w:rsidRDefault="009C17DF" w:rsidP="009C17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C17DF" w:rsidRPr="00BD51EA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BD51EA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Pr="002C0E49" w:rsidRDefault="009C17DF" w:rsidP="009C17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C17DF" w:rsidRPr="00791590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791590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791590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791590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Pr="005A1984" w:rsidRDefault="009C17DF" w:rsidP="009C17D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9C17DF" w:rsidRPr="004B2240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C17DF" w:rsidRPr="002C0E49" w:rsidRDefault="009C17DF" w:rsidP="009C17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C17DF" w:rsidRPr="004B2240" w:rsidTr="00C82B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9C17DF" w:rsidRPr="001C7612" w:rsidRDefault="009C17DF" w:rsidP="009C17DF">
            <w:pPr>
              <w:rPr>
                <w:rFonts w:hint="eastAsia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C17DF" w:rsidRPr="004B2240" w:rsidRDefault="009C17DF" w:rsidP="009C1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C17DF" w:rsidRPr="002C0E49" w:rsidRDefault="009C17DF" w:rsidP="009C17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17D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E5C3E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17DF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A6C9E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BF8861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9C17DF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2796-C894-4CC1-8EB4-D8344370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416</Words>
  <Characters>227</Characters>
  <Application>Microsoft Office Word</Application>
  <DocSecurity>0</DocSecurity>
  <Lines>1</Lines>
  <Paragraphs>1</Paragraphs>
  <ScaleCrop>false</ScaleCrop>
  <Company>User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3</cp:revision>
  <cp:lastPrinted>2009-02-11T08:45:00Z</cp:lastPrinted>
  <dcterms:created xsi:type="dcterms:W3CDTF">2024-02-20T01:47:00Z</dcterms:created>
  <dcterms:modified xsi:type="dcterms:W3CDTF">2024-02-20T01:47:00Z</dcterms:modified>
</cp:coreProperties>
</file>