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E54C" w14:textId="5692CBE6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5C1FCA">
        <w:rPr>
          <w:rFonts w:hint="eastAsia"/>
        </w:rPr>
        <w:t>二</w:t>
      </w:r>
      <w:r w:rsidR="00652460">
        <w:t>年級</w:t>
      </w:r>
      <w:r w:rsidR="005C1FCA">
        <w:rPr>
          <w:rFonts w:hint="eastAsia"/>
        </w:rPr>
        <w:t>電子商務</w:t>
      </w:r>
      <w:r w:rsidR="00652460">
        <w:t>科</w:t>
      </w:r>
      <w:r w:rsidR="00423DC0">
        <w:rPr>
          <w:rFonts w:hint="eastAsia"/>
        </w:rPr>
        <w:t xml:space="preserve"> </w:t>
      </w:r>
      <w:r w:rsidR="00A244EB" w:rsidRPr="00A244EB">
        <w:rPr>
          <w:rFonts w:hint="eastAsia"/>
        </w:rPr>
        <w:t>數位科技應用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716"/>
        <w:gridCol w:w="553"/>
        <w:gridCol w:w="1073"/>
        <w:gridCol w:w="719"/>
        <w:gridCol w:w="700"/>
        <w:gridCol w:w="1860"/>
      </w:tblGrid>
      <w:tr w:rsidR="005C1FCA" w14:paraId="2100F1F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ADC7830" w14:textId="77777777" w:rsidR="005C1FCA" w:rsidRDefault="005C1FCA" w:rsidP="005C1FC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6FBB2A4" w14:textId="004CE730" w:rsidR="005C1FCA" w:rsidRDefault="005C1FCA" w:rsidP="005C1FCA">
            <w:pPr>
              <w:spacing w:line="400" w:lineRule="exact"/>
            </w:pPr>
            <w:r>
              <w:rPr>
                <w:rFonts w:hint="eastAsia"/>
              </w:rPr>
              <w:t>引導學生學習電腦科技的相關概念與知識，訓練學生具有電腦軟體操作的基本能力。</w:t>
            </w:r>
          </w:p>
        </w:tc>
      </w:tr>
      <w:tr w:rsidR="005C1FCA" w14:paraId="35A2A34F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C4EF635" w14:textId="77777777" w:rsidR="005C1FCA" w:rsidRDefault="005C1FCA" w:rsidP="005C1FC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C481D8E" w14:textId="3F994986" w:rsidR="005C1FCA" w:rsidRDefault="005C1FCA" w:rsidP="005C1FCA">
            <w:pPr>
              <w:spacing w:line="400" w:lineRule="exact"/>
            </w:pPr>
            <w:r w:rsidRPr="00BE7044">
              <w:rPr>
                <w:rFonts w:hint="eastAsia"/>
              </w:rPr>
              <w:t xml:space="preserve">1. </w:t>
            </w:r>
            <w:r w:rsidRPr="00BE7044">
              <w:rPr>
                <w:rFonts w:hint="eastAsia"/>
              </w:rPr>
              <w:t>上機測試</w:t>
            </w:r>
            <w:r>
              <w:rPr>
                <w:rFonts w:hint="eastAsia"/>
              </w:rPr>
              <w:t xml:space="preserve"> </w:t>
            </w:r>
            <w:r w:rsidRPr="00BE7044">
              <w:rPr>
                <w:rFonts w:hint="eastAsia"/>
              </w:rPr>
              <w:t xml:space="preserve">2. </w:t>
            </w:r>
            <w:r w:rsidRPr="00BE7044">
              <w:rPr>
                <w:rFonts w:hint="eastAsia"/>
              </w:rPr>
              <w:t>學習態度觀察</w:t>
            </w:r>
            <w:r>
              <w:rPr>
                <w:rFonts w:hint="eastAsia"/>
              </w:rPr>
              <w:t xml:space="preserve"> </w:t>
            </w:r>
            <w:r w:rsidRPr="00BE7044">
              <w:rPr>
                <w:rFonts w:hint="eastAsia"/>
              </w:rPr>
              <w:t>3.</w:t>
            </w:r>
            <w:r w:rsidRPr="00BE7044">
              <w:rPr>
                <w:rFonts w:hint="eastAsia"/>
              </w:rPr>
              <w:t>課堂練習狀況</w:t>
            </w:r>
          </w:p>
        </w:tc>
      </w:tr>
      <w:tr w:rsidR="005C1FCA" w14:paraId="5204F47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B5FD58E" w14:textId="77777777" w:rsidR="005C1FCA" w:rsidRDefault="005C1FCA" w:rsidP="005C1FC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6A675D7" w14:textId="6ABEF12D" w:rsidR="005C1FCA" w:rsidRDefault="005C1FCA" w:rsidP="005C1FCA">
            <w:pPr>
              <w:spacing w:line="4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平常成績：平時上課表現與作業、小考</w:t>
            </w:r>
            <w:proofErr w:type="gramStart"/>
            <w:r>
              <w:rPr>
                <w:rFonts w:hint="eastAsia"/>
              </w:rPr>
              <w:t>佔</w:t>
            </w:r>
            <w:proofErr w:type="gramEnd"/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％。</w:t>
            </w:r>
          </w:p>
          <w:p w14:paraId="669089D7" w14:textId="189B291E" w:rsidR="005C1FCA" w:rsidRDefault="005C1FCA" w:rsidP="005C1FCA">
            <w:pPr>
              <w:spacing w:line="400" w:lineRule="exac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期中考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、期末考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％。</w:t>
            </w:r>
          </w:p>
        </w:tc>
      </w:tr>
      <w:tr w:rsidR="005C1FCA" w14:paraId="4D1BEE3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32360A2" w14:textId="77777777" w:rsidR="005C1FCA" w:rsidRDefault="005C1FCA" w:rsidP="005C1FC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F3EF3CE" w14:textId="5950800A" w:rsidR="005C1FCA" w:rsidRDefault="005C1FCA" w:rsidP="005C1FCA">
            <w:pPr>
              <w:spacing w:line="400" w:lineRule="exact"/>
            </w:pPr>
            <w:r>
              <w:rPr>
                <w:rFonts w:hint="eastAsia"/>
              </w:rPr>
              <w:t>熟悉</w:t>
            </w:r>
            <w:r>
              <w:rPr>
                <w:rFonts w:hint="eastAsia"/>
              </w:rPr>
              <w:t xml:space="preserve">TQC </w:t>
            </w:r>
            <w:r>
              <w:t>Word2016</w:t>
            </w:r>
            <w:r w:rsidR="003F5598" w:rsidRPr="003F5598">
              <w:rPr>
                <w:rFonts w:hint="eastAsia"/>
              </w:rPr>
              <w:t>相關的技能和</w:t>
            </w:r>
            <w:r>
              <w:rPr>
                <w:rFonts w:hint="eastAsia"/>
              </w:rPr>
              <w:t>操作、考取財團法人中華民國電腦技能基金會證照</w:t>
            </w:r>
          </w:p>
        </w:tc>
      </w:tr>
      <w:tr w:rsidR="005C1FCA" w14:paraId="518FA42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438E9FA7" w14:textId="77777777" w:rsidR="005C1FCA" w:rsidRDefault="005C1FCA" w:rsidP="005C1FCA">
            <w:pPr>
              <w:spacing w:line="400" w:lineRule="exact"/>
            </w:pPr>
            <w:r>
              <w:t>五、教學進度</w:t>
            </w:r>
          </w:p>
        </w:tc>
      </w:tr>
      <w:tr w:rsidR="005C1FCA" w:rsidRPr="00BD51EA" w14:paraId="385616FF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E9A62BD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3CAA0F6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F8DCEF7" w14:textId="7E9FD69A" w:rsidR="005C1FCA" w:rsidRPr="00BD51EA" w:rsidRDefault="00A244EB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5C1FCA"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5C1FC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E49AC27" w14:textId="77777777" w:rsidR="005C1FCA" w:rsidRPr="00BD51EA" w:rsidRDefault="005C1FCA" w:rsidP="005C1F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5E2685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5F86155" w14:textId="4BFE6E30" w:rsidR="005C1FCA" w:rsidRPr="00BD51EA" w:rsidRDefault="00A244EB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陳國玲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4BAC961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CCC5D5C" w14:textId="674626DC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Wo</w:t>
            </w:r>
            <w:r>
              <w:rPr>
                <w:rFonts w:ascii="標楷體" w:eastAsia="標楷體" w:hAnsi="標楷體" w:cs="標楷體"/>
                <w:kern w:val="0"/>
              </w:rPr>
              <w:t>rd 2016</w:t>
            </w:r>
            <w:r>
              <w:rPr>
                <w:rFonts w:ascii="標楷體" w:eastAsia="標楷體" w:hAnsi="標楷體" w:cs="標楷體" w:hint="eastAsia"/>
                <w:kern w:val="0"/>
              </w:rPr>
              <w:t>實力養成技評量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27268B6F" w14:textId="77777777" w:rsidR="005C1FCA" w:rsidRPr="00BD51EA" w:rsidRDefault="005C1FCA" w:rsidP="005C1FC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CBFE237" w14:textId="7D857096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5C1FCA">
              <w:rPr>
                <w:rFonts w:ascii="標楷體" w:eastAsia="標楷體" w:hAnsi="標楷體" w:cs="標楷體" w:hint="eastAsia"/>
                <w:kern w:val="0"/>
              </w:rPr>
              <w:t>電橋</w:t>
            </w:r>
            <w:proofErr w:type="gramEnd"/>
            <w:r w:rsidRPr="005C1FCA">
              <w:rPr>
                <w:rFonts w:ascii="標楷體" w:eastAsia="標楷體" w:hAnsi="標楷體" w:cs="標楷體" w:hint="eastAsia"/>
                <w:kern w:val="0"/>
              </w:rPr>
              <w:t>二</w:t>
            </w:r>
            <w:r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</w:tr>
      <w:tr w:rsidR="005C1FCA" w:rsidRPr="00BD51EA" w14:paraId="7BEF6604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9BD0542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37F9FE6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2261C1D" w14:textId="77777777" w:rsidR="005C1FCA" w:rsidRPr="00BD51EA" w:rsidRDefault="005C1FCA" w:rsidP="005C1F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B114B0B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178BBEA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FCDCE75" w14:textId="094DB2CC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5763F2A" w14:textId="77777777" w:rsidR="005C1FCA" w:rsidRPr="00BD51EA" w:rsidRDefault="005C1FCA" w:rsidP="005C1FC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4461EDDF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C1FCA" w:rsidRPr="00BD51EA" w14:paraId="2B2CFABE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2997C6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B04533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D5B66D5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7684C0C8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DE4BCD4" w14:textId="77777777" w:rsidR="005C1FCA" w:rsidRPr="00BD51EA" w:rsidRDefault="005C1FCA" w:rsidP="005C1FC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5C1FCA" w:rsidRPr="00BD51EA" w14:paraId="5A4A5894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9C09CF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3152A5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73C54F0" w14:textId="1A595CBB" w:rsidR="005C1FCA" w:rsidRPr="00BD51EA" w:rsidRDefault="004767D4" w:rsidP="005C1FC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課程預備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40936297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13A07CE" w14:textId="77777777" w:rsidR="005C1FCA" w:rsidRPr="002C0E49" w:rsidRDefault="005C1FCA" w:rsidP="005C1FC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5C1FCA" w:rsidRPr="00BD51EA" w14:paraId="13F98545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1351196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F08FF2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6CEF27B" w14:textId="2D7B0798" w:rsidR="005C1FCA" w:rsidRPr="00BD51EA" w:rsidRDefault="004767D4" w:rsidP="005C1FC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767D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課程介紹、安全衛生宣導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7C394208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BA715BB" w14:textId="77777777" w:rsidR="005C1FCA" w:rsidRPr="002C0E49" w:rsidRDefault="005C1FCA" w:rsidP="005C1FC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5C1FCA" w:rsidRPr="00BD51EA" w14:paraId="62FEFD38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7A75D7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07A7C7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7BC3BA2" w14:textId="36436998" w:rsidR="005C1FCA" w:rsidRPr="00BD51EA" w:rsidRDefault="008A5700" w:rsidP="005C1FC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長篇文件進階編輯技巧-</w:t>
            </w:r>
            <w:r w:rsidR="00607B8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狂犬病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6B48947C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A7559B3" w14:textId="77777777" w:rsidR="005C1FCA" w:rsidRPr="002C0E49" w:rsidRDefault="005C1FCA" w:rsidP="005C1FC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5C1FCA" w:rsidRPr="00BD51EA" w14:paraId="1CDA5DA1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B453B56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0244F5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241C4871" w14:textId="53CEBC13" w:rsidR="005C1FCA" w:rsidRPr="00BD51EA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7B8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長篇文件進階編輯技巧-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旅遊景點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6C13DDEE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135ED38" w14:textId="77777777" w:rsidR="005C1FCA" w:rsidRPr="002C0E49" w:rsidRDefault="005C1FCA" w:rsidP="005C1FC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5C1FCA" w:rsidRPr="00BD51EA" w14:paraId="312EB421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46ACA1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594660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25ED98F6" w14:textId="44E03D5B" w:rsidR="005C1FCA" w:rsidRPr="00BD51EA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07B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長篇文件進階編輯技巧-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原住民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2711CD31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0F990A3" w14:textId="77777777" w:rsidR="005C1FCA" w:rsidRPr="005A1984" w:rsidRDefault="005C1FCA" w:rsidP="005C1FC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5C1FCA" w:rsidRPr="00BD51EA" w14:paraId="38811157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C113A7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1BDA50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8931770" w14:textId="157DF16A" w:rsidR="005C1FCA" w:rsidRPr="00BD51EA" w:rsidRDefault="002E549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4DF6FE93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79133E8" w14:textId="77777777" w:rsidR="005C1FCA" w:rsidRPr="005A1984" w:rsidRDefault="005C1FCA" w:rsidP="005C1F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5C1FCA" w:rsidRPr="00BD51EA" w14:paraId="2E508F71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830A13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266215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B8D77AC" w14:textId="6154AAA8" w:rsidR="005C1FCA" w:rsidRPr="00BD51EA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07B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長篇文件進階編輯技巧-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莫內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7D34FC97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4CB177A" w14:textId="77777777" w:rsidR="005C1FCA" w:rsidRPr="002C0E49" w:rsidRDefault="005C1FCA" w:rsidP="005C1FC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5C1FCA" w:rsidRPr="00BD51EA" w14:paraId="61DAF9D7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9BC015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924E441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475590C4" w14:textId="5DD07F40" w:rsidR="005C1FCA" w:rsidRPr="00BD51EA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07B8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長篇文件進階編輯技巧-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台灣小吃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89F9269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CC08C80" w14:textId="77777777" w:rsidR="005C1FCA" w:rsidRPr="002C0E49" w:rsidRDefault="005C1FCA" w:rsidP="005C1F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5C1FCA" w:rsidRPr="00BD51EA" w14:paraId="7376DAF5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AFAA2A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1FC6CD" w14:textId="77777777" w:rsidR="005C1FCA" w:rsidRPr="00791590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C1A937E" w14:textId="42B37393" w:rsidR="005C1FCA" w:rsidRPr="00791590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合併列印設計技能-套印選手餐劵及抽獎劵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62992DB3" w14:textId="77777777" w:rsidR="005C1FCA" w:rsidRPr="00791590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97B1F92" w14:textId="77777777" w:rsidR="005C1FCA" w:rsidRPr="005A1984" w:rsidRDefault="005C1FCA" w:rsidP="005C1FC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5C1FCA" w:rsidRPr="00BD51EA" w14:paraId="2364AF2D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BAEEAD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B633E7C" w14:textId="77777777" w:rsidR="005C1FCA" w:rsidRPr="004B2240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960FA81" w14:textId="24A37BAE" w:rsidR="005C1FCA" w:rsidRPr="004B2240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合併列印設計技能-年終特賣會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78771095" w14:textId="77777777" w:rsidR="005C1FCA" w:rsidRPr="004B2240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C42FA6" w14:textId="77777777" w:rsidR="005C1FCA" w:rsidRPr="002C0E49" w:rsidRDefault="005C1FCA" w:rsidP="005C1F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5C1FCA" w:rsidRPr="00791590" w14:paraId="4728C2F2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A109D7" w14:textId="77777777" w:rsidR="005C1FCA" w:rsidRPr="00791590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5037BAA" w14:textId="77777777" w:rsidR="005C1FCA" w:rsidRPr="004B2240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71ABD437" w14:textId="7585DB60" w:rsidR="005C1FCA" w:rsidRPr="004B2240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合併列印設計技能-薪資明細表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67F9294E" w14:textId="77777777" w:rsidR="005C1FCA" w:rsidRPr="004B2240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CB281C1" w14:textId="77777777" w:rsidR="005C1FCA" w:rsidRPr="002C0E49" w:rsidRDefault="005C1FCA" w:rsidP="005C1F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5C1FCA" w:rsidRPr="004B2240" w14:paraId="4602B076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CBA518" w14:textId="77777777" w:rsidR="005C1FCA" w:rsidRPr="004B2240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8941C3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8ACD0F3" w14:textId="1DA2B571" w:rsidR="005C1FCA" w:rsidRPr="00BD51EA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合併列印設計技能-入學通知書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58D8D577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182123F" w14:textId="77777777" w:rsidR="005C1FCA" w:rsidRPr="00BF7B29" w:rsidRDefault="005C1FCA" w:rsidP="005C1FC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</w:tc>
      </w:tr>
      <w:tr w:rsidR="005C1FCA" w:rsidRPr="004B2240" w14:paraId="5BA3F3DB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3873D5" w14:textId="77777777" w:rsidR="005C1FCA" w:rsidRPr="004B2240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C0B1D5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3B73112B" w14:textId="36938DB3" w:rsidR="005C1FCA" w:rsidRPr="00BD51EA" w:rsidRDefault="00607B8C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合併列印設計技能-3天2夜自由行-精選飯店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486681D3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8F6860" w14:textId="77777777" w:rsidR="005C1FCA" w:rsidRPr="002C0E49" w:rsidRDefault="005C1FCA" w:rsidP="005C1F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C1FCA" w:rsidRPr="00BD51EA" w14:paraId="7C824B5C" w14:textId="77777777" w:rsidTr="00423D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CEEF40" w14:textId="77777777" w:rsidR="005C1FCA" w:rsidRPr="00BD51EA" w:rsidRDefault="005C1FCA" w:rsidP="005C1F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BD4A29" w14:textId="77777777" w:rsidR="005C1FCA" w:rsidRPr="00BD51EA" w:rsidRDefault="005C1FCA" w:rsidP="005C1F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4D2CD8D" w14:textId="2A1B860D" w:rsidR="005C1FCA" w:rsidRPr="00BD51EA" w:rsidRDefault="00A2667A" w:rsidP="005C1F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14:paraId="36247F14" w14:textId="77777777" w:rsidR="005C1FCA" w:rsidRPr="00BD51EA" w:rsidRDefault="005C1FCA" w:rsidP="005C1F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12BE87A" w14:textId="77777777" w:rsidR="005C1FCA" w:rsidRPr="002C0E49" w:rsidRDefault="005C1FCA" w:rsidP="005C1FC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</w:tbl>
    <w:p w14:paraId="2D920DB9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1F582C">
        <w:rPr>
          <w:rFonts w:ascii="標楷體" w:eastAsia="標楷體" w:hAnsi="標楷體" w:hint="eastAsia"/>
        </w:rPr>
        <w:lastRenderedPageBreak/>
        <w:t>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08288E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72BC" w14:textId="77777777" w:rsidR="0008288E" w:rsidRDefault="0008288E">
      <w:r>
        <w:separator/>
      </w:r>
    </w:p>
  </w:endnote>
  <w:endnote w:type="continuationSeparator" w:id="0">
    <w:p w14:paraId="48BB75D7" w14:textId="77777777" w:rsidR="0008288E" w:rsidRDefault="0008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3C5C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0705D5A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315C" w14:textId="77777777" w:rsidR="0008288E" w:rsidRDefault="0008288E">
      <w:r>
        <w:separator/>
      </w:r>
    </w:p>
  </w:footnote>
  <w:footnote w:type="continuationSeparator" w:id="0">
    <w:p w14:paraId="2A8EE887" w14:textId="77777777" w:rsidR="0008288E" w:rsidRDefault="0008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93690013">
    <w:abstractNumId w:val="3"/>
  </w:num>
  <w:num w:numId="2" w16cid:durableId="1510633521">
    <w:abstractNumId w:val="2"/>
  </w:num>
  <w:num w:numId="3" w16cid:durableId="1206715553">
    <w:abstractNumId w:val="1"/>
  </w:num>
  <w:num w:numId="4" w16cid:durableId="2530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288E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549C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5598"/>
    <w:rsid w:val="00401933"/>
    <w:rsid w:val="0040531A"/>
    <w:rsid w:val="0041521E"/>
    <w:rsid w:val="004204BB"/>
    <w:rsid w:val="00421162"/>
    <w:rsid w:val="00423BBB"/>
    <w:rsid w:val="00423DC0"/>
    <w:rsid w:val="00423F1F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767D4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1FCA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07B8C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5700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44EB"/>
    <w:rsid w:val="00A2667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564BB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A084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FB48-CABE-447F-9D7C-425F83F6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110</TotalTime>
  <Pages>2</Pages>
  <Words>165</Words>
  <Characters>944</Characters>
  <Application>Microsoft Office Word</Application>
  <DocSecurity>0</DocSecurity>
  <Lines>7</Lines>
  <Paragraphs>2</Paragraphs>
  <ScaleCrop>false</ScaleCrop>
  <Company>User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煜銘 廖</cp:lastModifiedBy>
  <cp:revision>12</cp:revision>
  <cp:lastPrinted>2009-02-11T08:45:00Z</cp:lastPrinted>
  <dcterms:created xsi:type="dcterms:W3CDTF">2024-01-22T00:49:00Z</dcterms:created>
  <dcterms:modified xsi:type="dcterms:W3CDTF">2024-02-20T02:30:00Z</dcterms:modified>
</cp:coreProperties>
</file>