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EE48" w14:textId="117D1ED8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</w:t>
      </w:r>
      <w:r w:rsidR="00410FE3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 </w:t>
      </w:r>
      <w:r w:rsidR="00410FE3">
        <w:rPr>
          <w:rFonts w:ascii="標楷體" w:eastAsia="標楷體" w:hAnsi="標楷體" w:hint="eastAsia"/>
        </w:rPr>
        <w:t>電子商務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14:paraId="26D8B5A9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1B407C9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1CD7E41" w14:textId="730B6044" w:rsidR="00652460" w:rsidRDefault="000F36FA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學生能理解數位科技應用之內容，例如雲端應用、影像處理、網頁設計、電子商務應用等。</w:t>
            </w:r>
          </w:p>
          <w:p w14:paraId="5A931DF5" w14:textId="77777777" w:rsidR="000F36FA" w:rsidRDefault="000F36FA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學生能完成影像處理、網頁設計之實作。</w:t>
            </w:r>
          </w:p>
          <w:p w14:paraId="029B9CBD" w14:textId="6C890740" w:rsidR="000F36FA" w:rsidRPr="000A19B9" w:rsidRDefault="000F36FA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學生能將生活中使用的數位科技</w:t>
            </w:r>
            <w:r w:rsidR="002D5532">
              <w:rPr>
                <w:rFonts w:ascii="標楷體" w:eastAsia="標楷體" w:hAnsi="標楷體" w:hint="eastAsia"/>
              </w:rPr>
              <w:t>的經驗與所學之知識有所連結。</w:t>
            </w:r>
          </w:p>
        </w:tc>
      </w:tr>
      <w:tr w:rsidR="00652460" w:rsidRPr="000A19B9" w14:paraId="78E2401C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62BDD44F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786C938" w14:textId="33A342E6" w:rsidR="00652460" w:rsidRPr="000A19B9" w:rsidRDefault="001B516E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紙筆測驗、作業書寫、回答問題</w:t>
            </w:r>
          </w:p>
        </w:tc>
      </w:tr>
      <w:tr w:rsidR="00652460" w:rsidRPr="000A19B9" w14:paraId="039C4B1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AC2590D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CDF0A56" w14:textId="5DEB04CA" w:rsidR="00652460" w:rsidRPr="000A19B9" w:rsidRDefault="001B516E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平時成績40%、期中評量成績30%、期末評量成績30%</w:t>
            </w:r>
          </w:p>
        </w:tc>
      </w:tr>
      <w:tr w:rsidR="00652460" w:rsidRPr="000A19B9" w14:paraId="7C3AD8DE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1DF8FCD5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408448D" w14:textId="76BAD9BB" w:rsidR="00652460" w:rsidRPr="000A19B9" w:rsidRDefault="001B516E" w:rsidP="00BD51EA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遵守電腦教室及教室上課規則、書寫筆記、準</w:t>
            </w:r>
            <w:r w:rsidR="008120C0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交作業</w:t>
            </w:r>
          </w:p>
        </w:tc>
      </w:tr>
      <w:tr w:rsidR="00652460" w:rsidRPr="000A19B9" w14:paraId="7D947F5E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789EC264" w14:textId="77777777"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14:paraId="1713ADEE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44E741E5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76D7B4B2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4C3C0DF2" w14:textId="24FDBA7D" w:rsidR="00FC097A" w:rsidRPr="000A19B9" w:rsidRDefault="007C385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36EFCB5D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28598F72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0EE0C808" w14:textId="54D78FDD" w:rsidR="00FC097A" w:rsidRPr="000A19B9" w:rsidRDefault="007C385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吳宜芳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066968C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5AAA692D" w14:textId="73C95ED3" w:rsidR="00FC097A" w:rsidRPr="000A19B9" w:rsidRDefault="007C385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數位科技概論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691C7E6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31AEB99E" w14:textId="3C1FAD66" w:rsidR="00FC097A" w:rsidRPr="000A19B9" w:rsidRDefault="007C385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電商二忠</w:t>
            </w:r>
          </w:p>
        </w:tc>
      </w:tr>
      <w:tr w:rsidR="00FC097A" w:rsidRPr="000A19B9" w14:paraId="42E6E7A8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69043A88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624660A6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40F6BA10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544CD805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23081A59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08E79CB4" w14:textId="6CB6FEFA" w:rsidR="00FC097A" w:rsidRPr="000A19B9" w:rsidRDefault="007C385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旗立資訊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38736D19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3F2D2B67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14:paraId="3ABC3554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F51FEAF" w14:textId="77777777"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7A45391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626D344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A83BFA1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B5B5AEE" w14:textId="77777777"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</w:p>
        </w:tc>
      </w:tr>
      <w:tr w:rsidR="007F0837" w:rsidRPr="000A19B9" w14:paraId="264623C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1569B53" w14:textId="77777777"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291A7C0" w14:textId="77777777"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8DD6078" w14:textId="4AC0051A" w:rsidR="007F0837" w:rsidRPr="007D38C5" w:rsidRDefault="007D38C5" w:rsidP="00BD51EA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D38C5">
              <w:rPr>
                <w:rFonts w:ascii="標楷體" w:eastAsia="標楷體" w:hAnsi="標楷體" w:hint="eastAsia"/>
                <w:kern w:val="0"/>
              </w:rPr>
              <w:t>開學準備週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FCAAEC4" w14:textId="77777777"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3D9F6082" w14:textId="77777777"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7D38C5" w:rsidRPr="000A19B9" w14:paraId="08860360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BD69CB8" w14:textId="77777777" w:rsidR="007D38C5" w:rsidRPr="000A19B9" w:rsidRDefault="007D38C5" w:rsidP="007D38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347377B" w14:textId="77777777" w:rsidR="007D38C5" w:rsidRPr="000A19B9" w:rsidRDefault="007D38C5" w:rsidP="007D38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7E282E3D" w14:textId="6BEAF4E5" w:rsidR="007D38C5" w:rsidRPr="007D38C5" w:rsidRDefault="007D38C5" w:rsidP="007D38C5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Ch1 網路帳號與雲端應用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682E214" w14:textId="074BB597" w:rsidR="007D38C5" w:rsidRPr="000A19B9" w:rsidRDefault="001B516E" w:rsidP="007D38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習作第一回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46280649" w14:textId="77777777" w:rsidR="007D38C5" w:rsidRPr="000A19B9" w:rsidRDefault="007D38C5" w:rsidP="007D38C5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1B516E" w:rsidRPr="000A19B9" w14:paraId="5F695FEF" w14:textId="77777777" w:rsidTr="008536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3C4016" w14:textId="77777777" w:rsidR="001B516E" w:rsidRPr="000A19B9" w:rsidRDefault="001B516E" w:rsidP="001B51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A734709" w14:textId="77777777" w:rsidR="001B516E" w:rsidRPr="000A19B9" w:rsidRDefault="001B516E" w:rsidP="001B516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3790335" w14:textId="2FC1DD1E" w:rsidR="001B516E" w:rsidRPr="007D38C5" w:rsidRDefault="001B516E" w:rsidP="001B516E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Ch2 雲端影音資源與行動裝置App之應用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47CC10D" w14:textId="4173FCBE" w:rsidR="001B516E" w:rsidRPr="000A19B9" w:rsidRDefault="001B516E" w:rsidP="001B516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二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CFE9F03" w14:textId="77777777" w:rsidR="001B516E" w:rsidRDefault="001B516E" w:rsidP="001B516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  <w:p w14:paraId="6106DD6C" w14:textId="2BE2144E" w:rsidR="0052001C" w:rsidRPr="000A19B9" w:rsidRDefault="0052001C" w:rsidP="001B516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重大議題融入：安全</w:t>
            </w:r>
          </w:p>
        </w:tc>
      </w:tr>
      <w:tr w:rsidR="001B516E" w:rsidRPr="000A19B9" w14:paraId="49A958AD" w14:textId="77777777" w:rsidTr="008536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8923CA6" w14:textId="77777777" w:rsidR="001B516E" w:rsidRPr="000A19B9" w:rsidRDefault="001B516E" w:rsidP="001B51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2D8A90" w14:textId="77777777" w:rsidR="001B516E" w:rsidRPr="000A19B9" w:rsidRDefault="001B516E" w:rsidP="001B516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729A37B" w14:textId="3B4C9F57" w:rsidR="001B516E" w:rsidRPr="007D38C5" w:rsidRDefault="001B516E" w:rsidP="001B516E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Ch3 認識影像處理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43719879" w14:textId="22998B8E" w:rsidR="001B516E" w:rsidRPr="000A19B9" w:rsidRDefault="001B516E" w:rsidP="001B516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三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7F33E48" w14:textId="77777777" w:rsidR="001B516E" w:rsidRPr="000A19B9" w:rsidRDefault="001B516E" w:rsidP="001B516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1B516E" w:rsidRPr="000A19B9" w14:paraId="5553C175" w14:textId="77777777" w:rsidTr="008536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0BBBCE5" w14:textId="77777777" w:rsidR="001B516E" w:rsidRPr="000A19B9" w:rsidRDefault="001B516E" w:rsidP="001B51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D4A3AB7" w14:textId="77777777" w:rsidR="001B516E" w:rsidRPr="000A19B9" w:rsidRDefault="001B516E" w:rsidP="001B516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3BB47AF" w14:textId="0589A579" w:rsidR="001B516E" w:rsidRPr="007D38C5" w:rsidRDefault="001B516E" w:rsidP="001B516E">
            <w:pPr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Ch4 影像處理軟體介紹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22B9FBA3" w14:textId="422BEC0E" w:rsidR="001B516E" w:rsidRPr="000A19B9" w:rsidRDefault="001B516E" w:rsidP="001B516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四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3F767BE" w14:textId="77777777" w:rsidR="001B516E" w:rsidRPr="000A19B9" w:rsidRDefault="001B516E" w:rsidP="001B516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1B516E" w:rsidRPr="000A19B9" w14:paraId="5EF92A3D" w14:textId="77777777" w:rsidTr="0085368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93192C1" w14:textId="77777777" w:rsidR="001B516E" w:rsidRPr="000A19B9" w:rsidRDefault="001B516E" w:rsidP="001B516E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DD7A325" w14:textId="77777777" w:rsidR="001B516E" w:rsidRPr="000A19B9" w:rsidRDefault="001B516E" w:rsidP="001B516E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49AA2A6" w14:textId="0C9DD6C5" w:rsidR="001B516E" w:rsidRPr="007D38C5" w:rsidRDefault="001B516E" w:rsidP="001B516E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Ch5 照片美化與修補</w:t>
            </w:r>
          </w:p>
        </w:tc>
        <w:tc>
          <w:tcPr>
            <w:tcW w:w="1761" w:type="dxa"/>
            <w:gridSpan w:val="2"/>
            <w:shd w:val="clear" w:color="auto" w:fill="auto"/>
          </w:tcPr>
          <w:p w14:paraId="1B5E9CD7" w14:textId="1D0ECE1A" w:rsidR="001B516E" w:rsidRPr="000A19B9" w:rsidRDefault="001B516E" w:rsidP="001B516E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五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7B3921D" w14:textId="77777777" w:rsidR="001B516E" w:rsidRPr="000A19B9" w:rsidRDefault="001B516E" w:rsidP="001B516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7D38C5" w:rsidRPr="000A19B9" w14:paraId="777A483D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7D65FD9" w14:textId="77777777" w:rsidR="007D38C5" w:rsidRPr="000A19B9" w:rsidRDefault="007D38C5" w:rsidP="007D38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27BAB6" w14:textId="77777777" w:rsidR="007D38C5" w:rsidRPr="000A19B9" w:rsidRDefault="007D38C5" w:rsidP="007D38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D329869" w14:textId="1E4505CE" w:rsidR="007D38C5" w:rsidRPr="007D38C5" w:rsidRDefault="007D38C5" w:rsidP="007D38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第一次段考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90DA1C6" w14:textId="77777777" w:rsidR="007D38C5" w:rsidRPr="000A19B9" w:rsidRDefault="007D38C5" w:rsidP="007D38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B041A85" w14:textId="77777777" w:rsidR="007D38C5" w:rsidRPr="000A19B9" w:rsidRDefault="007D38C5" w:rsidP="007D38C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7D38C5" w:rsidRPr="000A19B9" w14:paraId="2D4A01EE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93249E4" w14:textId="77777777" w:rsidR="007D38C5" w:rsidRPr="000A19B9" w:rsidRDefault="007D38C5" w:rsidP="007D38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94981E1" w14:textId="77777777" w:rsidR="007D38C5" w:rsidRPr="000A19B9" w:rsidRDefault="007D38C5" w:rsidP="007D38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6408443E" w14:textId="58FC7931" w:rsidR="007D38C5" w:rsidRPr="007D38C5" w:rsidRDefault="007D38C5" w:rsidP="007D38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CH6 網頁設計的原理與應用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C2EDE82" w14:textId="1B2A15D8" w:rsidR="007D38C5" w:rsidRPr="000A19B9" w:rsidRDefault="001B516E" w:rsidP="007D38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六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D1AEEDB" w14:textId="77777777" w:rsidR="007D38C5" w:rsidRPr="000A19B9" w:rsidRDefault="007D38C5" w:rsidP="007D38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7D38C5" w:rsidRPr="000A19B9" w14:paraId="0725EA7D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B38CE0C" w14:textId="77777777" w:rsidR="007D38C5" w:rsidRPr="000A19B9" w:rsidRDefault="007D38C5" w:rsidP="007D38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D4559E2" w14:textId="77777777" w:rsidR="007D38C5" w:rsidRPr="000A19B9" w:rsidRDefault="007D38C5" w:rsidP="007D38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895FD6F" w14:textId="68C21FF8" w:rsidR="007D38C5" w:rsidRPr="007D38C5" w:rsidRDefault="007D38C5" w:rsidP="007D38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CH7 網頁設計語法介紹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D2845FD" w14:textId="09500CD9" w:rsidR="007D38C5" w:rsidRPr="000A19B9" w:rsidRDefault="00BE4E76" w:rsidP="007D38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七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D1203BC" w14:textId="77777777" w:rsidR="007D38C5" w:rsidRPr="000A19B9" w:rsidRDefault="007D38C5" w:rsidP="007D38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7D38C5" w:rsidRPr="000A19B9" w14:paraId="2A29BE56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4A170CF" w14:textId="77777777" w:rsidR="007D38C5" w:rsidRPr="000A19B9" w:rsidRDefault="007D38C5" w:rsidP="007D38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071A644" w14:textId="77777777" w:rsidR="007D38C5" w:rsidRPr="000A19B9" w:rsidRDefault="007D38C5" w:rsidP="007D38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33045C37" w14:textId="6F2C19F0" w:rsidR="007D38C5" w:rsidRPr="007D38C5" w:rsidRDefault="00BE4E76" w:rsidP="007D38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hint="eastAsia"/>
              </w:rPr>
              <w:t>親職日補假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95277D5" w14:textId="154814BB" w:rsidR="007D38C5" w:rsidRPr="000A19B9" w:rsidRDefault="007D38C5" w:rsidP="007D38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BCBF5A6" w14:textId="77777777" w:rsidR="007D38C5" w:rsidRDefault="007D38C5" w:rsidP="007D38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14:paraId="5A9BE840" w14:textId="77777777" w:rsidR="007D38C5" w:rsidRPr="000A19B9" w:rsidRDefault="007D38C5" w:rsidP="007D38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7D38C5" w:rsidRPr="000A19B9" w14:paraId="31752A3C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E77AFFA" w14:textId="77777777" w:rsidR="007D38C5" w:rsidRPr="000A19B9" w:rsidRDefault="007D38C5" w:rsidP="007D38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A6CF47" w14:textId="77777777" w:rsidR="007D38C5" w:rsidRPr="000A19B9" w:rsidRDefault="007D38C5" w:rsidP="007D38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A6ABF3E" w14:textId="1EAD275F" w:rsidR="007D38C5" w:rsidRPr="007D38C5" w:rsidRDefault="007D38C5" w:rsidP="007D38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CH8 網頁設計實務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C378F74" w14:textId="77777777" w:rsidR="007D38C5" w:rsidRPr="000A19B9" w:rsidRDefault="007D38C5" w:rsidP="007D38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7A873E7D" w14:textId="77777777" w:rsidR="007D38C5" w:rsidRPr="000A19B9" w:rsidRDefault="007D38C5" w:rsidP="007D38C5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7D38C5" w:rsidRPr="000A19B9" w14:paraId="45DBB3B3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6E21E21" w14:textId="77777777" w:rsidR="007D38C5" w:rsidRPr="000A19B9" w:rsidRDefault="007D38C5" w:rsidP="007D38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BAACC20" w14:textId="77777777" w:rsidR="007D38C5" w:rsidRPr="000A19B9" w:rsidRDefault="007D38C5" w:rsidP="007D38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265D672" w14:textId="73CC3AC1" w:rsidR="007D38C5" w:rsidRPr="007D38C5" w:rsidRDefault="007D38C5" w:rsidP="007D38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CH8 網頁設計實務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7E09FB1" w14:textId="68264D6E" w:rsidR="007D38C5" w:rsidRPr="000A19B9" w:rsidRDefault="001B516E" w:rsidP="007D38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八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F5B1FB1" w14:textId="77777777" w:rsidR="007D38C5" w:rsidRPr="000A19B9" w:rsidRDefault="007D38C5" w:rsidP="007D38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7D38C5" w:rsidRPr="000A19B9" w14:paraId="13B782CA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889B12C" w14:textId="77777777" w:rsidR="007D38C5" w:rsidRPr="000A19B9" w:rsidRDefault="007D38C5" w:rsidP="007D38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55EA1F9" w14:textId="77777777" w:rsidR="007D38C5" w:rsidRPr="000A19B9" w:rsidRDefault="007D38C5" w:rsidP="007D38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A78C81D" w14:textId="73228643" w:rsidR="007D38C5" w:rsidRPr="007D38C5" w:rsidRDefault="007D38C5" w:rsidP="007D38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CH9 電子商務平台的認識及基本操作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6A1E7B7" w14:textId="77777777" w:rsidR="007D38C5" w:rsidRPr="000A19B9" w:rsidRDefault="007D38C5" w:rsidP="007D38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C430F87" w14:textId="242804B0" w:rsidR="007D38C5" w:rsidRPr="000A19B9" w:rsidRDefault="0052001C" w:rsidP="007D38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重大議題融入：多元文化</w:t>
            </w:r>
          </w:p>
        </w:tc>
      </w:tr>
      <w:tr w:rsidR="007D38C5" w:rsidRPr="000A19B9" w14:paraId="747EDF52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2214392" w14:textId="77777777" w:rsidR="007D38C5" w:rsidRPr="000A19B9" w:rsidRDefault="007D38C5" w:rsidP="007D38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129F6C1" w14:textId="77777777" w:rsidR="007D38C5" w:rsidRPr="000A19B9" w:rsidRDefault="007D38C5" w:rsidP="007D38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51EC253A" w14:textId="0E85C06A" w:rsidR="007D38C5" w:rsidRPr="007D38C5" w:rsidRDefault="007D38C5" w:rsidP="007D38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CH9 電子商務平台的認識及基本操作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B5D0E1D" w14:textId="133DB35C" w:rsidR="007D38C5" w:rsidRPr="000A19B9" w:rsidRDefault="001B516E" w:rsidP="007D38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九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BF36BE3" w14:textId="77777777" w:rsidR="007D38C5" w:rsidRPr="000A19B9" w:rsidRDefault="007D38C5" w:rsidP="007D38C5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D38C5" w:rsidRPr="000A19B9" w14:paraId="1D5CC544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24A305E" w14:textId="77777777" w:rsidR="007D38C5" w:rsidRPr="000A19B9" w:rsidRDefault="007D38C5" w:rsidP="007D38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32E6F6C" w14:textId="77777777" w:rsidR="007D38C5" w:rsidRPr="000A19B9" w:rsidRDefault="007D38C5" w:rsidP="007D38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177563F2" w14:textId="3C335097" w:rsidR="007D38C5" w:rsidRPr="007D38C5" w:rsidRDefault="007D38C5" w:rsidP="007D38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CH10 線上購物商店的規劃與架設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D87E900" w14:textId="2B3346A9" w:rsidR="007D38C5" w:rsidRPr="000A19B9" w:rsidRDefault="001B516E" w:rsidP="007D38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2024D50" w14:textId="77777777" w:rsidR="007D38C5" w:rsidRPr="000A19B9" w:rsidRDefault="007D38C5" w:rsidP="007D38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D38C5" w:rsidRPr="000A19B9" w14:paraId="444F6FDF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B0874F5" w14:textId="77777777" w:rsidR="007D38C5" w:rsidRPr="000A19B9" w:rsidRDefault="007D38C5" w:rsidP="007D38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E7B97C5" w14:textId="77777777" w:rsidR="007D38C5" w:rsidRPr="000A19B9" w:rsidRDefault="007D38C5" w:rsidP="007D38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467A4652" w14:textId="17A77F88" w:rsidR="007D38C5" w:rsidRPr="007D38C5" w:rsidRDefault="007D38C5" w:rsidP="007D38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CH11 線上購物商店平台管理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BE884E4" w14:textId="04527590" w:rsidR="007D38C5" w:rsidRPr="000A19B9" w:rsidRDefault="001B516E" w:rsidP="007D38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習作第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十一</w:t>
            </w:r>
            <w:r w:rsidRPr="00D651AB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023EF526" w14:textId="77777777" w:rsidR="007D38C5" w:rsidRPr="000A19B9" w:rsidRDefault="007D38C5" w:rsidP="007D38C5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7D38C5" w:rsidRPr="000A19B9" w14:paraId="499F4938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839947" w14:textId="77777777" w:rsidR="007D38C5" w:rsidRPr="000A19B9" w:rsidRDefault="007D38C5" w:rsidP="007D38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19C0C69" w14:textId="77777777" w:rsidR="007D38C5" w:rsidRPr="000A19B9" w:rsidRDefault="007D38C5" w:rsidP="007D38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A950D43" w14:textId="0FD4539C" w:rsidR="007D38C5" w:rsidRPr="007D38C5" w:rsidRDefault="007D38C5" w:rsidP="007D38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CH11 線上購物商店平台管理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32A7339" w14:textId="77777777" w:rsidR="007D38C5" w:rsidRPr="000A19B9" w:rsidRDefault="007D38C5" w:rsidP="007D38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E9307CE" w14:textId="77777777" w:rsidR="007D38C5" w:rsidRPr="000A19B9" w:rsidRDefault="007D38C5" w:rsidP="007D38C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7D38C5" w:rsidRPr="000A19B9" w14:paraId="4DD079AA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EC8CBF2" w14:textId="77777777" w:rsidR="007D38C5" w:rsidRPr="000A19B9" w:rsidRDefault="007D38C5" w:rsidP="007D38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845049D" w14:textId="77777777" w:rsidR="007D38C5" w:rsidRPr="000A19B9" w:rsidRDefault="007D38C5" w:rsidP="007D38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ACEE510" w14:textId="3B9784AE" w:rsidR="007D38C5" w:rsidRPr="007D38C5" w:rsidRDefault="007D38C5" w:rsidP="007D38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cs="標楷體" w:hint="eastAsia"/>
                <w:kern w:val="0"/>
              </w:rPr>
              <w:t>考前複習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E364B30" w14:textId="77777777" w:rsidR="007D38C5" w:rsidRPr="000A19B9" w:rsidRDefault="007D38C5" w:rsidP="007D38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3EF4901" w14:textId="77777777" w:rsidR="007D38C5" w:rsidRPr="000A19B9" w:rsidRDefault="007D38C5" w:rsidP="007D38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D38C5" w:rsidRPr="000A19B9" w14:paraId="277F91D2" w14:textId="77777777" w:rsidTr="005F3EE1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1D8417A" w14:textId="77777777" w:rsidR="007D38C5" w:rsidRPr="000A19B9" w:rsidRDefault="007D38C5" w:rsidP="007D38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54D38A" w14:textId="77777777" w:rsidR="007D38C5" w:rsidRPr="000A19B9" w:rsidRDefault="007D38C5" w:rsidP="007D38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</w:tcPr>
          <w:p w14:paraId="01443665" w14:textId="42E63BBD" w:rsidR="007D38C5" w:rsidRPr="007D38C5" w:rsidRDefault="007D38C5" w:rsidP="007D38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</w:rPr>
            </w:pPr>
            <w:r w:rsidRPr="007D38C5">
              <w:rPr>
                <w:rFonts w:ascii="標楷體" w:eastAsia="標楷體" w:hAnsi="標楷體" w:hint="eastAsia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0E76B7A" w14:textId="77777777" w:rsidR="007D38C5" w:rsidRPr="000A19B9" w:rsidRDefault="007D38C5" w:rsidP="007D38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3912F64C" w14:textId="77777777" w:rsidR="007D38C5" w:rsidRPr="000A19B9" w:rsidRDefault="007D38C5" w:rsidP="007D38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7D38C5" w:rsidRPr="000A19B9" w14:paraId="552B27D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09FD1A" w14:textId="77777777" w:rsidR="007D38C5" w:rsidRPr="000A19B9" w:rsidRDefault="007D38C5" w:rsidP="007D38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lastRenderedPageBreak/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E3FCA26" w14:textId="77777777" w:rsidR="007D38C5" w:rsidRPr="000A19B9" w:rsidRDefault="007D38C5" w:rsidP="007D38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03B0FBD" w14:textId="1D5A49B3" w:rsidR="007D38C5" w:rsidRPr="000A19B9" w:rsidRDefault="000A5ED6" w:rsidP="007D38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考卷檢討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4D789EC" w14:textId="77777777" w:rsidR="007D38C5" w:rsidRPr="000A19B9" w:rsidRDefault="007D38C5" w:rsidP="007D38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2BD2E86B" w14:textId="77777777" w:rsidR="007D38C5" w:rsidRPr="000A19B9" w:rsidRDefault="007D38C5" w:rsidP="007D38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7D38C5" w:rsidRPr="000A19B9" w14:paraId="06899E19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3A51EB3" w14:textId="77777777" w:rsidR="007D38C5" w:rsidRPr="000A19B9" w:rsidRDefault="007D38C5" w:rsidP="007D38C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097BBEE" w14:textId="77777777" w:rsidR="007D38C5" w:rsidRDefault="007D38C5" w:rsidP="007D38C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8115986" w14:textId="77777777" w:rsidR="007D38C5" w:rsidRPr="000A19B9" w:rsidRDefault="007D38C5" w:rsidP="007D38C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CA44F22" w14:textId="77777777" w:rsidR="007D38C5" w:rsidRPr="000A19B9" w:rsidRDefault="007D38C5" w:rsidP="007D38C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567CA317" w14:textId="77777777" w:rsidR="007D38C5" w:rsidRPr="000A19B9" w:rsidRDefault="007D38C5" w:rsidP="007D38C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6882D868" w14:textId="77777777"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D7E61" w14:textId="77777777" w:rsidR="000F1193" w:rsidRDefault="000F1193">
      <w:r>
        <w:separator/>
      </w:r>
    </w:p>
  </w:endnote>
  <w:endnote w:type="continuationSeparator" w:id="0">
    <w:p w14:paraId="3E75E087" w14:textId="77777777" w:rsidR="000F1193" w:rsidRDefault="000F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756D" w14:textId="77777777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14:paraId="4853A725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D2C43" w14:textId="77777777" w:rsidR="000F1193" w:rsidRDefault="000F1193">
      <w:r>
        <w:separator/>
      </w:r>
    </w:p>
  </w:footnote>
  <w:footnote w:type="continuationSeparator" w:id="0">
    <w:p w14:paraId="0908F050" w14:textId="77777777" w:rsidR="000F1193" w:rsidRDefault="000F1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 w16cid:durableId="1098525202">
    <w:abstractNumId w:val="3"/>
  </w:num>
  <w:num w:numId="2" w16cid:durableId="1964188389">
    <w:abstractNumId w:val="2"/>
  </w:num>
  <w:num w:numId="3" w16cid:durableId="692069750">
    <w:abstractNumId w:val="1"/>
  </w:num>
  <w:num w:numId="4" w16cid:durableId="48601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5ED6"/>
    <w:rsid w:val="000A744A"/>
    <w:rsid w:val="000B43BC"/>
    <w:rsid w:val="000B78EF"/>
    <w:rsid w:val="000C5DD8"/>
    <w:rsid w:val="000C6606"/>
    <w:rsid w:val="000E0258"/>
    <w:rsid w:val="000E0C9D"/>
    <w:rsid w:val="000E5FB8"/>
    <w:rsid w:val="000F1193"/>
    <w:rsid w:val="000F36FA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16E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532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0FE3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001C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02E3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858"/>
    <w:rsid w:val="007C3C96"/>
    <w:rsid w:val="007C7300"/>
    <w:rsid w:val="007C7F26"/>
    <w:rsid w:val="007D23D9"/>
    <w:rsid w:val="007D34FB"/>
    <w:rsid w:val="007D38C5"/>
    <w:rsid w:val="007D650F"/>
    <w:rsid w:val="007D73F4"/>
    <w:rsid w:val="007E5FE9"/>
    <w:rsid w:val="007E759B"/>
    <w:rsid w:val="007F0837"/>
    <w:rsid w:val="007F3366"/>
    <w:rsid w:val="007F37D1"/>
    <w:rsid w:val="00811109"/>
    <w:rsid w:val="008120C0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28E9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4E76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4E8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46D9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C1861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3D38-D6AD-41B9-AD61-7D0C7061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150</TotalTime>
  <Pages>2</Pages>
  <Words>195</Words>
  <Characters>1112</Characters>
  <Application>Microsoft Office Word</Application>
  <DocSecurity>0</DocSecurity>
  <Lines>9</Lines>
  <Paragraphs>2</Paragraphs>
  <ScaleCrop>false</ScaleCrop>
  <Company>User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Bela Wu</cp:lastModifiedBy>
  <cp:revision>14</cp:revision>
  <cp:lastPrinted>2009-02-11T08:45:00Z</cp:lastPrinted>
  <dcterms:created xsi:type="dcterms:W3CDTF">2024-01-22T00:48:00Z</dcterms:created>
  <dcterms:modified xsi:type="dcterms:W3CDTF">2025-02-14T02:45:00Z</dcterms:modified>
</cp:coreProperties>
</file>