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521DB8">
        <w:rPr>
          <w:rFonts w:ascii="標楷體" w:eastAsia="標楷體" w:hAnsi="標楷體" w:hint="eastAsia"/>
        </w:rPr>
        <w:t>2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C9764D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21DB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靠手作及繪畫讓學生體驗美術的奧妙</w:t>
            </w:r>
          </w:p>
        </w:tc>
      </w:tr>
      <w:tr w:rsidR="00521DB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期中作品30%+期末作品30%+平時表現40%</w:t>
            </w:r>
          </w:p>
        </w:tc>
      </w:tr>
      <w:tr w:rsidR="00521DB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期中期末:作品總成績除以幾份作品</w:t>
            </w:r>
          </w:p>
        </w:tc>
      </w:tr>
      <w:tr w:rsidR="00521DB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上課安靜不吵鬧嬉戲</w:t>
            </w:r>
          </w:p>
        </w:tc>
      </w:tr>
      <w:tr w:rsidR="00521DB8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521DB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馮翊帆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技高美術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21DB8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餐二仁、</w:t>
            </w:r>
          </w:p>
          <w:p w:rsidR="00C9764D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餐技二</w:t>
            </w:r>
            <w:r w:rsidR="00C9764D">
              <w:rPr>
                <w:rFonts w:ascii="標楷體" w:eastAsia="標楷體" w:hAnsi="標楷體" w:cs="標楷體" w:hint="eastAsia"/>
                <w:kern w:val="0"/>
              </w:rPr>
              <w:t>、</w:t>
            </w:r>
          </w:p>
          <w:p w:rsidR="00521DB8" w:rsidRPr="000A19B9" w:rsidRDefault="00C9764D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電二忠</w:t>
            </w:r>
          </w:p>
        </w:tc>
      </w:tr>
      <w:tr w:rsidR="00521DB8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21DB8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自我認識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自畫像描繪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自我認識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自畫像描繪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了解中華文化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春聯創意繪製(馬)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了解中華文化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春聯創意繪製(馬)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熟識西方文化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松果聖誕樹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熟識西方文化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松果聖誕樹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熟識西方文化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A4279A" w:rsidRDefault="00521DB8" w:rsidP="00521DB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松果聖誕樹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三期末考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練習鉛筆繪圖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素描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練習鉛筆繪圖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素描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練習鉛筆繪圖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素描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回憶的佐證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1301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創意相框製作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回憶的佐證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1301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創意相框製作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回憶的佐證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1301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創意相框製作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21DB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1DB8" w:rsidRDefault="00521DB8" w:rsidP="00521DB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21DB8" w:rsidRPr="000A19B9" w:rsidRDefault="00521DB8" w:rsidP="00521DB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21DB8" w:rsidRPr="000A19B9" w:rsidRDefault="00521DB8" w:rsidP="00521DB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BA" w:rsidRDefault="003661BA">
      <w:r>
        <w:separator/>
      </w:r>
    </w:p>
  </w:endnote>
  <w:endnote w:type="continuationSeparator" w:id="0">
    <w:p w:rsidR="003661BA" w:rsidRDefault="0036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BA" w:rsidRDefault="003661BA">
      <w:r>
        <w:separator/>
      </w:r>
    </w:p>
  </w:footnote>
  <w:footnote w:type="continuationSeparator" w:id="0">
    <w:p w:rsidR="003661BA" w:rsidRDefault="0036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661BA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1DB8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9764D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095A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18E3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284B-8F18-4CF0-9322-238A2818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User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2025-02-11T04:08:00Z</dcterms:created>
  <dcterms:modified xsi:type="dcterms:W3CDTF">2025-02-11T04:08:00Z</dcterms:modified>
</cp:coreProperties>
</file>