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6E405C">
        <w:rPr>
          <w:rFonts w:ascii="標楷體" w:eastAsia="標楷體" w:hAnsi="標楷體" w:hint="eastAsia"/>
        </w:rPr>
        <w:t xml:space="preserve">  三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6E405C">
        <w:rPr>
          <w:rFonts w:ascii="標楷體" w:eastAsia="標楷體" w:hAnsi="標楷體" w:hint="eastAsia"/>
        </w:rPr>
        <w:t>專題製作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E405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405C" w:rsidRPr="00496062" w:rsidRDefault="006E405C" w:rsidP="00B83096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提供學生有實務創作、研究與發展的能力</w:t>
            </w:r>
          </w:p>
        </w:tc>
      </w:tr>
      <w:tr w:rsidR="006E405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405C" w:rsidRPr="00496062" w:rsidRDefault="006E405C" w:rsidP="00B83096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期中、</w:t>
            </w:r>
            <w:proofErr w:type="gramStart"/>
            <w:r w:rsidRPr="00496062">
              <w:rPr>
                <w:rFonts w:ascii="標楷體" w:eastAsia="標楷體" w:hAnsi="標楷體" w:hint="eastAsia"/>
              </w:rPr>
              <w:t>期未考</w:t>
            </w:r>
            <w:proofErr w:type="gramEnd"/>
            <w:r w:rsidRPr="00496062">
              <w:rPr>
                <w:rFonts w:ascii="標楷體" w:eastAsia="標楷體" w:hAnsi="標楷體" w:hint="eastAsia"/>
              </w:rPr>
              <w:t>、平時作業、課堂表現加分</w:t>
            </w:r>
          </w:p>
        </w:tc>
      </w:tr>
      <w:tr w:rsidR="006E405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405C" w:rsidRPr="00496062" w:rsidRDefault="006E405C" w:rsidP="00B83096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期中考</w:t>
            </w:r>
            <w:r w:rsidRPr="00496062">
              <w:rPr>
                <w:rFonts w:ascii="標楷體" w:eastAsia="標楷體" w:hAnsi="標楷體"/>
              </w:rPr>
              <w:t xml:space="preserve">:30%   </w:t>
            </w:r>
            <w:r w:rsidRPr="00496062">
              <w:rPr>
                <w:rFonts w:ascii="標楷體" w:eastAsia="標楷體" w:hAnsi="標楷體" w:hint="eastAsia"/>
              </w:rPr>
              <w:t>期末考</w:t>
            </w:r>
            <w:r w:rsidRPr="00496062">
              <w:rPr>
                <w:rFonts w:ascii="標楷體" w:eastAsia="標楷體" w:hAnsi="標楷體"/>
              </w:rPr>
              <w:t xml:space="preserve">:30%  </w:t>
            </w:r>
            <w:r w:rsidRPr="00496062">
              <w:rPr>
                <w:rFonts w:ascii="標楷體" w:eastAsia="標楷體" w:hAnsi="標楷體" w:hint="eastAsia"/>
              </w:rPr>
              <w:t>平時成績</w:t>
            </w:r>
            <w:r w:rsidRPr="00496062">
              <w:rPr>
                <w:rFonts w:ascii="標楷體" w:eastAsia="標楷體" w:hAnsi="標楷體"/>
              </w:rPr>
              <w:t>:40%</w:t>
            </w:r>
          </w:p>
        </w:tc>
      </w:tr>
      <w:tr w:rsidR="006E405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E405C" w:rsidRPr="00496062" w:rsidRDefault="006E405C" w:rsidP="00B83096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學生有實務創作、研究與發展的能力</w:t>
            </w:r>
          </w:p>
        </w:tc>
      </w:tr>
      <w:tr w:rsidR="006E405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E405C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E405C" w:rsidRPr="000A19B9" w:rsidRDefault="006E405C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E405C" w:rsidRPr="00BD51EA" w:rsidRDefault="006E405C" w:rsidP="00B8309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專題製作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電三</w:t>
            </w:r>
            <w:r w:rsidRPr="001F4FF8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6E405C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E405C" w:rsidRPr="00BD51EA" w:rsidRDefault="006E405C" w:rsidP="00B8309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E405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6E405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介紹小論文格式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76A58" w:rsidRDefault="006E405C" w:rsidP="00B83096">
            <w:pPr>
              <w:pStyle w:val="Web"/>
              <w:spacing w:before="0" w:after="0"/>
              <w:rPr>
                <w:rFonts w:ascii="微軟正黑體" w:eastAsia="微軟正黑體" w:hAnsi="微軟正黑體"/>
                <w:color w:val="454545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介紹小論文得獎作品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問卷製作發放與回收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統計結果撰寫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Default="006E405C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  <w:p w:rsidR="006E405C" w:rsidRPr="000A19B9" w:rsidRDefault="006E405C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人權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統計結果撰寫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Default="006E405C" w:rsidP="00FE328F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  <w:p w:rsidR="006E405C" w:rsidRPr="000A19B9" w:rsidRDefault="006E405C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人權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統計結果撰寫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研究結論撰寫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Default="006E405C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6E405C" w:rsidRPr="000A19B9" w:rsidRDefault="006E405C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法治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6E40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高三期末考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Default="006E405C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6E405C" w:rsidRPr="000A19B9" w:rsidRDefault="006E405C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小論文送件發表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6E40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BD51EA" w:rsidRDefault="006E405C" w:rsidP="00B8309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2433F7" w:rsidRDefault="006E405C" w:rsidP="00B8309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BD51EA" w:rsidRDefault="006E405C" w:rsidP="00B8309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E405C" w:rsidRPr="000A19B9" w:rsidTr="003501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E405C" w:rsidRPr="001F4FF8" w:rsidRDefault="006E405C" w:rsidP="00B8309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6E405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E405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E405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E405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E405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Default="006E405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05C" w:rsidRPr="000A19B9" w:rsidRDefault="006E405C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405C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6E405C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6E405C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F580-1DEC-4C1C-A729-07BC0516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552</Words>
  <Characters>504</Characters>
  <Application>Microsoft Office Word</Application>
  <DocSecurity>0</DocSecurity>
  <Lines>4</Lines>
  <Paragraphs>2</Paragraphs>
  <ScaleCrop>false</ScaleCrop>
  <Company>User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StarCraft</cp:lastModifiedBy>
  <cp:revision>2</cp:revision>
  <cp:lastPrinted>2009-02-11T08:45:00Z</cp:lastPrinted>
  <dcterms:created xsi:type="dcterms:W3CDTF">2025-02-11T02:54:00Z</dcterms:created>
  <dcterms:modified xsi:type="dcterms:W3CDTF">2025-02-11T02:54:00Z</dcterms:modified>
</cp:coreProperties>
</file>