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8218" w14:textId="7AFBA9B4" w:rsidR="00652460" w:rsidRPr="000F5C67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F5C67">
        <w:rPr>
          <w:rFonts w:ascii="標楷體" w:eastAsia="標楷體" w:hAnsi="標楷體" w:hint="eastAsia"/>
        </w:rPr>
        <w:t>仰德</w:t>
      </w:r>
      <w:r w:rsidR="00652460" w:rsidRPr="000F5C67">
        <w:rPr>
          <w:rFonts w:ascii="標楷體" w:eastAsia="標楷體" w:hAnsi="標楷體"/>
        </w:rPr>
        <w:t>高中</w:t>
      </w:r>
      <w:r w:rsidR="001B13A6" w:rsidRPr="000F5C67">
        <w:rPr>
          <w:rFonts w:ascii="標楷體" w:eastAsia="標楷體" w:hAnsi="標楷體" w:hint="eastAsia"/>
        </w:rPr>
        <w:t>1</w:t>
      </w:r>
      <w:r w:rsidR="00E07B18" w:rsidRPr="000F5C67">
        <w:rPr>
          <w:rFonts w:ascii="標楷體" w:eastAsia="標楷體" w:hAnsi="標楷體" w:hint="eastAsia"/>
        </w:rPr>
        <w:t>1</w:t>
      </w:r>
      <w:r w:rsidR="00F54B5C" w:rsidRPr="000F5C67">
        <w:rPr>
          <w:rFonts w:ascii="標楷體" w:eastAsia="標楷體" w:hAnsi="標楷體"/>
        </w:rPr>
        <w:t>2</w:t>
      </w:r>
      <w:r w:rsidR="00652460" w:rsidRPr="000F5C67">
        <w:rPr>
          <w:rFonts w:ascii="標楷體" w:eastAsia="標楷體" w:hAnsi="標楷體"/>
        </w:rPr>
        <w:t>年度第</w:t>
      </w:r>
      <w:r w:rsidR="00217562" w:rsidRPr="000F5C67">
        <w:rPr>
          <w:rFonts w:ascii="標楷體" w:eastAsia="標楷體" w:hAnsi="標楷體" w:hint="eastAsia"/>
        </w:rPr>
        <w:t>二</w:t>
      </w:r>
      <w:r w:rsidR="00652460" w:rsidRPr="000F5C67">
        <w:rPr>
          <w:rFonts w:ascii="標楷體" w:eastAsia="標楷體" w:hAnsi="標楷體"/>
        </w:rPr>
        <w:t>學期</w:t>
      </w:r>
      <w:r w:rsidR="001C3490">
        <w:rPr>
          <w:rFonts w:ascii="標楷體" w:eastAsia="標楷體" w:hAnsi="標楷體" w:hint="eastAsia"/>
        </w:rPr>
        <w:t>二</w:t>
      </w:r>
      <w:r w:rsidR="00652460" w:rsidRPr="000F5C67">
        <w:rPr>
          <w:rFonts w:ascii="標楷體" w:eastAsia="標楷體" w:hAnsi="標楷體"/>
        </w:rPr>
        <w:t>年級</w:t>
      </w:r>
      <w:r w:rsidR="003920C8" w:rsidRPr="000F5C67">
        <w:rPr>
          <w:rFonts w:ascii="標楷體" w:eastAsia="標楷體" w:hAnsi="標楷體" w:hint="eastAsia"/>
        </w:rPr>
        <w:t>餐飲</w:t>
      </w:r>
      <w:r w:rsidR="00652460" w:rsidRPr="000F5C67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032F16" w:rsidRPr="000F5C67" w14:paraId="31C7E495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4C1E042" w14:textId="77777777" w:rsidR="00032F16" w:rsidRPr="000F5C67" w:rsidRDefault="00032F16" w:rsidP="00032F1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F5C67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CC52275" w14:textId="69B42CD5" w:rsidR="00032F16" w:rsidRPr="000F5C67" w:rsidRDefault="00032F16" w:rsidP="00032F16">
            <w:pPr>
              <w:spacing w:line="400" w:lineRule="exact"/>
              <w:rPr>
                <w:rFonts w:ascii="標楷體" w:eastAsia="標楷體" w:hAnsi="標楷體"/>
              </w:rPr>
            </w:pPr>
            <w:r w:rsidRPr="00EF2B7B">
              <w:rPr>
                <w:rFonts w:ascii="標楷體" w:eastAsia="標楷體" w:hAnsi="標楷體" w:hint="eastAsia"/>
              </w:rPr>
              <w:t>讓學生學會操作麵包製作原理。</w:t>
            </w:r>
          </w:p>
        </w:tc>
      </w:tr>
      <w:tr w:rsidR="00032F16" w:rsidRPr="000F5C67" w14:paraId="21D4E635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C98E831" w14:textId="77777777" w:rsidR="00032F16" w:rsidRPr="000F5C67" w:rsidRDefault="00032F16" w:rsidP="00032F1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F5C67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1108540" w14:textId="4028C7D0" w:rsidR="00032F16" w:rsidRPr="000F5C67" w:rsidRDefault="00032F16" w:rsidP="00032F16">
            <w:pPr>
              <w:spacing w:line="400" w:lineRule="exact"/>
              <w:rPr>
                <w:rFonts w:ascii="標楷體" w:eastAsia="標楷體" w:hAnsi="標楷體"/>
              </w:rPr>
            </w:pPr>
            <w:r w:rsidRPr="00EF2B7B">
              <w:rPr>
                <w:rFonts w:ascii="標楷體" w:eastAsia="標楷體" w:hAnsi="標楷體" w:hint="eastAsia"/>
              </w:rPr>
              <w:t>採用課堂操作及段考做為成績考核。</w:t>
            </w:r>
          </w:p>
        </w:tc>
      </w:tr>
      <w:tr w:rsidR="00032F16" w:rsidRPr="000F5C67" w14:paraId="67E169AC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F903FC3" w14:textId="77777777" w:rsidR="00032F16" w:rsidRPr="000F5C67" w:rsidRDefault="00032F16" w:rsidP="00032F1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F5C67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BEB2B1A" w14:textId="778647A2" w:rsidR="00032F16" w:rsidRPr="000F5C67" w:rsidRDefault="00032F16" w:rsidP="00032F16">
            <w:pPr>
              <w:spacing w:line="400" w:lineRule="exact"/>
              <w:rPr>
                <w:rFonts w:ascii="標楷體" w:eastAsia="標楷體" w:hAnsi="標楷體"/>
              </w:rPr>
            </w:pPr>
            <w:r w:rsidRPr="00EF2B7B">
              <w:rPr>
                <w:rFonts w:ascii="標楷體" w:eastAsia="標楷體" w:hAnsi="標楷體" w:hint="eastAsia"/>
              </w:rPr>
              <w:t>期中筆試30％、期末操作30％，平時操作40％。</w:t>
            </w:r>
          </w:p>
        </w:tc>
      </w:tr>
      <w:tr w:rsidR="00032F16" w:rsidRPr="000F5C67" w14:paraId="06B7B9D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D9FD489" w14:textId="77777777" w:rsidR="00032F16" w:rsidRPr="000F5C67" w:rsidRDefault="00032F16" w:rsidP="00032F1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F5C67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7A95893" w14:textId="75770038" w:rsidR="00032F16" w:rsidRPr="000F5C67" w:rsidRDefault="00032F16" w:rsidP="00032F16">
            <w:pPr>
              <w:spacing w:line="400" w:lineRule="exact"/>
              <w:rPr>
                <w:rFonts w:ascii="標楷體" w:eastAsia="標楷體" w:hAnsi="標楷體"/>
              </w:rPr>
            </w:pPr>
            <w:r w:rsidRPr="00EF2B7B">
              <w:rPr>
                <w:rFonts w:ascii="標楷體" w:eastAsia="標楷體" w:hAnsi="標楷體" w:hint="eastAsia"/>
              </w:rPr>
              <w:t>讓學生瞭解麵包操作模式，提升學生的學習興趣，奠定日後升學或從事餐飲工作之基礎。</w:t>
            </w:r>
          </w:p>
        </w:tc>
      </w:tr>
      <w:tr w:rsidR="00652460" w:rsidRPr="000F5C67" w14:paraId="2593945E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51618762" w14:textId="77777777" w:rsidR="00652460" w:rsidRPr="000F5C67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F5C67">
              <w:rPr>
                <w:rFonts w:ascii="標楷體" w:eastAsia="標楷體" w:hAnsi="標楷體"/>
              </w:rPr>
              <w:t>五、教學進度</w:t>
            </w:r>
          </w:p>
        </w:tc>
      </w:tr>
      <w:tr w:rsidR="00032F16" w:rsidRPr="000F5C67" w14:paraId="01B6D9F5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29AFA4DB" w14:textId="77777777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52541CB4" w14:textId="77777777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7FDE199A" w14:textId="36B35578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4節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4875A06D" w14:textId="77777777" w:rsidR="00032F16" w:rsidRPr="00EF2B7B" w:rsidRDefault="00032F16" w:rsidP="00032F1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55671ADC" w14:textId="63983E47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6F7E56DD" w14:textId="4AA3E2D9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張議露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5CD76088" w14:textId="6FC291A2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4D9F322C" w14:textId="7CF93D54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烘焙實務(</w:t>
            </w:r>
            <w:r w:rsidR="00963D00">
              <w:rPr>
                <w:rFonts w:ascii="標楷體" w:eastAsia="標楷體" w:hAnsi="標楷體" w:cs="標楷體" w:hint="eastAsia"/>
                <w:kern w:val="0"/>
              </w:rPr>
              <w:t>上</w:t>
            </w:r>
            <w:r w:rsidRPr="00EF2B7B">
              <w:rPr>
                <w:rFonts w:ascii="標楷體" w:eastAsia="標楷體" w:hAnsi="標楷體" w:cs="標楷體" w:hint="eastAsia"/>
                <w:kern w:val="0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6F54A9FB" w14:textId="64F8140C" w:rsidR="00032F16" w:rsidRPr="000F5C67" w:rsidRDefault="00032F16" w:rsidP="00032F1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1E0A06E2" w14:textId="79B568BC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餐二忠</w:t>
            </w:r>
          </w:p>
        </w:tc>
      </w:tr>
      <w:tr w:rsidR="00032F16" w:rsidRPr="000F5C67" w14:paraId="4C943693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5ED434EA" w14:textId="77777777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0DFED599" w14:textId="77777777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0454F7DF" w14:textId="77777777" w:rsidR="00032F16" w:rsidRPr="000F5C67" w:rsidRDefault="00032F16" w:rsidP="00032F1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AB5DCB6" w14:textId="77777777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DE0FC85" w14:textId="2852A103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B446250" w14:textId="30B724E2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台科大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097C9BC4" w14:textId="77777777" w:rsidR="00032F16" w:rsidRPr="000F5C67" w:rsidRDefault="00032F16" w:rsidP="00032F1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0C7055B2" w14:textId="77777777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032F16" w:rsidRPr="000F5C67" w14:paraId="46C738E0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CFE85FC" w14:textId="77777777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B66F38D" w14:textId="3C4B075E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79A74B7" w14:textId="693DF9EC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EF2B7B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EF2B7B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EF2B7B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EF2B7B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EF2B7B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EF2B7B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B7C5A23" w14:textId="5119E95C" w:rsidR="00032F16" w:rsidRPr="000F5C67" w:rsidRDefault="00032F16" w:rsidP="00032F1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C9AB966" w14:textId="113B5702" w:rsidR="00032F16" w:rsidRPr="000F5C67" w:rsidRDefault="00032F16" w:rsidP="00032F1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EF2B7B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031C2A" w:rsidRPr="000F5C67" w14:paraId="271EEDA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DDB367" w14:textId="77777777" w:rsidR="00031C2A" w:rsidRPr="000F5C67" w:rsidRDefault="00031C2A" w:rsidP="00031C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B3861F1" w14:textId="77777777" w:rsidR="00031C2A" w:rsidRPr="000F5C67" w:rsidRDefault="00031C2A" w:rsidP="00031C2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D122721" w14:textId="7FDC555E" w:rsidR="00031C2A" w:rsidRPr="000F5C67" w:rsidRDefault="00031C2A" w:rsidP="00031C2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F2B7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教學準備週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C73E8E4" w14:textId="476106CF" w:rsidR="00031C2A" w:rsidRPr="000F5C67" w:rsidRDefault="00031C2A" w:rsidP="00031C2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5BA4CBF" w14:textId="77777777" w:rsidR="00031C2A" w:rsidRPr="000F5C67" w:rsidRDefault="00031C2A" w:rsidP="00031C2A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2/16開學、2/17補上班上課(2/15)</w:t>
            </w:r>
          </w:p>
        </w:tc>
      </w:tr>
      <w:tr w:rsidR="00031C2A" w:rsidRPr="000F5C67" w14:paraId="2370E95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8906806" w14:textId="77777777" w:rsidR="00031C2A" w:rsidRPr="000F5C67" w:rsidRDefault="00031C2A" w:rsidP="00031C2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6F3A326" w14:textId="77777777" w:rsidR="00031C2A" w:rsidRPr="000F5C67" w:rsidRDefault="00031C2A" w:rsidP="00031C2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BC68AAC" w14:textId="42C3FDA5" w:rsidR="00031C2A" w:rsidRPr="000F5C67" w:rsidRDefault="00031C2A" w:rsidP="00031C2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F2B7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分組打掃、課程介紹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0633613" w14:textId="77777777" w:rsidR="00031C2A" w:rsidRPr="00032F16" w:rsidRDefault="00031C2A" w:rsidP="00031C2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32F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重大議題融入:</w:t>
            </w:r>
          </w:p>
          <w:p w14:paraId="1AC2C639" w14:textId="3DD5BECA" w:rsidR="00031C2A" w:rsidRPr="000F5C67" w:rsidRDefault="00031C2A" w:rsidP="00031C2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防災教育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D3B351A" w14:textId="77777777" w:rsidR="00031C2A" w:rsidRPr="000F5C67" w:rsidRDefault="00031C2A" w:rsidP="00031C2A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373CBE" w:rsidRPr="000F5C67" w14:paraId="2536B01D" w14:textId="77777777" w:rsidTr="002774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DB529C4" w14:textId="77777777" w:rsidR="00373CBE" w:rsidRPr="000F5C67" w:rsidRDefault="00373CBE" w:rsidP="00373C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A1018A5" w14:textId="77777777" w:rsidR="00373CBE" w:rsidRPr="000F5C67" w:rsidRDefault="00373CBE" w:rsidP="00373C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68E66FC" w14:textId="59DDE8DE" w:rsidR="00373CBE" w:rsidRPr="00373CBE" w:rsidRDefault="000C4A23" w:rsidP="00373CB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海綿蛋糕</w:t>
            </w:r>
            <w:r w:rsidR="00373CBE" w:rsidRPr="00551EFB">
              <w:rPr>
                <w:rFonts w:ascii="標楷體" w:eastAsia="標楷體" w:hAnsi="標楷體" w:cs="標楷體" w:hint="eastAsia"/>
                <w:color w:val="000000"/>
                <w:kern w:val="0"/>
              </w:rPr>
              <w:t>、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熱狗</w:t>
            </w:r>
            <w:r w:rsidR="00373CBE" w:rsidRPr="00551EFB">
              <w:rPr>
                <w:rFonts w:ascii="標楷體" w:eastAsia="標楷體" w:hAnsi="標楷體" w:cs="標楷體" w:hint="eastAsia"/>
                <w:color w:val="000000"/>
                <w:kern w:val="0"/>
              </w:rPr>
              <w:t>餐包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0117A63" w14:textId="77777777" w:rsidR="00373CBE" w:rsidRPr="000F5C67" w:rsidRDefault="00373CBE" w:rsidP="00373C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990DB37" w14:textId="77777777" w:rsidR="00373CBE" w:rsidRPr="000F5C67" w:rsidRDefault="00373CBE" w:rsidP="00373CB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2/26羽球週、2/28放假、3/1國文月</w:t>
            </w:r>
          </w:p>
        </w:tc>
      </w:tr>
      <w:tr w:rsidR="00373CBE" w:rsidRPr="000F5C67" w14:paraId="56DB05E8" w14:textId="77777777" w:rsidTr="002774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E0F07ED" w14:textId="77777777" w:rsidR="00373CBE" w:rsidRPr="000F5C67" w:rsidRDefault="00373CBE" w:rsidP="00373C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1AFDC32" w14:textId="77777777" w:rsidR="00373CBE" w:rsidRPr="000F5C67" w:rsidRDefault="00373CBE" w:rsidP="00373C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29F66D9" w14:textId="3E529E3D" w:rsidR="00373CBE" w:rsidRPr="00373CBE" w:rsidRDefault="00E85AD4" w:rsidP="00373CB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歐式麵包</w:t>
            </w:r>
            <w:r w:rsidR="00373CBE" w:rsidRPr="00551EFB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、奶油螺旋麵包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8394FE6" w14:textId="77777777" w:rsidR="00373CBE" w:rsidRPr="000F5C67" w:rsidRDefault="00373CBE" w:rsidP="00373C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9BB05D1" w14:textId="77777777" w:rsidR="00373CBE" w:rsidRPr="000F5C67" w:rsidRDefault="00373CBE" w:rsidP="00373CB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03/04優良讀物巡迴書展、03/07仰德青年模範生票選活動</w:t>
            </w:r>
          </w:p>
        </w:tc>
      </w:tr>
      <w:tr w:rsidR="00373CBE" w:rsidRPr="000F5C67" w14:paraId="3E4C8A3B" w14:textId="77777777" w:rsidTr="002774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B7E6D19" w14:textId="77777777" w:rsidR="00373CBE" w:rsidRPr="000F5C67" w:rsidRDefault="00373CBE" w:rsidP="00373C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C2C2D6D" w14:textId="77777777" w:rsidR="00373CBE" w:rsidRPr="000F5C67" w:rsidRDefault="00373CBE" w:rsidP="00373C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5D7842B" w14:textId="7FFB663A" w:rsidR="00373CBE" w:rsidRPr="00373CBE" w:rsidRDefault="00373CBE" w:rsidP="00373CB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51EFB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火腿起司吐司、</w:t>
            </w:r>
            <w:r w:rsidR="000C4A23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天使蛋糕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7F629BC" w14:textId="77777777" w:rsidR="00373CBE" w:rsidRPr="000F5C67" w:rsidRDefault="00373CBE" w:rsidP="00373C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9ABC90C" w14:textId="77777777" w:rsidR="00373CBE" w:rsidRPr="000F5C67" w:rsidRDefault="00373CBE" w:rsidP="00373CB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373CBE" w:rsidRPr="000F5C67" w14:paraId="163DEC45" w14:textId="77777777" w:rsidTr="002774F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5FCE1B" w14:textId="77777777" w:rsidR="00373CBE" w:rsidRPr="000F5C67" w:rsidRDefault="00373CBE" w:rsidP="00373C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B729F07" w14:textId="77777777" w:rsidR="00373CBE" w:rsidRPr="000F5C67" w:rsidRDefault="00373CBE" w:rsidP="00373C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74B9261" w14:textId="773E3C19" w:rsidR="00373CBE" w:rsidRPr="000F5C67" w:rsidRDefault="00373CBE" w:rsidP="00373CB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51EFB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泡芙、波蘿麵包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93B6DFA" w14:textId="77777777" w:rsidR="00373CBE" w:rsidRPr="000F5C67" w:rsidRDefault="00373CBE" w:rsidP="00373C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7F6E863" w14:textId="77777777" w:rsidR="00373CBE" w:rsidRPr="000F5C67" w:rsidRDefault="00373CBE" w:rsidP="00373CB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3/18生活週記抽查</w:t>
            </w:r>
          </w:p>
        </w:tc>
      </w:tr>
      <w:tr w:rsidR="00A27903" w:rsidRPr="000F5C67" w14:paraId="0CC2039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09DBF6C" w14:textId="77777777" w:rsidR="00A27903" w:rsidRPr="000F5C67" w:rsidRDefault="00A27903" w:rsidP="00A279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EC58075" w14:textId="77777777" w:rsidR="00A27903" w:rsidRPr="000F5C67" w:rsidRDefault="00A27903" w:rsidP="00A279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9DDC366" w14:textId="589CD90F" w:rsidR="00A27903" w:rsidRPr="000F5C67" w:rsidRDefault="00031C2A" w:rsidP="00A2790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B9DF10D" w14:textId="77777777" w:rsidR="00A27903" w:rsidRPr="000F5C67" w:rsidRDefault="00A27903" w:rsidP="00A279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5356720" w14:textId="77777777" w:rsidR="00A27903" w:rsidRPr="000F5C67" w:rsidRDefault="00A27903" w:rsidP="00A27903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0F5C67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3/27-29高一二三期中考</w:t>
            </w:r>
          </w:p>
        </w:tc>
      </w:tr>
      <w:tr w:rsidR="00373CBE" w:rsidRPr="000F5C67" w14:paraId="4809394D" w14:textId="77777777" w:rsidTr="00DC11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A100D26" w14:textId="77777777" w:rsidR="00373CBE" w:rsidRPr="000F5C67" w:rsidRDefault="00373CBE" w:rsidP="00373C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4D5301E" w14:textId="77777777" w:rsidR="00373CBE" w:rsidRPr="000F5C67" w:rsidRDefault="00373CBE" w:rsidP="00373C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1A3A30D" w14:textId="7BE723B3" w:rsidR="00373CBE" w:rsidRPr="000F5C67" w:rsidRDefault="00373CBE" w:rsidP="00373CB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51EFB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全麥吐司、布丁餡麵包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DB2ED63" w14:textId="77777777" w:rsidR="00373CBE" w:rsidRPr="000F5C67" w:rsidRDefault="00373CBE" w:rsidP="00373C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449A343" w14:textId="77777777" w:rsidR="00373CBE" w:rsidRPr="000F5C67" w:rsidRDefault="00373CBE" w:rsidP="00373C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4/4-5清明兒童節放假</w:t>
            </w:r>
          </w:p>
        </w:tc>
      </w:tr>
      <w:tr w:rsidR="00373CBE" w:rsidRPr="000F5C67" w14:paraId="5EF47AA0" w14:textId="77777777" w:rsidTr="00DC11B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4E81178" w14:textId="77777777" w:rsidR="00373CBE" w:rsidRPr="000F5C67" w:rsidRDefault="00373CBE" w:rsidP="00373C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5F301E8" w14:textId="77777777" w:rsidR="00373CBE" w:rsidRPr="000F5C67" w:rsidRDefault="00373CBE" w:rsidP="00373C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69D0EE8" w14:textId="7BE7FAB2" w:rsidR="00373CBE" w:rsidRPr="000F5C67" w:rsidRDefault="000C4A23" w:rsidP="00373CB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大理石蛋糕</w:t>
            </w:r>
            <w:r w:rsidR="00373CBE" w:rsidRPr="00551EFB">
              <w:rPr>
                <w:rFonts w:ascii="標楷體" w:eastAsia="標楷體" w:hAnsi="標楷體" w:cs="標楷體" w:hint="eastAsia"/>
                <w:color w:val="000000"/>
                <w:kern w:val="0"/>
              </w:rPr>
              <w:t>、</w:t>
            </w:r>
            <w:r w:rsidR="00E85AD4">
              <w:rPr>
                <w:rFonts w:ascii="標楷體" w:eastAsia="標楷體" w:hAnsi="標楷體" w:cs="標楷體" w:hint="eastAsia"/>
                <w:color w:val="000000"/>
                <w:kern w:val="0"/>
              </w:rPr>
              <w:t>美式熱狗堡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25183DE" w14:textId="77777777" w:rsidR="00373CBE" w:rsidRPr="000F5C67" w:rsidRDefault="00373CBE" w:rsidP="00373C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C3CAE39" w14:textId="77777777" w:rsidR="00373CBE" w:rsidRPr="000F5C67" w:rsidRDefault="00373CBE" w:rsidP="00373CB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4/12高三作業抽查、卡拉OK決賽、社團成果發表、4/13親職日</w:t>
            </w:r>
          </w:p>
        </w:tc>
      </w:tr>
      <w:tr w:rsidR="00373CBE" w:rsidRPr="000F5C67" w14:paraId="3CEE966B" w14:textId="77777777" w:rsidTr="000D71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411359F" w14:textId="77777777" w:rsidR="00373CBE" w:rsidRPr="000F5C67" w:rsidRDefault="00373CBE" w:rsidP="00373C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3430B61" w14:textId="77777777" w:rsidR="00373CBE" w:rsidRPr="000F5C67" w:rsidRDefault="00373CBE" w:rsidP="00373C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E1829F5" w14:textId="797C12C2" w:rsidR="00373CBE" w:rsidRPr="000F5C67" w:rsidRDefault="00373CBE" w:rsidP="00373CB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51EFB">
              <w:rPr>
                <w:rFonts w:ascii="標楷體" w:eastAsia="標楷體" w:hAnsi="標楷體" w:cs="標楷體" w:hint="eastAsia"/>
                <w:color w:val="000000"/>
                <w:kern w:val="0"/>
              </w:rPr>
              <w:t>法國麵包、鮪魚蔥花麵包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00E6BCE" w14:textId="77777777" w:rsidR="00373CBE" w:rsidRPr="000F5C67" w:rsidRDefault="00373CBE" w:rsidP="00373C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44A997A" w14:textId="77777777" w:rsidR="00373CBE" w:rsidRPr="000F5C67" w:rsidRDefault="00373CBE" w:rsidP="00373C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4/15親職日補假、4/17-19高三期末考、4/19高三祈福儀式、送舊活動、高三週記抽查</w:t>
            </w:r>
          </w:p>
        </w:tc>
      </w:tr>
      <w:tr w:rsidR="00373CBE" w:rsidRPr="000F5C67" w14:paraId="4DD537D3" w14:textId="77777777" w:rsidTr="000D71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0D4A15" w14:textId="77777777" w:rsidR="00373CBE" w:rsidRPr="000F5C67" w:rsidRDefault="00373CBE" w:rsidP="00373C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0DFDED9" w14:textId="77777777" w:rsidR="00373CBE" w:rsidRPr="000F5C67" w:rsidRDefault="00373CBE" w:rsidP="00373C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774EECB" w14:textId="27E883F4" w:rsidR="00373CBE" w:rsidRPr="000F5C67" w:rsidRDefault="00373CBE" w:rsidP="00373CB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51EFB">
              <w:rPr>
                <w:rFonts w:ascii="標楷體" w:eastAsia="標楷體" w:hAnsi="標楷體" w:cs="標楷體" w:hint="eastAsia"/>
                <w:color w:val="000000"/>
                <w:kern w:val="0"/>
              </w:rPr>
              <w:t>辮子麵包、猶太洋蔥麵包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BF9B1EB" w14:textId="77777777" w:rsidR="00373CBE" w:rsidRPr="000F5C67" w:rsidRDefault="00373CBE" w:rsidP="00373C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52B6BD8" w14:textId="77777777" w:rsidR="00373CBE" w:rsidRPr="000F5C67" w:rsidRDefault="00373CBE" w:rsidP="00373CBE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0F5C67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04/27-28四技二專統測</w:t>
            </w:r>
          </w:p>
        </w:tc>
      </w:tr>
      <w:tr w:rsidR="00373CBE" w:rsidRPr="000F5C67" w14:paraId="21CB41FF" w14:textId="77777777" w:rsidTr="000D71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7CB8B3F" w14:textId="77777777" w:rsidR="00373CBE" w:rsidRPr="000F5C67" w:rsidRDefault="00373CBE" w:rsidP="00373C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6A9B173" w14:textId="77777777" w:rsidR="00373CBE" w:rsidRPr="000F5C67" w:rsidRDefault="00373CBE" w:rsidP="00373C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7096025" w14:textId="1E1AFBA3" w:rsidR="00373CBE" w:rsidRPr="000F5C67" w:rsidRDefault="00373CBE" w:rsidP="00373CB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51EFB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圓頂葡萄乾吐司、肉鬆沙拉麵包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DBA3D57" w14:textId="77777777" w:rsidR="00373CBE" w:rsidRPr="000F5C67" w:rsidRDefault="00373CBE" w:rsidP="00373C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CCFFA8A" w14:textId="77777777" w:rsidR="00373CBE" w:rsidRPr="000F5C67" w:rsidRDefault="00373CBE" w:rsidP="00373C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5/3公布高三補考名單</w:t>
            </w:r>
          </w:p>
        </w:tc>
      </w:tr>
      <w:tr w:rsidR="00373CBE" w:rsidRPr="000F5C67" w14:paraId="0235F024" w14:textId="77777777" w:rsidTr="000D71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DAFA084" w14:textId="77777777" w:rsidR="00373CBE" w:rsidRPr="000F5C67" w:rsidRDefault="00373CBE" w:rsidP="00373C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5ADA95E" w14:textId="77777777" w:rsidR="00373CBE" w:rsidRPr="000F5C67" w:rsidRDefault="00373CBE" w:rsidP="00373C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2474495" w14:textId="11777BCC" w:rsidR="00373CBE" w:rsidRPr="000F5C67" w:rsidRDefault="00373CBE" w:rsidP="00373CB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51EFB">
              <w:rPr>
                <w:rFonts w:ascii="標楷體" w:eastAsia="標楷體" w:hAnsi="標楷體" w:cs="標楷體" w:hint="eastAsia"/>
                <w:color w:val="000000"/>
                <w:kern w:val="0"/>
              </w:rPr>
              <w:t>墨西哥麵包、</w:t>
            </w:r>
            <w:r w:rsidR="000C4A23">
              <w:rPr>
                <w:rFonts w:ascii="標楷體" w:eastAsia="標楷體" w:hAnsi="標楷體" w:cs="標楷體" w:hint="eastAsia"/>
                <w:color w:val="000000"/>
                <w:kern w:val="0"/>
              </w:rPr>
              <w:t>戚風捲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31EBBE7" w14:textId="77777777" w:rsidR="00373CBE" w:rsidRPr="000F5C67" w:rsidRDefault="00373CBE" w:rsidP="00373C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D1B7A76" w14:textId="77777777" w:rsidR="00373CBE" w:rsidRPr="000F5C67" w:rsidRDefault="00373CBE" w:rsidP="00373C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5/9高三補考</w:t>
            </w:r>
          </w:p>
        </w:tc>
      </w:tr>
      <w:tr w:rsidR="00373CBE" w:rsidRPr="000F5C67" w14:paraId="76844E58" w14:textId="77777777" w:rsidTr="000D71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A4A3E70" w14:textId="77777777" w:rsidR="00373CBE" w:rsidRPr="000F5C67" w:rsidRDefault="00373CBE" w:rsidP="00373C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4A32B8" w14:textId="77777777" w:rsidR="00373CBE" w:rsidRPr="000F5C67" w:rsidRDefault="00373CBE" w:rsidP="00373C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2889A21" w14:textId="517141FA" w:rsidR="00373CBE" w:rsidRPr="000F5C67" w:rsidRDefault="00373CBE" w:rsidP="00373CB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51EFB">
              <w:rPr>
                <w:rFonts w:ascii="標楷體" w:eastAsia="標楷體" w:hAnsi="標楷體" w:hint="eastAsia"/>
                <w:color w:val="000000"/>
              </w:rPr>
              <w:t>青蔥麵包</w:t>
            </w:r>
            <w:r w:rsidRPr="00551EFB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、乳酪果藍莓麵包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D8DC34C" w14:textId="77777777" w:rsidR="00373CBE" w:rsidRPr="000F5C67" w:rsidRDefault="00373CBE" w:rsidP="00373C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28A163F" w14:textId="77777777" w:rsidR="00373CBE" w:rsidRPr="000F5C67" w:rsidRDefault="00373CBE" w:rsidP="00373CBE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sz w:val="18"/>
                <w:szCs w:val="18"/>
              </w:rPr>
              <w:t>5/16高一、二作業抽查</w:t>
            </w:r>
          </w:p>
        </w:tc>
      </w:tr>
      <w:tr w:rsidR="00373CBE" w:rsidRPr="000F5C67" w14:paraId="502C655D" w14:textId="77777777" w:rsidTr="000D71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BE6F8B" w14:textId="77777777" w:rsidR="00373CBE" w:rsidRPr="000F5C67" w:rsidRDefault="00373CBE" w:rsidP="00373C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C9FECA" w14:textId="77777777" w:rsidR="00373CBE" w:rsidRPr="000F5C67" w:rsidRDefault="00373CBE" w:rsidP="00373C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0405650" w14:textId="7EC50675" w:rsidR="00373CBE" w:rsidRPr="000F5C67" w:rsidRDefault="00373CBE" w:rsidP="00373CB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51EFB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山形白吐司、</w:t>
            </w:r>
            <w:r w:rsidR="000C4A23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焦糖布丁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F3C071D" w14:textId="77777777" w:rsidR="00373CBE" w:rsidRPr="000F5C67" w:rsidRDefault="00373CBE" w:rsidP="00373C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CE9CB63" w14:textId="77777777" w:rsidR="00373CBE" w:rsidRPr="000F5C67" w:rsidRDefault="00373CBE" w:rsidP="00373C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73CBE" w:rsidRPr="000F5C67" w14:paraId="40BE32DB" w14:textId="77777777" w:rsidTr="000D71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23976CD" w14:textId="77777777" w:rsidR="00373CBE" w:rsidRPr="000F5C67" w:rsidRDefault="00373CBE" w:rsidP="00373C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8F8466" w14:textId="77777777" w:rsidR="00373CBE" w:rsidRPr="000F5C67" w:rsidRDefault="00373CBE" w:rsidP="00373C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9D6DC12" w14:textId="6B0FEB3E" w:rsidR="00373CBE" w:rsidRPr="000F5C67" w:rsidRDefault="00373CBE" w:rsidP="00373CB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51EFB">
              <w:rPr>
                <w:rFonts w:ascii="標楷體" w:eastAsia="標楷體" w:hAnsi="標楷體" w:cs="標楷體" w:hint="eastAsia"/>
                <w:color w:val="000000"/>
                <w:kern w:val="0"/>
              </w:rPr>
              <w:t>葡萄乳酪貝果、</w:t>
            </w:r>
            <w:r w:rsidR="00FD5EE5">
              <w:rPr>
                <w:rFonts w:ascii="標楷體" w:eastAsia="標楷體" w:hAnsi="標楷體" w:cs="標楷體" w:hint="eastAsia"/>
                <w:color w:val="000000"/>
                <w:kern w:val="0"/>
              </w:rPr>
              <w:t>草莓</w:t>
            </w:r>
            <w:r w:rsidRPr="00551EFB">
              <w:rPr>
                <w:rFonts w:ascii="標楷體" w:eastAsia="標楷體" w:hAnsi="標楷體" w:cs="標楷體" w:hint="eastAsia"/>
                <w:color w:val="000000"/>
                <w:kern w:val="0"/>
              </w:rPr>
              <w:t>果醬夾心麵包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2C5A663" w14:textId="77777777" w:rsidR="00373CBE" w:rsidRPr="000F5C67" w:rsidRDefault="00373CBE" w:rsidP="00373C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38CEF1E" w14:textId="77777777" w:rsidR="00373CBE" w:rsidRPr="000F5C67" w:rsidRDefault="00373CBE" w:rsidP="00373CBE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5/30畢典預演</w:t>
            </w:r>
          </w:p>
        </w:tc>
      </w:tr>
      <w:tr w:rsidR="00373CBE" w:rsidRPr="000F5C67" w14:paraId="03D32C62" w14:textId="77777777" w:rsidTr="000D71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BB1D70B" w14:textId="77777777" w:rsidR="00373CBE" w:rsidRPr="000F5C67" w:rsidRDefault="00373CBE" w:rsidP="00373C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093B8E1" w14:textId="77777777" w:rsidR="00373CBE" w:rsidRPr="000F5C67" w:rsidRDefault="00373CBE" w:rsidP="00373C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E28818E" w14:textId="31B8C2E6" w:rsidR="00373CBE" w:rsidRPr="000F5C67" w:rsidRDefault="000C4A23" w:rsidP="00373CB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檸檬派</w:t>
            </w:r>
            <w:r w:rsidR="00373CBE" w:rsidRPr="00551EFB">
              <w:rPr>
                <w:rFonts w:ascii="標楷體" w:eastAsia="標楷體" w:hAnsi="標楷體" w:cs="標楷體" w:hint="eastAsia"/>
                <w:color w:val="000000"/>
                <w:kern w:val="0"/>
              </w:rPr>
              <w:t>、玉米火腿花圈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2FEFB0F" w14:textId="77777777" w:rsidR="00373CBE" w:rsidRPr="000F5C67" w:rsidRDefault="00373CBE" w:rsidP="00373C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AF21318" w14:textId="77777777" w:rsidR="00373CBE" w:rsidRPr="000F5C67" w:rsidRDefault="00373CBE" w:rsidP="00373CB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6/3畢業典禮、6/4高一、二生活週記抽查</w:t>
            </w:r>
          </w:p>
        </w:tc>
      </w:tr>
      <w:tr w:rsidR="00373CBE" w:rsidRPr="000F5C67" w14:paraId="4FAA17C1" w14:textId="77777777" w:rsidTr="000D71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5A5999" w14:textId="77777777" w:rsidR="00373CBE" w:rsidRPr="000F5C67" w:rsidRDefault="00373CBE" w:rsidP="00373CB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2C2165" w14:textId="77777777" w:rsidR="00373CBE" w:rsidRPr="000F5C67" w:rsidRDefault="00373CBE" w:rsidP="00373CB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809F854" w14:textId="563E9CB5" w:rsidR="00373CBE" w:rsidRPr="000F5C67" w:rsidRDefault="00373CBE" w:rsidP="00373CB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51EFB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圓頂奶油吐司、馬鈴薯沙拉麵包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188AA26" w14:textId="77777777" w:rsidR="00373CBE" w:rsidRPr="000F5C67" w:rsidRDefault="00373CBE" w:rsidP="00373CB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2F4428D" w14:textId="77777777" w:rsidR="00373CBE" w:rsidRPr="000F5C67" w:rsidRDefault="00373CBE" w:rsidP="00373CB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27903" w:rsidRPr="000F5C67" w14:paraId="24A6E83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B5E1C9B" w14:textId="77777777" w:rsidR="00A27903" w:rsidRPr="000F5C67" w:rsidRDefault="00A27903" w:rsidP="00A279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7C49CF" w14:textId="77777777" w:rsidR="00A27903" w:rsidRPr="000F5C67" w:rsidRDefault="00A27903" w:rsidP="00A279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F2892CB" w14:textId="17A82937" w:rsidR="00A27903" w:rsidRPr="000F5C67" w:rsidRDefault="00031C2A" w:rsidP="00A2790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29454AE" w14:textId="77777777" w:rsidR="00A27903" w:rsidRPr="000F5C67" w:rsidRDefault="00A27903" w:rsidP="00A279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F81765E" w14:textId="77777777" w:rsidR="00A27903" w:rsidRPr="000F5C67" w:rsidRDefault="00A27903" w:rsidP="00A2790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6/18-6/20高一二期末考</w:t>
            </w:r>
          </w:p>
        </w:tc>
      </w:tr>
      <w:tr w:rsidR="00A27903" w:rsidRPr="000F5C67" w14:paraId="76B66EA8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2274765" w14:textId="77777777" w:rsidR="00A27903" w:rsidRPr="000F5C67" w:rsidRDefault="00A27903" w:rsidP="00A279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F5C67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7EAB71F" w14:textId="77777777" w:rsidR="00A27903" w:rsidRPr="000F5C67" w:rsidRDefault="00A27903" w:rsidP="00A2790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27FFA66" w14:textId="021A817D" w:rsidR="00A27903" w:rsidRPr="000F5C67" w:rsidRDefault="00A27903" w:rsidP="00A2790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F5C6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2B6089A" w14:textId="77777777" w:rsidR="00A27903" w:rsidRPr="000F5C67" w:rsidRDefault="00A27903" w:rsidP="00A2790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C74C501" w14:textId="77777777" w:rsidR="00A27903" w:rsidRPr="000F5C67" w:rsidRDefault="00A27903" w:rsidP="00A2790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F5C6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6/28休業式、法律常識大會考</w:t>
            </w:r>
          </w:p>
        </w:tc>
      </w:tr>
    </w:tbl>
    <w:p w14:paraId="4FC0252E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F5C67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F5C67">
        <w:rPr>
          <w:rFonts w:ascii="標楷體" w:eastAsia="標楷體" w:hAnsi="標楷體"/>
          <w:sz w:val="22"/>
          <w:szCs w:val="22"/>
        </w:rPr>
        <w:t>（所謂重大議題包含：</w:t>
      </w:r>
      <w:r w:rsidRPr="000F5C67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F5C67">
        <w:rPr>
          <w:rFonts w:ascii="標楷體" w:eastAsia="標楷體" w:hAnsi="標楷體"/>
          <w:sz w:val="22"/>
          <w:szCs w:val="22"/>
        </w:rPr>
        <w:t>）</w:t>
      </w:r>
      <w:r w:rsidRPr="000F5C67">
        <w:rPr>
          <w:rFonts w:ascii="標楷體" w:eastAsia="標楷體" w:hAnsi="標楷體" w:hint="eastAsia"/>
          <w:kern w:val="0"/>
          <w:sz w:val="22"/>
          <w:szCs w:val="22"/>
        </w:rPr>
        <w:t>及其他重要活動。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6357C3" w:rsidRPr="00704E83" w:rsidSect="000B0C78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0D85D" w14:textId="77777777" w:rsidR="000B0C78" w:rsidRDefault="000B0C78">
      <w:r>
        <w:separator/>
      </w:r>
    </w:p>
  </w:endnote>
  <w:endnote w:type="continuationSeparator" w:id="0">
    <w:p w14:paraId="58342BD4" w14:textId="77777777" w:rsidR="000B0C78" w:rsidRDefault="000B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493C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0F257E33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16382" w14:textId="77777777" w:rsidR="000B0C78" w:rsidRDefault="000B0C78">
      <w:r>
        <w:separator/>
      </w:r>
    </w:p>
  </w:footnote>
  <w:footnote w:type="continuationSeparator" w:id="0">
    <w:p w14:paraId="455547BE" w14:textId="77777777" w:rsidR="000B0C78" w:rsidRDefault="000B0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827018504">
    <w:abstractNumId w:val="3"/>
  </w:num>
  <w:num w:numId="2" w16cid:durableId="644892299">
    <w:abstractNumId w:val="2"/>
  </w:num>
  <w:num w:numId="3" w16cid:durableId="1519585807">
    <w:abstractNumId w:val="1"/>
  </w:num>
  <w:num w:numId="4" w16cid:durableId="64030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31C2A"/>
    <w:rsid w:val="00032F16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0C78"/>
    <w:rsid w:val="000B43BC"/>
    <w:rsid w:val="000B78EF"/>
    <w:rsid w:val="000C4A23"/>
    <w:rsid w:val="000C5DD8"/>
    <w:rsid w:val="000C6606"/>
    <w:rsid w:val="000E0258"/>
    <w:rsid w:val="000E0C9D"/>
    <w:rsid w:val="000E5FB8"/>
    <w:rsid w:val="000F5C67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2796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C3490"/>
    <w:rsid w:val="001D3F6A"/>
    <w:rsid w:val="001D4B9E"/>
    <w:rsid w:val="001E05D1"/>
    <w:rsid w:val="001F074D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B5FD9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3CBE"/>
    <w:rsid w:val="00374A58"/>
    <w:rsid w:val="0037656C"/>
    <w:rsid w:val="00377308"/>
    <w:rsid w:val="0038017D"/>
    <w:rsid w:val="00383394"/>
    <w:rsid w:val="003903EA"/>
    <w:rsid w:val="00390C64"/>
    <w:rsid w:val="003912FF"/>
    <w:rsid w:val="003920C8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1C7D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1054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63D00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27903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A7BE9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0F3D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85AD4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4B85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D5EE5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62B115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3DEFC-8A14-4476-890A-9AE231E1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400</TotalTime>
  <Pages>1</Pages>
  <Words>182</Words>
  <Characters>1044</Characters>
  <Application>Microsoft Office Word</Application>
  <DocSecurity>0</DocSecurity>
  <Lines>8</Lines>
  <Paragraphs>2</Paragraphs>
  <ScaleCrop>false</ScaleCrop>
  <Company>User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議露 張</cp:lastModifiedBy>
  <cp:revision>18</cp:revision>
  <cp:lastPrinted>2009-02-11T08:45:00Z</cp:lastPrinted>
  <dcterms:created xsi:type="dcterms:W3CDTF">2024-02-02T01:41:00Z</dcterms:created>
  <dcterms:modified xsi:type="dcterms:W3CDTF">2024-02-12T02:24:00Z</dcterms:modified>
</cp:coreProperties>
</file>