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704C6">
        <w:rPr>
          <w:rFonts w:hint="eastAsia"/>
        </w:rPr>
        <w:t>三</w:t>
      </w:r>
      <w:r w:rsidR="00652460">
        <w:t>年級</w:t>
      </w:r>
      <w:r w:rsidR="009704C6">
        <w:rPr>
          <w:rFonts w:hint="eastAsia"/>
        </w:rPr>
        <w:t>餐飲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704C6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af0"/>
              <w:ind w:leftChars="0"/>
            </w:pPr>
            <w:r>
              <w:rPr>
                <w:rFonts w:ascii="新細明體" w:hAnsi="新細明體" w:hint="eastAsia"/>
              </w:rPr>
              <w:t>素養導向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知識</w:t>
            </w:r>
          </w:p>
          <w:p w:rsidR="009704C6" w:rsidRDefault="009704C6" w:rsidP="009704C6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知識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了解鐵板烹調實習必備之相關專業知識、技能與理念。</w:t>
            </w:r>
          </w:p>
          <w:p w:rsidR="009704C6" w:rsidRDefault="009704C6" w:rsidP="009704C6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熟練各種食材材料切割技巧，熟悉鐵板烹飪技巧。</w:t>
            </w:r>
          </w:p>
          <w:p w:rsidR="009704C6" w:rsidRDefault="009704C6" w:rsidP="009704C6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養成良好衛生習慣及工作習慣。</w:t>
            </w:r>
          </w:p>
        </w:tc>
      </w:tr>
      <w:tr w:rsidR="009704C6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針對認知部分以紙筆測驗評量。</w:t>
            </w:r>
          </w:p>
          <w:p w:rsidR="009704C6" w:rsidRDefault="009704C6" w:rsidP="009704C6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針對技能部分施以實作評量。</w:t>
            </w:r>
          </w:p>
          <w:p w:rsidR="009704C6" w:rsidRDefault="009704C6" w:rsidP="009704C6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針對情意部分以上課之精神及操作態度評量。</w:t>
            </w:r>
          </w:p>
        </w:tc>
      </w:tr>
      <w:tr w:rsidR="009704C6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平時成績</w:t>
            </w:r>
            <w:r>
              <w:rPr>
                <w:rFonts w:hint="eastAsia"/>
              </w:rPr>
              <w:t>40%</w:t>
            </w:r>
          </w:p>
          <w:p w:rsidR="009704C6" w:rsidRDefault="009704C6" w:rsidP="009704C6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期中考成績</w:t>
            </w:r>
            <w:r>
              <w:rPr>
                <w:rFonts w:hint="eastAsia"/>
              </w:rPr>
              <w:t>30%</w:t>
            </w:r>
          </w:p>
          <w:p w:rsidR="009704C6" w:rsidRDefault="009704C6" w:rsidP="009704C6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期末考成績</w:t>
            </w:r>
            <w:r>
              <w:rPr>
                <w:rFonts w:hint="eastAsia"/>
              </w:rPr>
              <w:t>30%</w:t>
            </w:r>
          </w:p>
        </w:tc>
      </w:tr>
      <w:tr w:rsidR="009704C6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1.啟發烹飪的興趣，認真學習、不斷求進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9704C6" w:rsidRDefault="009704C6" w:rsidP="009704C6">
            <w:pPr>
              <w:pStyle w:val="1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2.達到應有的教學目標。</w:t>
            </w:r>
          </w:p>
          <w:p w:rsidR="009704C6" w:rsidRDefault="009704C6" w:rsidP="009704C6">
            <w:pPr>
              <w:pStyle w:val="10"/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3.養成良好的餐飲衛生與安全專業知能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9704C6" w:rsidRDefault="009704C6" w:rsidP="009704C6">
            <w:pPr>
              <w:pStyle w:val="1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4.</w:t>
            </w:r>
            <w: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藉鐵板燒料理提升學生的學習興趣，奠定日後從事鐵板燒工作之基礎。</w:t>
            </w:r>
          </w:p>
        </w:tc>
      </w:tr>
      <w:tr w:rsidR="009704C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704C6" w:rsidRDefault="009704C6" w:rsidP="009704C6">
            <w:pPr>
              <w:spacing w:line="400" w:lineRule="exact"/>
            </w:pPr>
            <w:r>
              <w:t>五、教學進度</w:t>
            </w:r>
          </w:p>
        </w:tc>
      </w:tr>
      <w:tr w:rsidR="009704C6" w:rsidRPr="00BD51EA" w:rsidTr="003D054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9704C6" w:rsidRDefault="009704C6" w:rsidP="009704C6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9704C6" w:rsidRDefault="009704C6" w:rsidP="009704C6">
            <w:pPr>
              <w:pStyle w:val="1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餐僑三</w:t>
            </w:r>
            <w:r>
              <w:rPr>
                <w:rFonts w:ascii="標楷體" w:eastAsia="標楷體" w:hAnsi="標楷體" w:hint="eastAsia"/>
                <w:kern w:val="0"/>
              </w:rPr>
              <w:t>B</w:t>
            </w:r>
            <w:bookmarkStart w:id="0" w:name="_GoBack"/>
            <w:bookmarkEnd w:id="0"/>
          </w:p>
          <w:p w:rsidR="009704C6" w:rsidRDefault="009704C6" w:rsidP="009704C6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704C6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704C6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分組、實習教室大掃除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2C0E49" w:rsidRDefault="009704C6" w:rsidP="009704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分組說明.課程介紹.機具操作.衛生安全教育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2C0E49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櫻花蝦炒飯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2C0E49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煎脆皮蘿蔔糕/炒時蔬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2C0E49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9704C6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2C0E49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香煎松阪豬佐玫瑰鹽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2C0E49" w:rsidRDefault="009704C6" w:rsidP="009704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鐵板蒸松阪豬佐玫瑰鹽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5A1984" w:rsidRDefault="009704C6" w:rsidP="009704C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剝皮辣椒蔬菜牛肉捲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5A1984" w:rsidRDefault="009704C6" w:rsidP="009704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板腱骰子牛襯蘋果洋蔥醬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2C0E49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04C6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香煎美國特級牛小排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BD51EA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2C0E49" w:rsidRDefault="009704C6" w:rsidP="009704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04C6" w:rsidRPr="00791590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791590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791590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法式羊排佐薄荷蘋果醬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791590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5A1984" w:rsidRDefault="009704C6" w:rsidP="009704C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9704C6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04C6" w:rsidRPr="00BD51EA" w:rsidRDefault="009704C6" w:rsidP="009704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04C6" w:rsidRPr="002C0E49" w:rsidRDefault="009704C6" w:rsidP="009704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04C6" w:rsidRPr="004B2240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9704C6" w:rsidRDefault="009704C6" w:rsidP="009704C6">
            <w:pPr>
              <w:pStyle w:val="10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銅鑼燒/鐵板煎香蕉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04C6" w:rsidRPr="004B2240" w:rsidRDefault="009704C6" w:rsidP="009704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04C6" w:rsidRPr="002C0E49" w:rsidRDefault="009704C6" w:rsidP="009704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4C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4C6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2C61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99"/>
    <w:qFormat/>
    <w:rsid w:val="009704C6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9704C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BBA9-AE5E-428E-B99C-63A47933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637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2024-02-19T05:38:00Z</dcterms:created>
  <dcterms:modified xsi:type="dcterms:W3CDTF">2024-02-19T05:38:00Z</dcterms:modified>
</cp:coreProperties>
</file>