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7A66" w14:textId="074FE930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717701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717701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17701" w:rsidRPr="000A19B9" w14:paraId="48E7622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A197B6A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EA05B9C" w14:textId="62634D24" w:rsidR="00717701" w:rsidRPr="000A19B9" w:rsidRDefault="00717701" w:rsidP="00D964C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學生能熟悉</w:t>
            </w:r>
            <w:r w:rsidR="00D964C1">
              <w:rPr>
                <w:rFonts w:ascii="標楷體" w:eastAsia="標楷體" w:hAnsi="標楷體" w:hint="eastAsia"/>
              </w:rPr>
              <w:t>系統平台、電腦硬體、電腦軟體、網際網路等知識，並運用電腦完成作業、生活所需之活動，例如：電子郵件、電子地圖、通訊軟體等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17701" w:rsidRPr="000A19B9" w14:paraId="6C2C160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FADADB6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E11C1" w14:textId="675B199A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線上測驗、</w:t>
            </w:r>
            <w:r w:rsidR="00D964C1">
              <w:rPr>
                <w:rFonts w:ascii="標楷體" w:eastAsia="標楷體" w:hAnsi="標楷體" w:hint="eastAsia"/>
              </w:rPr>
              <w:t>紙筆測驗、</w:t>
            </w:r>
            <w:r>
              <w:rPr>
                <w:rFonts w:ascii="標楷體" w:eastAsia="標楷體" w:hAnsi="標楷體" w:hint="eastAsia"/>
              </w:rPr>
              <w:t>作業書寫、回答問題</w:t>
            </w:r>
          </w:p>
        </w:tc>
      </w:tr>
      <w:tr w:rsidR="00717701" w:rsidRPr="000A19B9" w14:paraId="6DBF831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2558FDC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77CE73A" w14:textId="71B0A4BA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717701" w:rsidRPr="000A19B9" w14:paraId="6E90749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715268E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74F2B9" w14:textId="20AC5727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遵守電腦教室及教室上課規則、書寫筆記、參與上課討論</w:t>
            </w:r>
          </w:p>
        </w:tc>
      </w:tr>
      <w:tr w:rsidR="00652460" w:rsidRPr="000A19B9" w14:paraId="2C77D9B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D535A5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63920338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CE885C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F6192B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D4550E3" w14:textId="15093D3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73D0456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ADC121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7ADB9D8" w14:textId="0F24382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EBF58A1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DB7E510" w14:textId="561875B5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資訊科技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2DB8915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B269E42" w14:textId="36EBE0D3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餐建一</w:t>
            </w:r>
          </w:p>
        </w:tc>
      </w:tr>
      <w:tr w:rsidR="00FC097A" w:rsidRPr="000A19B9" w14:paraId="0C724770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39272D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544D0A8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A99EEA1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646D8D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DCBBCF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1D74F3" w14:textId="4C021A9A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11C559D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70D188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0ABD3EA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2B5D92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16142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ED1C29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5E1C0D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66D952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0A19B9" w14:paraId="088E544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ED8988" w14:textId="77777777"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1F1DD" w14:textId="77777777"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C685B64" w14:textId="46332A9F" w:rsidR="007F0837" w:rsidRPr="000A19B9" w:rsidRDefault="008317BE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86D654" w14:textId="77777777"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1D94DE7" w14:textId="77777777"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17701" w:rsidRPr="000A19B9" w14:paraId="4671479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44454B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2337BC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F1E0E9F" w14:textId="766F3C11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Ch1：系統平台簡介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F23D62E" w14:textId="2475D151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習作第一回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CDC9C9E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17701" w:rsidRPr="000A19B9" w14:paraId="45B0BFB9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D559A9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DD5307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EC71AF2" w14:textId="1F1733D1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Ch2：系統平台－運作與未來發展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76199DE" w14:textId="4F63D725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658BF53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717701" w:rsidRPr="000A19B9" w14:paraId="4942369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7FDB1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8C2ED7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DEDC924" w14:textId="1DF78C14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Ch3：資料處理與常用軟體工具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64A5E85" w14:textId="1F9B3F10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E18D221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717701" w:rsidRPr="000A19B9" w14:paraId="66936D7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345F2D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33F68C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4863159" w14:textId="03972E77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Ch4：數位資料處理的基本方法與資料分析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201107" w14:textId="209127F1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3A1062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717701" w:rsidRPr="000A19B9" w14:paraId="5C088355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0DA9358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536426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635BCBA" w14:textId="3D2FA1E7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Ch5：資料結構基本概念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6960AE2" w14:textId="0F280F01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52C3561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717701" w:rsidRPr="000A19B9" w14:paraId="41F90A71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A33D74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79625C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DBF2761" w14:textId="588B7CB6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第一次段考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956AAC6" w14:textId="5DA2721F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CE2558E" w14:textId="77777777" w:rsidR="00717701" w:rsidRPr="000A19B9" w:rsidRDefault="00717701" w:rsidP="00717701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17701" w:rsidRPr="000A19B9" w14:paraId="11EFD061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27396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E8EF81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338C936" w14:textId="71D3C326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Ch6：樹與圖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8BC994" w14:textId="0B9669A1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六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1C0F123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717701" w:rsidRPr="000A19B9" w14:paraId="7EEFEFB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19D076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5F13AF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831217" w14:textId="6612566D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Ch7：演算法基本概念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59DD51" w14:textId="685CE61A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48C218D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717701" w:rsidRPr="000A19B9" w14:paraId="25C6BF2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CD3DD7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CA37A6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1C5AD48" w14:textId="246C72A4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Ch8：程式設計軟體簡介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7954BB1" w14:textId="7120A74A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習作第八回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5A967" w14:textId="77777777" w:rsidR="00717701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53C0C808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17701" w:rsidRPr="000A19B9" w14:paraId="3E95345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A06315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05F8A5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208785" w14:textId="3C1C2217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Ch9：結構化程式設計實作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FBA7EC" w14:textId="096E42AE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習作第九回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B65E1D2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17701" w:rsidRPr="000A19B9" w14:paraId="06B8BF6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06D662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5B5E72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E43042B" w14:textId="2D1484E5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Ch10：基本演算法程式設計實作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03CDC6" w14:textId="46B3A93D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F9EAFD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17701" w:rsidRPr="000A19B9" w14:paraId="53668AD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92D369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C567EB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730771E" w14:textId="7EDAED56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Ch11：模組化程式設計實作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9567E15" w14:textId="757051C3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習作第十一回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62FD0B5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7701" w:rsidRPr="000A19B9" w14:paraId="5741249B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EA3BB2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00D55B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305FF04" w14:textId="5B1F9B9F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第二次段考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151924" w14:textId="76BC0D73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C724801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17701" w:rsidRPr="000A19B9" w14:paraId="64467E1C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262AC4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843A6F3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6689AF5" w14:textId="72F3A89E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Ch12：數位合作共創－1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0D8B4F" w14:textId="773B60E4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習作第十二回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0A63B86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7701" w:rsidRPr="000A19B9" w14:paraId="5909BD7F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60F0BA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0019BD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FE83F67" w14:textId="651CCB08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Ch13：數位合作共創－2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D520CA" w14:textId="0F44C154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習作第十三回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A57E570" w14:textId="77777777" w:rsidR="00717701" w:rsidRPr="000A19B9" w:rsidRDefault="00717701" w:rsidP="0071770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17701" w:rsidRPr="000A19B9" w14:paraId="78F4B304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B799BC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91B104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340B9A0" w14:textId="24AD94B3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Ch14：資訊科技的合理使用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1DFA6F" w14:textId="777BDE9B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1D167D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717701" w:rsidRPr="000A19B9" w14:paraId="1B3959B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849916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1CBEB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A28B191" w14:textId="38D83B67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Ch15：個人資料保護與資訊安全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30CE2F" w14:textId="2E1B2839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習作第十五回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62B7FE" w14:textId="3761A260" w:rsidR="00717701" w:rsidRPr="000A19B9" w:rsidRDefault="00D964C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重要議題融入：法治、科技</w:t>
            </w:r>
          </w:p>
        </w:tc>
      </w:tr>
      <w:tr w:rsidR="00717701" w:rsidRPr="000A19B9" w14:paraId="44CB1CD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33EEDE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F7A44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2E23E58" w14:textId="6EA5CEE2" w:rsidR="00717701" w:rsidRPr="00717701" w:rsidRDefault="00717701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Ch16：資訊科技對人與社會的影響與衝擊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7EBD49" w14:textId="2135EEBD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習作第十六回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309B85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17701" w:rsidRPr="000A19B9" w14:paraId="5869D6E4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1EA160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21B2F9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DBBECB" w14:textId="1129E35A" w:rsidR="00717701" w:rsidRPr="008317BE" w:rsidRDefault="00717701" w:rsidP="007177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8317BE">
              <w:rPr>
                <w:rFonts w:ascii="標楷體" w:eastAsia="標楷體" w:hAnsi="標楷體" w:cs="Arial"/>
                <w:kern w:val="0"/>
                <w:sz w:val="22"/>
                <w:szCs w:val="22"/>
              </w:rPr>
              <w:t>期考未考卷檢討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333E66" w14:textId="77777777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5EDA1EE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7701" w:rsidRPr="000A19B9" w14:paraId="5BA8318B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65C1D7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CA4D38" w14:textId="77777777" w:rsidR="00717701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501176A" w14:textId="60A8E573" w:rsidR="00717701" w:rsidRPr="008317BE" w:rsidRDefault="00717701" w:rsidP="007177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EC0E94" w14:textId="77777777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F83222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5E81909D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</w:t>
      </w:r>
      <w:r w:rsidRPr="000A19B9">
        <w:rPr>
          <w:rFonts w:ascii="標楷體" w:eastAsia="標楷體" w:hAnsi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7A14" w14:textId="77777777" w:rsidR="00B6512E" w:rsidRDefault="00B6512E">
      <w:r>
        <w:separator/>
      </w:r>
    </w:p>
  </w:endnote>
  <w:endnote w:type="continuationSeparator" w:id="0">
    <w:p w14:paraId="3538456C" w14:textId="77777777" w:rsidR="00B6512E" w:rsidRDefault="00B6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9122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EE0962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8CC9" w14:textId="77777777" w:rsidR="00B6512E" w:rsidRDefault="00B6512E">
      <w:r>
        <w:separator/>
      </w:r>
    </w:p>
  </w:footnote>
  <w:footnote w:type="continuationSeparator" w:id="0">
    <w:p w14:paraId="01EA66E4" w14:textId="77777777" w:rsidR="00B6512E" w:rsidRDefault="00B6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481195494">
    <w:abstractNumId w:val="3"/>
  </w:num>
  <w:num w:numId="2" w16cid:durableId="1398286582">
    <w:abstractNumId w:val="2"/>
  </w:num>
  <w:num w:numId="3" w16cid:durableId="2001033776">
    <w:abstractNumId w:val="1"/>
  </w:num>
  <w:num w:numId="4" w16cid:durableId="111313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17701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17BE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512E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64C1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1D9A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D310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95</TotalTime>
  <Pages>2</Pages>
  <Words>198</Words>
  <Characters>1132</Characters>
  <Application>Microsoft Office Word</Application>
  <DocSecurity>0</DocSecurity>
  <Lines>9</Lines>
  <Paragraphs>2</Paragraphs>
  <ScaleCrop>false</ScaleCrop>
  <Company>User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Bela Wu</cp:lastModifiedBy>
  <cp:revision>9</cp:revision>
  <cp:lastPrinted>2009-02-11T08:45:00Z</cp:lastPrinted>
  <dcterms:created xsi:type="dcterms:W3CDTF">2024-01-22T00:48:00Z</dcterms:created>
  <dcterms:modified xsi:type="dcterms:W3CDTF">2025-02-14T07:27:00Z</dcterms:modified>
</cp:coreProperties>
</file>