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96CD" w14:textId="4C8762D7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0456C6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0456C6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0456C6" w:rsidRPr="000A19B9" w14:paraId="3D29E05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EDE43DD" w14:textId="77777777" w:rsidR="000456C6" w:rsidRPr="000A19B9" w:rsidRDefault="000456C6" w:rsidP="000456C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6D3C085" w14:textId="3BB78744" w:rsidR="000456C6" w:rsidRDefault="00C60143" w:rsidP="000456C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學生能瞭解數位科技之專有名詞、功能、應用。</w:t>
            </w:r>
          </w:p>
          <w:p w14:paraId="54CE0D11" w14:textId="77777777" w:rsidR="00C60143" w:rsidRDefault="00C60143" w:rsidP="000456C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學生能瞭解科技進步帶來之社會議題、防範之方法。</w:t>
            </w:r>
          </w:p>
          <w:p w14:paraId="6FDE45D5" w14:textId="41E1B408" w:rsidR="00C60143" w:rsidRPr="00C60143" w:rsidRDefault="00C60143" w:rsidP="000456C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學生能瞭解科技與現代生活活動之相關性及重要性。</w:t>
            </w:r>
          </w:p>
        </w:tc>
      </w:tr>
      <w:tr w:rsidR="000456C6" w:rsidRPr="000A19B9" w14:paraId="014D49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A9002B6" w14:textId="77777777" w:rsidR="000456C6" w:rsidRPr="000A19B9" w:rsidRDefault="000456C6" w:rsidP="000456C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1C4ADD3" w14:textId="5CAF98B2" w:rsidR="000456C6" w:rsidRPr="000A19B9" w:rsidRDefault="000456C6" w:rsidP="000456C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線上測驗、</w:t>
            </w:r>
            <w:r w:rsidR="00C60143">
              <w:rPr>
                <w:rFonts w:ascii="標楷體" w:eastAsia="標楷體" w:hAnsi="標楷體" w:hint="eastAsia"/>
              </w:rPr>
              <w:t>紙筆測驗、</w:t>
            </w:r>
            <w:r>
              <w:rPr>
                <w:rFonts w:ascii="標楷體" w:eastAsia="標楷體" w:hAnsi="標楷體" w:hint="eastAsia"/>
              </w:rPr>
              <w:t>作業書寫、回答問題</w:t>
            </w:r>
          </w:p>
        </w:tc>
      </w:tr>
      <w:tr w:rsidR="000456C6" w:rsidRPr="000A19B9" w14:paraId="06CC59E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D16EDA4" w14:textId="77777777" w:rsidR="000456C6" w:rsidRPr="000A19B9" w:rsidRDefault="000456C6" w:rsidP="000456C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3A75DF5" w14:textId="6234A439" w:rsidR="000456C6" w:rsidRPr="000A19B9" w:rsidRDefault="000456C6" w:rsidP="000456C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0456C6" w:rsidRPr="000A19B9" w14:paraId="55E6AFF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8A0F509" w14:textId="77777777" w:rsidR="000456C6" w:rsidRPr="000A19B9" w:rsidRDefault="000456C6" w:rsidP="000456C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1E5547B" w14:textId="188CFCD2" w:rsidR="000456C6" w:rsidRPr="000A19B9" w:rsidRDefault="000456C6" w:rsidP="000456C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遵守電腦教室及教室上課規則、書寫筆記、參與上課討論</w:t>
            </w:r>
          </w:p>
        </w:tc>
      </w:tr>
      <w:tr w:rsidR="000456C6" w:rsidRPr="000A19B9" w14:paraId="44388EBF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0DF9D3A1" w14:textId="77777777" w:rsidR="000456C6" w:rsidRPr="000A19B9" w:rsidRDefault="000456C6" w:rsidP="000456C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0456C6" w:rsidRPr="000A19B9" w14:paraId="39F23154" w14:textId="77777777" w:rsidTr="000456C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8C90543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62DBA6F1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FA04FF5" w14:textId="52EF56C6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4282CC3" w14:textId="77777777" w:rsidR="000456C6" w:rsidRPr="000A19B9" w:rsidRDefault="000456C6" w:rsidP="000456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44A2EF8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CF8E324" w14:textId="008D79A9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32ED071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45FF5C43" w14:textId="2FE887E8" w:rsidR="000456C6" w:rsidRPr="000456C6" w:rsidRDefault="000456C6" w:rsidP="000456C6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0456C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數位科技概論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(</w:t>
            </w:r>
            <w:r w:rsidRPr="000456C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下)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0834EAD" w14:textId="77777777" w:rsidR="000456C6" w:rsidRPr="000A19B9" w:rsidRDefault="000456C6" w:rsidP="000456C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86E48F7" w14:textId="1CD59359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電一忠、孝</w:t>
            </w:r>
          </w:p>
        </w:tc>
      </w:tr>
      <w:tr w:rsidR="000456C6" w:rsidRPr="000A19B9" w14:paraId="7F271866" w14:textId="77777777" w:rsidTr="000456C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1B5B3843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58A2687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FF4C7C1" w14:textId="77777777" w:rsidR="000456C6" w:rsidRPr="000A19B9" w:rsidRDefault="000456C6" w:rsidP="000456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CA03898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9A7CDE6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4592D09D" w14:textId="4B050426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C59EBA1" w14:textId="77777777" w:rsidR="000456C6" w:rsidRPr="000A19B9" w:rsidRDefault="000456C6" w:rsidP="000456C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10B15C1A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456C6" w:rsidRPr="000A19B9" w14:paraId="77931A30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E001C9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B131E5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D3E8AC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D91D716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F56793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B34255" w:rsidRPr="000A19B9" w14:paraId="6E7A21DC" w14:textId="77777777" w:rsidTr="001273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608E95" w14:textId="77777777" w:rsidR="00B34255" w:rsidRPr="000A19B9" w:rsidRDefault="00B34255" w:rsidP="00B3425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4AE0BD" w14:textId="77777777" w:rsidR="00B34255" w:rsidRPr="000A19B9" w:rsidRDefault="00B34255" w:rsidP="00B3425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39CA11A" w14:textId="2D20541D" w:rsidR="00B34255" w:rsidRPr="000A19B9" w:rsidRDefault="00B34255" w:rsidP="00B3425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t xml:space="preserve">Ch1 </w:t>
            </w:r>
            <w:r>
              <w:rPr>
                <w:rFonts w:hint="eastAsia"/>
              </w:rPr>
              <w:t>網路服務－資訊傳遞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DD589C" w14:textId="55C5936B" w:rsidR="00B34255" w:rsidRPr="000A19B9" w:rsidRDefault="00A652C1" w:rsidP="00B3425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習作第一回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89D1D4E" w14:textId="77777777" w:rsidR="00B34255" w:rsidRPr="000A19B9" w:rsidRDefault="00B34255" w:rsidP="00B3425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A652C1" w:rsidRPr="000A19B9" w14:paraId="40D944A7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71DDAC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51E6ED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14EAF6" w14:textId="4C47ADD5" w:rsidR="00A652C1" w:rsidRPr="000A19B9" w:rsidRDefault="00A652C1" w:rsidP="00A652C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t xml:space="preserve">Ch2 </w:t>
            </w:r>
            <w:r>
              <w:rPr>
                <w:rFonts w:hint="eastAsia"/>
              </w:rPr>
              <w:t>網路服務－檔案傳輸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386C98B" w14:textId="2C95F87A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4EE9BBC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652C1" w:rsidRPr="000A19B9" w14:paraId="6F92A6AE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2B8DD6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ED3C69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F3350AC" w14:textId="74E4A149" w:rsidR="00A652C1" w:rsidRPr="000A19B9" w:rsidRDefault="00A652C1" w:rsidP="00A652C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t xml:space="preserve">Ch3 </w:t>
            </w:r>
            <w:r>
              <w:rPr>
                <w:rFonts w:hint="eastAsia"/>
              </w:rPr>
              <w:t>網路服務－數位內容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EAAD018" w14:textId="46743414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FDFAFE" w14:textId="77777777" w:rsidR="00A652C1" w:rsidRPr="000A19B9" w:rsidRDefault="00A652C1" w:rsidP="00A652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A652C1" w:rsidRPr="000A19B9" w14:paraId="7C6E1EAE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115B31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E45BE9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FA6F62C" w14:textId="020C76B8" w:rsidR="00A652C1" w:rsidRPr="000A19B9" w:rsidRDefault="00A652C1" w:rsidP="00A652C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t xml:space="preserve">Ch4 </w:t>
            </w:r>
            <w:r>
              <w:rPr>
                <w:rFonts w:hint="eastAsia"/>
              </w:rPr>
              <w:t>網路服務－雲端運算應用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33EF1FE" w14:textId="311F8CB0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0D6685A" w14:textId="77777777" w:rsidR="00A652C1" w:rsidRPr="000A19B9" w:rsidRDefault="00A652C1" w:rsidP="00A652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652C1" w:rsidRPr="000A19B9" w14:paraId="4AB9D3EF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9BFF2F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997F39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9B27CAE" w14:textId="33331470" w:rsidR="00A652C1" w:rsidRPr="000A19B9" w:rsidRDefault="00A652C1" w:rsidP="00A652C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t xml:space="preserve">Ch5 </w:t>
            </w:r>
            <w:r>
              <w:rPr>
                <w:rFonts w:hint="eastAsia"/>
              </w:rPr>
              <w:t>物聯網與網路科技的應用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F660A48" w14:textId="1BDBBB23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8A55BA7" w14:textId="77777777" w:rsidR="00A652C1" w:rsidRPr="000A19B9" w:rsidRDefault="00A652C1" w:rsidP="00A652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A652C1" w:rsidRPr="000A19B9" w14:paraId="234AD31A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6044F7D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E6A5C2D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15F2E85" w14:textId="43F09F5D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t xml:space="preserve">Ch6 </w:t>
            </w:r>
            <w:r>
              <w:rPr>
                <w:rFonts w:hint="eastAsia"/>
              </w:rPr>
              <w:t>電子商務的基本概念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B888E0A" w14:textId="3CD6EFE6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0BDFAC9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652C1" w:rsidRPr="000A19B9" w14:paraId="7A2A28B8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915D5F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B7BF95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33D8833" w14:textId="011E8536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第一次段考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A9EFAE5" w14:textId="40C09736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00C1262" w14:textId="77777777" w:rsidR="00A652C1" w:rsidRPr="000A19B9" w:rsidRDefault="00A652C1" w:rsidP="00A652C1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A652C1" w:rsidRPr="000A19B9" w14:paraId="07B698E3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6902FF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DA4B6B1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019E23" w14:textId="111C41F9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4/3兒章節逢假日補假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01C6587" w14:textId="4E8C7E52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C6FCA75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652C1" w:rsidRPr="000A19B9" w14:paraId="715957AF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31400A7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169C562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1C61BB8" w14:textId="2A564393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Ch7 </w:t>
            </w:r>
            <w:r>
              <w:rPr>
                <w:rFonts w:hint="eastAsia"/>
              </w:rPr>
              <w:t>電子商務的架構與模式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222786" w14:textId="15495D1D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533D0A" w14:textId="77777777" w:rsidR="00A652C1" w:rsidRPr="000A19B9" w:rsidRDefault="00A652C1" w:rsidP="00A652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A652C1" w:rsidRPr="000A19B9" w14:paraId="4CFF07D0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85D77B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A82EED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1CF823" w14:textId="53F19300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Ch8 </w:t>
            </w:r>
            <w:r>
              <w:rPr>
                <w:rFonts w:hint="eastAsia"/>
              </w:rPr>
              <w:t>電子商務安全機制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D683FD8" w14:textId="3AE22A6B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365EEDF" w14:textId="77777777" w:rsidR="00A652C1" w:rsidRDefault="00A652C1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2889E410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A652C1" w:rsidRPr="000A19B9" w14:paraId="353AC565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DB93C5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C0EB44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C0E95E7" w14:textId="75A159CA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Ch9 </w:t>
            </w:r>
            <w:r>
              <w:rPr>
                <w:rFonts w:hint="eastAsia"/>
              </w:rPr>
              <w:t>電子商務的發展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6997EAE" w14:textId="47F2755C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99DC927" w14:textId="77777777" w:rsidR="00A652C1" w:rsidRPr="000A19B9" w:rsidRDefault="00A652C1" w:rsidP="00A652C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A652C1" w:rsidRPr="000A19B9" w14:paraId="5740E801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B380A5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B0252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574EF77" w14:textId="49FE7EB6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第二次段考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2135C61" w14:textId="25EAF297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BCBDF42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A652C1" w:rsidRPr="000A19B9" w14:paraId="11342366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11401C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D55287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2CBF5A8" w14:textId="434FEE59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Ch10 </w:t>
            </w:r>
            <w:r>
              <w:rPr>
                <w:rFonts w:hint="eastAsia"/>
              </w:rPr>
              <w:t>個人資料防護與網路內容防護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59C2E76" w14:textId="3C2DEB96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3AF253C" w14:textId="3C30BF56" w:rsidR="00A652C1" w:rsidRPr="000A19B9" w:rsidRDefault="00156FA4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重要議題融入：人權教育</w:t>
            </w:r>
          </w:p>
        </w:tc>
      </w:tr>
      <w:tr w:rsidR="00A652C1" w:rsidRPr="000A19B9" w14:paraId="02588367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3EC72A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6B5832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234A03" w14:textId="6C77AB30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>Ch10</w:t>
            </w:r>
            <w:r>
              <w:rPr>
                <w:rFonts w:hint="eastAsia"/>
              </w:rPr>
              <w:t>個人資料防護與網路內容防護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4DB1263" w14:textId="4CC21B6B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35D0367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652C1" w:rsidRPr="000A19B9" w14:paraId="407C4561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B5B8FF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6D96C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64FB2FD" w14:textId="45EF4EFE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Ch11 </w:t>
            </w:r>
            <w:r>
              <w:rPr>
                <w:rFonts w:hint="eastAsia"/>
              </w:rPr>
              <w:t>數位科技的重要社會議題</w:t>
            </w:r>
            <w:r>
              <w:t>I</w:t>
            </w:r>
            <w:r>
              <w:rPr>
                <w:rFonts w:hint="eastAsia"/>
              </w:rPr>
              <w:t>－資訊倫理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A927AF0" w14:textId="48B3BB20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一回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08319AA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652C1" w:rsidRPr="000A19B9" w14:paraId="4E7A7E0C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A7E8409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9C44DA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0A5B81" w14:textId="08B6382C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Ch12 </w:t>
            </w:r>
            <w:r>
              <w:rPr>
                <w:rFonts w:hint="eastAsia"/>
              </w:rPr>
              <w:t>數位科技的重要社會議題</w:t>
            </w:r>
            <w:r>
              <w:t>II</w:t>
            </w:r>
            <w:r>
              <w:rPr>
                <w:rFonts w:hint="eastAsia"/>
              </w:rPr>
              <w:t>－網路霸凌與網路犯罪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8652474" w14:textId="47D9B959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十二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70568B1" w14:textId="77777777" w:rsidR="00A652C1" w:rsidRDefault="00A652C1" w:rsidP="00A652C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14:paraId="6B343FA5" w14:textId="68BC1FF3" w:rsidR="00156FA4" w:rsidRPr="000A19B9" w:rsidRDefault="00156FA4" w:rsidP="00A652C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重要議題融入：法治</w:t>
            </w:r>
          </w:p>
        </w:tc>
      </w:tr>
      <w:tr w:rsidR="00A652C1" w:rsidRPr="000A19B9" w14:paraId="0F0FF0D6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427BC8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93974D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20312E" w14:textId="5195B7EA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t xml:space="preserve">Ch13 </w:t>
            </w:r>
            <w:r>
              <w:rPr>
                <w:rFonts w:hint="eastAsia"/>
              </w:rPr>
              <w:t>數位科技與現代生活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80B5AC5" w14:textId="2EABAB9C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十三</w:t>
            </w:r>
            <w:r w:rsidRPr="00371FB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6A62615" w14:textId="77777777" w:rsidR="00A652C1" w:rsidRPr="000A19B9" w:rsidRDefault="00A652C1" w:rsidP="00A652C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652C1" w:rsidRPr="000A19B9" w14:paraId="4C363212" w14:textId="77777777" w:rsidTr="002F36B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970939" w14:textId="77777777" w:rsidR="00A652C1" w:rsidRPr="000A19B9" w:rsidRDefault="00A652C1" w:rsidP="00A652C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49B47C" w14:textId="77777777" w:rsidR="00A652C1" w:rsidRPr="000A19B9" w:rsidRDefault="00A652C1" w:rsidP="00A652C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9DDEBA" w14:textId="77BD743B" w:rsidR="00A652C1" w:rsidRPr="000A19B9" w:rsidRDefault="00A652C1" w:rsidP="00A652C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B764BB4" w14:textId="65AAC6A1" w:rsidR="00A652C1" w:rsidRPr="000A19B9" w:rsidRDefault="00A652C1" w:rsidP="00A652C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44312D4" w14:textId="77777777" w:rsidR="00A652C1" w:rsidRPr="000A19B9" w:rsidRDefault="00A652C1" w:rsidP="00A652C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34255" w:rsidRPr="000A19B9" w14:paraId="0FDACE72" w14:textId="77777777" w:rsidTr="001273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62BBB79" w14:textId="77777777" w:rsidR="00B34255" w:rsidRPr="000A19B9" w:rsidRDefault="00B34255" w:rsidP="00B3425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C3F01D" w14:textId="77777777" w:rsidR="00B34255" w:rsidRPr="000A19B9" w:rsidRDefault="00B34255" w:rsidP="00B3425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5DF7C9A" w14:textId="4C1BBA34" w:rsidR="00B34255" w:rsidRPr="000A19B9" w:rsidRDefault="00E319B1" w:rsidP="00B3425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BBE148" w14:textId="77777777" w:rsidR="00B34255" w:rsidRPr="000A19B9" w:rsidRDefault="00B34255" w:rsidP="00B3425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7BE6FFB" w14:textId="77777777" w:rsidR="00B34255" w:rsidRPr="000A19B9" w:rsidRDefault="00B34255" w:rsidP="00B342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B34255" w:rsidRPr="000A19B9" w14:paraId="173BEC06" w14:textId="77777777" w:rsidTr="001273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82EB238" w14:textId="77777777" w:rsidR="00B34255" w:rsidRPr="000A19B9" w:rsidRDefault="00B34255" w:rsidP="00B3425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2780123" w14:textId="77777777" w:rsidR="00B34255" w:rsidRPr="000A19B9" w:rsidRDefault="00B34255" w:rsidP="00B3425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D059AF" w14:textId="57A4147D" w:rsidR="00B34255" w:rsidRPr="000A19B9" w:rsidRDefault="00B34255" w:rsidP="00B3425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40D4A5D" w14:textId="77777777" w:rsidR="00B34255" w:rsidRPr="000A19B9" w:rsidRDefault="00B34255" w:rsidP="00B3425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CEAD00A" w14:textId="77777777" w:rsidR="00B34255" w:rsidRPr="000A19B9" w:rsidRDefault="00B34255" w:rsidP="00B3425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456C6" w:rsidRPr="000A19B9" w14:paraId="35BC72D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DA543B" w14:textId="77777777" w:rsidR="000456C6" w:rsidRPr="000A19B9" w:rsidRDefault="000456C6" w:rsidP="000456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DE422A" w14:textId="77777777" w:rsidR="000456C6" w:rsidRDefault="000456C6" w:rsidP="000456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9CF9EF" w14:textId="77777777" w:rsidR="000456C6" w:rsidRPr="000A19B9" w:rsidRDefault="000456C6" w:rsidP="000456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82D13E7" w14:textId="77777777" w:rsidR="000456C6" w:rsidRPr="000A19B9" w:rsidRDefault="000456C6" w:rsidP="000456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46159BC" w14:textId="77777777" w:rsidR="000456C6" w:rsidRPr="000A19B9" w:rsidRDefault="000456C6" w:rsidP="000456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198D7686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E796" w14:textId="77777777" w:rsidR="00A3459A" w:rsidRDefault="00A3459A">
      <w:r>
        <w:separator/>
      </w:r>
    </w:p>
  </w:endnote>
  <w:endnote w:type="continuationSeparator" w:id="0">
    <w:p w14:paraId="754B4A1F" w14:textId="77777777" w:rsidR="00A3459A" w:rsidRDefault="00A3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C8A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4F110F6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0FC2" w14:textId="77777777" w:rsidR="00A3459A" w:rsidRDefault="00A3459A">
      <w:r>
        <w:separator/>
      </w:r>
    </w:p>
  </w:footnote>
  <w:footnote w:type="continuationSeparator" w:id="0">
    <w:p w14:paraId="265C50DC" w14:textId="77777777" w:rsidR="00A3459A" w:rsidRDefault="00A3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495803568">
    <w:abstractNumId w:val="3"/>
  </w:num>
  <w:num w:numId="2" w16cid:durableId="902713418">
    <w:abstractNumId w:val="2"/>
  </w:num>
  <w:num w:numId="3" w16cid:durableId="1186940765">
    <w:abstractNumId w:val="1"/>
  </w:num>
  <w:num w:numId="4" w16cid:durableId="174387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456C6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6FA4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3459A"/>
    <w:rsid w:val="00A4663A"/>
    <w:rsid w:val="00A53BDD"/>
    <w:rsid w:val="00A56DEC"/>
    <w:rsid w:val="00A602EC"/>
    <w:rsid w:val="00A652C1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4255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0143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19B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1D9A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5F0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112</TotalTime>
  <Pages>2</Pages>
  <Words>199</Words>
  <Characters>1138</Characters>
  <Application>Microsoft Office Word</Application>
  <DocSecurity>0</DocSecurity>
  <Lines>9</Lines>
  <Paragraphs>2</Paragraphs>
  <ScaleCrop>false</ScaleCrop>
  <Company>User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Bela Wu</cp:lastModifiedBy>
  <cp:revision>12</cp:revision>
  <cp:lastPrinted>2009-02-11T08:45:00Z</cp:lastPrinted>
  <dcterms:created xsi:type="dcterms:W3CDTF">2024-01-22T00:48:00Z</dcterms:created>
  <dcterms:modified xsi:type="dcterms:W3CDTF">2025-02-14T03:39:00Z</dcterms:modified>
</cp:coreProperties>
</file>