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12F41" w14:textId="7E3849D9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101C61">
        <w:rPr>
          <w:rFonts w:hint="eastAsia"/>
        </w:rPr>
        <w:t>一</w:t>
      </w:r>
      <w:r w:rsidR="00652460">
        <w:t>年級</w:t>
      </w:r>
      <w:r w:rsidR="00101C61">
        <w:rPr>
          <w:rFonts w:hint="eastAsia"/>
        </w:rPr>
        <w:t>程式設計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14:paraId="068819C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A6EA67B" w14:textId="77777777"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1F59CAB" w14:textId="7BA3233F" w:rsidR="00652460" w:rsidRDefault="00C52662" w:rsidP="00BD51EA">
            <w:pPr>
              <w:spacing w:line="400" w:lineRule="exact"/>
            </w:pPr>
            <w:r>
              <w:rPr>
                <w:rFonts w:hint="eastAsia"/>
              </w:rPr>
              <w:t>讓學生了解程式語言基礎應用</w:t>
            </w:r>
          </w:p>
        </w:tc>
      </w:tr>
      <w:tr w:rsidR="00652460" w14:paraId="0CA9185B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E50951F" w14:textId="77777777" w:rsidR="00652460" w:rsidRDefault="00652460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758CD8" w14:textId="59098511" w:rsidR="00652460" w:rsidRDefault="00C52662" w:rsidP="00BD51EA">
            <w:pPr>
              <w:spacing w:line="400" w:lineRule="exact"/>
            </w:pPr>
            <w:r>
              <w:rPr>
                <w:rFonts w:hint="eastAsia"/>
              </w:rPr>
              <w:t>平時上課態度和筆記，小考和期中期末選擇題</w:t>
            </w:r>
          </w:p>
        </w:tc>
      </w:tr>
      <w:tr w:rsidR="00C52662" w14:paraId="508E4418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E182563" w14:textId="77777777" w:rsidR="00C52662" w:rsidRDefault="00C52662" w:rsidP="00C52662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F5F2800" w14:textId="2E6A2D84" w:rsidR="00C52662" w:rsidRDefault="00C52662" w:rsidP="00C52662">
            <w:pPr>
              <w:spacing w:line="400" w:lineRule="exact"/>
            </w:pPr>
            <w:r>
              <w:rPr>
                <w:rFonts w:hint="eastAsia"/>
              </w:rPr>
              <w:t>平時成</w:t>
            </w:r>
            <w:r>
              <w:rPr>
                <w:rFonts w:hint="eastAsia"/>
              </w:rPr>
              <w:t>40%(</w:t>
            </w:r>
            <w:r>
              <w:rPr>
                <w:rFonts w:hint="eastAsia"/>
              </w:rPr>
              <w:t>筆記</w:t>
            </w:r>
            <w:r>
              <w:rPr>
                <w:rFonts w:hint="eastAsia"/>
              </w:rPr>
              <w:t xml:space="preserve">)     </w:t>
            </w:r>
            <w:r>
              <w:rPr>
                <w:rFonts w:hint="eastAsia"/>
              </w:rPr>
              <w:t>期中</w:t>
            </w:r>
            <w:r>
              <w:rPr>
                <w:rFonts w:hint="eastAsia"/>
              </w:rPr>
              <w:t>30%(</w:t>
            </w:r>
            <w:r>
              <w:rPr>
                <w:rFonts w:hint="eastAsia"/>
              </w:rPr>
              <w:t>小考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期中</w:t>
            </w:r>
            <w:r>
              <w:rPr>
                <w:rFonts w:hint="eastAsia"/>
              </w:rPr>
              <w:t xml:space="preserve">)   </w:t>
            </w:r>
            <w:r>
              <w:rPr>
                <w:rFonts w:hint="eastAsia"/>
              </w:rPr>
              <w:t>期末</w:t>
            </w:r>
            <w:r>
              <w:rPr>
                <w:rFonts w:hint="eastAsia"/>
              </w:rPr>
              <w:t>30%(</w:t>
            </w:r>
            <w:r>
              <w:rPr>
                <w:rFonts w:hint="eastAsia"/>
              </w:rPr>
              <w:t>小考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期中</w:t>
            </w:r>
            <w:r>
              <w:rPr>
                <w:rFonts w:hint="eastAsia"/>
              </w:rPr>
              <w:t>)</w:t>
            </w:r>
          </w:p>
        </w:tc>
      </w:tr>
      <w:tr w:rsidR="00C52662" w14:paraId="4041BC4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CD71A1E" w14:textId="77777777" w:rsidR="00C52662" w:rsidRDefault="00C52662" w:rsidP="00C52662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11E316" w14:textId="59E28FB9" w:rsidR="00C52662" w:rsidRDefault="008D60F5" w:rsidP="00C52662">
            <w:pPr>
              <w:spacing w:line="400" w:lineRule="exact"/>
            </w:pPr>
            <w:r>
              <w:rPr>
                <w:rFonts w:hint="eastAsia"/>
              </w:rPr>
              <w:t>能看得懂簡單程式設計語法</w:t>
            </w:r>
          </w:p>
        </w:tc>
      </w:tr>
      <w:tr w:rsidR="00C52662" w14:paraId="5192AB31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4E1B2BC" w14:textId="77777777" w:rsidR="00C52662" w:rsidRDefault="00C52662" w:rsidP="00C52662">
            <w:pPr>
              <w:spacing w:line="400" w:lineRule="exact"/>
            </w:pPr>
            <w:r>
              <w:t>五、教學進度</w:t>
            </w:r>
          </w:p>
        </w:tc>
      </w:tr>
      <w:tr w:rsidR="00C52662" w:rsidRPr="00BD51EA" w14:paraId="7EC199DC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2BE48ED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9006292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7ED256E6" w14:textId="792349E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65CC0EB" w14:textId="77777777" w:rsidR="00C52662" w:rsidRPr="00BD51EA" w:rsidRDefault="00C52662" w:rsidP="00C5266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F61F1E2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B891DE7" w14:textId="2BF04B39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鍾政達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64D069B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4031A10" w14:textId="500DC6D1" w:rsidR="00C52662" w:rsidRPr="005F2A7E" w:rsidRDefault="005F2A7E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F2A7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程式語言與設計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260BA2AB" w14:textId="77777777" w:rsidR="00C52662" w:rsidRPr="00BD51EA" w:rsidRDefault="00C52662" w:rsidP="00C5266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276C3F35" w14:textId="02E88F2C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電一忠</w:t>
            </w:r>
          </w:p>
        </w:tc>
      </w:tr>
      <w:tr w:rsidR="00C52662" w:rsidRPr="00BD51EA" w14:paraId="28B76655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438834F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712473D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4343CB52" w14:textId="77777777" w:rsidR="00C52662" w:rsidRPr="00BD51EA" w:rsidRDefault="00C52662" w:rsidP="00C5266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ADBF2AA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2F9307D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CC5DEE3" w14:textId="7EAD862A" w:rsidR="00C52662" w:rsidRPr="00BD51EA" w:rsidRDefault="005F2A7E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台科大圖書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3E047C24" w14:textId="77777777" w:rsidR="00C52662" w:rsidRPr="00BD51EA" w:rsidRDefault="00C52662" w:rsidP="00C5266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4D1B3B1B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52662" w:rsidRPr="00BD51EA" w14:paraId="53E330C7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EDD9775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6082F68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30F82B1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515BF4E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E58E8AF" w14:textId="77777777" w:rsidR="00C52662" w:rsidRPr="00BD51EA" w:rsidRDefault="00C52662" w:rsidP="00C5266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C52662" w:rsidRPr="00BD51EA" w14:paraId="7C3FFDC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D32CC4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693950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4C8914D" w14:textId="6B32FCD9" w:rsidR="00C52662" w:rsidRPr="00BD51EA" w:rsidRDefault="00C52662" w:rsidP="00C5266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D7AE547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EBAB860" w14:textId="77777777" w:rsidR="00C52662" w:rsidRPr="002C0E49" w:rsidRDefault="00C52662" w:rsidP="00C5266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C52662" w:rsidRPr="00BD51EA" w14:paraId="33BBE2A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DF7E9BA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ACE5903" w14:textId="77777777" w:rsidR="00C52662" w:rsidRPr="00BD51EA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939BD22" w14:textId="2EBD74AE" w:rsidR="00C52662" w:rsidRPr="00BD51EA" w:rsidRDefault="00C52662" w:rsidP="00C5266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上學期課程複習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7196A57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5114CCA" w14:textId="77777777" w:rsidR="00C52662" w:rsidRPr="002C0E49" w:rsidRDefault="00C52662" w:rsidP="00C5266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52662" w:rsidRPr="00BD51EA" w14:paraId="0D331ED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9F2476E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AB13FC" w14:textId="77777777" w:rsidR="00C52662" w:rsidRPr="00BD51EA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42AA043" w14:textId="7B0590DA" w:rsidR="00C52662" w:rsidRPr="00BD51EA" w:rsidRDefault="00C52662" w:rsidP="00C5266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迴圈應用(I)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252EB9A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22554CE" w14:textId="77777777" w:rsidR="00C52662" w:rsidRPr="002C0E49" w:rsidRDefault="00C52662" w:rsidP="00C526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C52662" w:rsidRPr="00BD51EA" w14:paraId="220B17D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D337DFD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B754939" w14:textId="77777777" w:rsidR="00C52662" w:rsidRPr="00BD51EA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D86E25B" w14:textId="4E332AD3" w:rsidR="00C52662" w:rsidRPr="00BD51EA" w:rsidRDefault="00C52662" w:rsidP="00C5266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迴圈應用(II)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A67DF2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03A924B" w14:textId="77777777" w:rsidR="00C52662" w:rsidRPr="002C0E49" w:rsidRDefault="00C52662" w:rsidP="00C526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C52662" w:rsidRPr="00BD51EA" w14:paraId="1F40D07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E9F8A93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993E498" w14:textId="77777777" w:rsidR="00C52662" w:rsidRPr="00BD51EA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9B58816" w14:textId="241B5D50" w:rsidR="00C52662" w:rsidRPr="00BD51EA" w:rsidRDefault="00C52662" w:rsidP="00C5266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小考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432B145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7C798E1" w14:textId="77777777" w:rsidR="00C52662" w:rsidRPr="002C0E49" w:rsidRDefault="00C52662" w:rsidP="00C526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C52662" w:rsidRPr="00BD51EA" w14:paraId="4248060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48A788B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3F2405" w14:textId="77777777" w:rsidR="00C52662" w:rsidRPr="00BD51EA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4559E25" w14:textId="55A69392" w:rsidR="00C52662" w:rsidRPr="00BD51EA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A0D279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BB74E69" w14:textId="77777777" w:rsidR="00C52662" w:rsidRPr="002C0E49" w:rsidRDefault="00C52662" w:rsidP="00C5266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C52662" w:rsidRPr="00BD51EA" w14:paraId="171D4C8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1D4749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44B38E" w14:textId="77777777" w:rsidR="00C52662" w:rsidRPr="00BD51EA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CA927FB" w14:textId="7B62762E" w:rsidR="00C52662" w:rsidRPr="00BD51EA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函式概念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06F700B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E2A481C" w14:textId="77777777" w:rsidR="00C52662" w:rsidRPr="005A1984" w:rsidRDefault="00C52662" w:rsidP="00C5266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C52662" w:rsidRPr="00BD51EA" w14:paraId="48FFFF0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0D1E79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456DC7A" w14:textId="77777777" w:rsidR="00C52662" w:rsidRPr="00BD51EA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35509F6" w14:textId="25EEB675" w:rsidR="00C52662" w:rsidRPr="00BD51EA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06C13D0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D40C630" w14:textId="77777777" w:rsidR="00C52662" w:rsidRPr="005A1984" w:rsidRDefault="00C52662" w:rsidP="00C5266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C52662" w:rsidRPr="00BD51EA" w14:paraId="279DB8A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E84BF9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DB7566A" w14:textId="77777777" w:rsidR="00C52662" w:rsidRPr="00BD51EA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D7AFADE" w14:textId="3C7C1CBF" w:rsidR="00C52662" w:rsidRPr="00BD51EA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區域變數與全域變數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1F7191A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F8AB711" w14:textId="77777777" w:rsidR="00C52662" w:rsidRPr="002C0E49" w:rsidRDefault="00C52662" w:rsidP="00C526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C52662" w:rsidRPr="00BD51EA" w14:paraId="4374AE6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C0CDD4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7A539F2" w14:textId="77777777" w:rsidR="00C52662" w:rsidRPr="00BD51EA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8ACE364" w14:textId="0067914D" w:rsidR="00C52662" w:rsidRPr="00BD51EA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函式題目練習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9C2B14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12D5724" w14:textId="77777777" w:rsidR="00C52662" w:rsidRPr="002C0E49" w:rsidRDefault="00C52662" w:rsidP="00C5266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C52662" w:rsidRPr="00791590" w14:paraId="3FFD980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52C92E" w14:textId="77777777" w:rsidR="00C52662" w:rsidRPr="00791590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FCDE5F" w14:textId="77777777" w:rsidR="00C52662" w:rsidRPr="00791590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7EBDBAC" w14:textId="203DE19C" w:rsidR="00C52662" w:rsidRPr="00791590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函式題目練習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E572462" w14:textId="77777777" w:rsidR="00C52662" w:rsidRPr="00791590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01BA7B6" w14:textId="77777777" w:rsidR="00C52662" w:rsidRPr="005A1984" w:rsidRDefault="00C52662" w:rsidP="00C5266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C52662" w:rsidRPr="004B2240" w14:paraId="5A9B583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EBD429E" w14:textId="77777777" w:rsidR="00C52662" w:rsidRPr="004B2240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B190F9" w14:textId="77777777" w:rsidR="00C52662" w:rsidRPr="004B2240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01377BF" w14:textId="0104DEB7" w:rsidR="00C52662" w:rsidRPr="004B2240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小考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5E5CBAD" w14:textId="77777777" w:rsidR="00C52662" w:rsidRPr="004B2240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BC39E44" w14:textId="77777777" w:rsidR="00C52662" w:rsidRPr="002C0E49" w:rsidRDefault="00C52662" w:rsidP="00C5266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C52662" w:rsidRPr="004B2240" w14:paraId="39976D8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4932034" w14:textId="77777777" w:rsidR="00C52662" w:rsidRPr="004B2240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B471A8B" w14:textId="77777777" w:rsidR="00C52662" w:rsidRPr="004B2240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1D2346B" w14:textId="32E0C775" w:rsidR="00C52662" w:rsidRPr="004B2240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831B255" w14:textId="77777777" w:rsidR="00C52662" w:rsidRPr="004B2240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59328F7" w14:textId="77777777" w:rsidR="00C52662" w:rsidRPr="002C0E49" w:rsidRDefault="00C52662" w:rsidP="00C5266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C52662" w:rsidRPr="00BD51EA" w14:paraId="00CCA22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11602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C5EEEB" w14:textId="77777777" w:rsidR="00C52662" w:rsidRPr="00BD51EA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A6B7CF3" w14:textId="1F0D39CB" w:rsidR="00C52662" w:rsidRPr="00BD51EA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清單概念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8A53181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4692566" w14:textId="77777777" w:rsidR="00C52662" w:rsidRPr="00BF7B29" w:rsidRDefault="00C52662" w:rsidP="00C5266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C52662" w:rsidRPr="00BD51EA" w14:paraId="6459590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574B15E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C533C6" w14:textId="77777777" w:rsidR="00C52662" w:rsidRPr="00BD51EA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6002F4" w14:textId="596EE947" w:rsidR="00C52662" w:rsidRPr="00BD51EA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清單語法介紹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E5E242D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C9ED4E0" w14:textId="77777777" w:rsidR="00C52662" w:rsidRPr="002C0E49" w:rsidRDefault="00C52662" w:rsidP="00C5266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52662" w:rsidRPr="00BD51EA" w14:paraId="6E8066E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2B988EF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C70A6C" w14:textId="77777777" w:rsidR="00C52662" w:rsidRPr="00BD51EA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8E7A3A9" w14:textId="0EF81C0B" w:rsidR="00C52662" w:rsidRPr="00BD51EA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97E3662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9F8F29E" w14:textId="77777777" w:rsidR="00C52662" w:rsidRPr="002C0E49" w:rsidRDefault="00C52662" w:rsidP="00C5266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C52662" w:rsidRPr="00BD51EA" w14:paraId="69E111E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EF854AE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7D569DC" w14:textId="77777777" w:rsidR="00C52662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14ADDCF" w14:textId="6EFCB30A" w:rsidR="00C52662" w:rsidRPr="00BD51EA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2C3393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AC38563" w14:textId="77777777" w:rsidR="00C52662" w:rsidRPr="002C0E49" w:rsidRDefault="00C52662" w:rsidP="00C5266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C52662" w:rsidRPr="00BD51EA" w14:paraId="768A398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A781305" w14:textId="77777777" w:rsidR="00C52662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B7E93AF" w14:textId="77777777" w:rsidR="00C52662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1F49DED" w14:textId="1D1B9B1D" w:rsidR="00C52662" w:rsidRPr="00BD51EA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05B88F4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2A1DC38" w14:textId="77777777" w:rsidR="00C52662" w:rsidRPr="002C0E49" w:rsidRDefault="00C52662" w:rsidP="00C526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52662" w:rsidRPr="00BD51EA" w14:paraId="76410DD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FCE643C" w14:textId="77777777" w:rsidR="00C52662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BE82A71" w14:textId="77777777" w:rsidR="00C52662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4B0DFF5" w14:textId="750B0204" w:rsidR="00C52662" w:rsidRPr="00BD51EA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期末考停課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08C889C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A616A8B" w14:textId="77777777" w:rsidR="00C52662" w:rsidRPr="002C0E49" w:rsidRDefault="00C52662" w:rsidP="00C526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C52662" w:rsidRPr="00BD51EA" w14:paraId="177CE36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BDEBE8" w14:textId="77777777" w:rsidR="00C52662" w:rsidRPr="00BD51EA" w:rsidRDefault="00C52662" w:rsidP="00C5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90FF4E0" w14:textId="77777777" w:rsidR="00C52662" w:rsidRDefault="00C52662" w:rsidP="00C5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4322E29" w14:textId="1AE66BAD" w:rsidR="00C52662" w:rsidRPr="00BD51EA" w:rsidRDefault="00C52662" w:rsidP="00C5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停課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421AD3E" w14:textId="77777777" w:rsidR="00C52662" w:rsidRPr="00BD51EA" w:rsidRDefault="00C52662" w:rsidP="00C5266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AFFEEE8" w14:textId="77777777" w:rsidR="00C52662" w:rsidRPr="002C0E49" w:rsidRDefault="00C52662" w:rsidP="00C526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14:paraId="2D2D4EFF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73018E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1C504" w14:textId="77777777" w:rsidR="0073018E" w:rsidRDefault="0073018E">
      <w:r>
        <w:separator/>
      </w:r>
    </w:p>
  </w:endnote>
  <w:endnote w:type="continuationSeparator" w:id="0">
    <w:p w14:paraId="11788C70" w14:textId="77777777" w:rsidR="0073018E" w:rsidRDefault="0073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6209B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13DDC04A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A2D42" w14:textId="77777777" w:rsidR="0073018E" w:rsidRDefault="0073018E">
      <w:r>
        <w:separator/>
      </w:r>
    </w:p>
  </w:footnote>
  <w:footnote w:type="continuationSeparator" w:id="0">
    <w:p w14:paraId="487124D7" w14:textId="77777777" w:rsidR="0073018E" w:rsidRDefault="00730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114522503">
    <w:abstractNumId w:val="3"/>
  </w:num>
  <w:num w:numId="2" w16cid:durableId="951477847">
    <w:abstractNumId w:val="2"/>
  </w:num>
  <w:num w:numId="3" w16cid:durableId="2070686613">
    <w:abstractNumId w:val="1"/>
  </w:num>
  <w:num w:numId="4" w16cid:durableId="150720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1C6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6D74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2A7E"/>
    <w:rsid w:val="005F4210"/>
    <w:rsid w:val="00604328"/>
    <w:rsid w:val="00604987"/>
    <w:rsid w:val="00606995"/>
    <w:rsid w:val="00606F36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018E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21D8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60F5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2662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0B8E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7F57F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DEFC-8A14-4476-890A-9AE231E1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6</TotalTime>
  <Pages>1</Pages>
  <Words>166</Words>
  <Characters>950</Characters>
  <Application>Microsoft Office Word</Application>
  <DocSecurity>0</DocSecurity>
  <Lines>7</Lines>
  <Paragraphs>2</Paragraphs>
  <ScaleCrop>false</ScaleCrop>
  <Company>User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ChengTa Chung</cp:lastModifiedBy>
  <cp:revision>4</cp:revision>
  <cp:lastPrinted>2009-02-11T08:45:00Z</cp:lastPrinted>
  <dcterms:created xsi:type="dcterms:W3CDTF">2024-02-22T02:22:00Z</dcterms:created>
  <dcterms:modified xsi:type="dcterms:W3CDTF">2024-02-22T02:53:00Z</dcterms:modified>
</cp:coreProperties>
</file>