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58F97DC5" w:rsidR="00652460" w:rsidRPr="002458E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2458E9">
        <w:rPr>
          <w:rFonts w:ascii="Times New Roman" w:eastAsia="標楷體" w:cs="Times New Roman"/>
        </w:rPr>
        <w:t>仰德</w:t>
      </w:r>
      <w:r w:rsidR="00652460" w:rsidRPr="002458E9">
        <w:rPr>
          <w:rFonts w:ascii="Times New Roman" w:eastAsia="標楷體" w:cs="Times New Roman"/>
        </w:rPr>
        <w:t>高中</w:t>
      </w:r>
      <w:r w:rsidR="001B13A6" w:rsidRPr="002458E9">
        <w:rPr>
          <w:rFonts w:ascii="Times New Roman" w:eastAsia="標楷體" w:cs="Times New Roman"/>
        </w:rPr>
        <w:t>1</w:t>
      </w:r>
      <w:r w:rsidR="00E07B18" w:rsidRPr="002458E9">
        <w:rPr>
          <w:rFonts w:ascii="Times New Roman" w:eastAsia="標楷體" w:cs="Times New Roman"/>
        </w:rPr>
        <w:t>1</w:t>
      </w:r>
      <w:r w:rsidR="00F54B5C" w:rsidRPr="002458E9">
        <w:rPr>
          <w:rFonts w:ascii="Times New Roman" w:eastAsia="標楷體" w:cs="Times New Roman"/>
        </w:rPr>
        <w:t>2</w:t>
      </w:r>
      <w:r w:rsidR="00652460" w:rsidRPr="002458E9">
        <w:rPr>
          <w:rFonts w:ascii="Times New Roman" w:eastAsia="標楷體" w:cs="Times New Roman"/>
        </w:rPr>
        <w:t>年度第</w:t>
      </w:r>
      <w:r w:rsidR="00217562" w:rsidRPr="002458E9">
        <w:rPr>
          <w:rFonts w:ascii="Times New Roman" w:eastAsia="標楷體" w:cs="Times New Roman"/>
        </w:rPr>
        <w:t>二</w:t>
      </w:r>
      <w:r w:rsidR="00652460" w:rsidRPr="002458E9">
        <w:rPr>
          <w:rFonts w:ascii="Times New Roman" w:eastAsia="標楷體" w:cs="Times New Roman"/>
        </w:rPr>
        <w:t>學期</w:t>
      </w:r>
      <w:r w:rsidR="002458E9">
        <w:rPr>
          <w:rFonts w:ascii="Times New Roman" w:eastAsia="標楷體" w:cs="Times New Roman" w:hint="eastAsia"/>
        </w:rPr>
        <w:t>一</w:t>
      </w:r>
      <w:r w:rsidR="00652460" w:rsidRPr="002458E9">
        <w:rPr>
          <w:rFonts w:ascii="Times New Roman" w:eastAsia="標楷體" w:cs="Times New Roman"/>
        </w:rPr>
        <w:t>年級</w:t>
      </w:r>
      <w:r w:rsidR="002458E9">
        <w:rPr>
          <w:rFonts w:ascii="Times New Roman" w:eastAsia="標楷體" w:cs="Times New Roman" w:hint="eastAsia"/>
        </w:rPr>
        <w:t xml:space="preserve"> </w:t>
      </w:r>
      <w:r w:rsidR="002458E9">
        <w:rPr>
          <w:rFonts w:ascii="Times New Roman" w:eastAsia="標楷體" w:cs="Times New Roman" w:hint="eastAsia"/>
        </w:rPr>
        <w:t>綜合職能科基礎清潔</w:t>
      </w:r>
      <w:r w:rsidR="00652460" w:rsidRPr="002458E9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3C04CC" w:rsidRPr="002458E9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3C04CC" w:rsidRPr="002458E9" w:rsidRDefault="003C04CC" w:rsidP="003C04CC">
            <w:pPr>
              <w:spacing w:line="400" w:lineRule="exact"/>
              <w:jc w:val="both"/>
              <w:rPr>
                <w:rFonts w:eastAsia="標楷體"/>
              </w:rPr>
            </w:pPr>
            <w:r w:rsidRPr="002458E9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9E09A0E" w14:textId="28ED145B" w:rsidR="003C04CC" w:rsidRPr="002458E9" w:rsidRDefault="003C04CC" w:rsidP="00E818BC">
            <w:pPr>
              <w:spacing w:line="400" w:lineRule="exact"/>
              <w:ind w:firstLineChars="200" w:firstLine="480"/>
              <w:rPr>
                <w:rFonts w:eastAsia="標楷體"/>
              </w:rPr>
            </w:pPr>
            <w:r w:rsidRPr="002458E9">
              <w:rPr>
                <w:rFonts w:eastAsia="標楷體"/>
              </w:rPr>
              <w:t>具備各式服務職場所需之基礎清潔概念，能溝通互動與協調，展現團隊合作精神與行為</w:t>
            </w:r>
            <w:r w:rsidR="00E818BC">
              <w:rPr>
                <w:rFonts w:eastAsia="標楷體" w:hint="eastAsia"/>
              </w:rPr>
              <w:t>。</w:t>
            </w:r>
          </w:p>
        </w:tc>
      </w:tr>
      <w:tr w:rsidR="003C04CC" w:rsidRPr="002458E9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3C04CC" w:rsidRPr="002458E9" w:rsidRDefault="003C04CC" w:rsidP="003C04CC">
            <w:pPr>
              <w:spacing w:line="400" w:lineRule="exact"/>
              <w:jc w:val="both"/>
              <w:rPr>
                <w:rFonts w:eastAsia="標楷體"/>
              </w:rPr>
            </w:pPr>
            <w:r w:rsidRPr="002458E9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65DF7619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評量方式含</w:t>
            </w:r>
            <w:r w:rsidRPr="002458E9">
              <w:rPr>
                <w:rFonts w:eastAsia="標楷體"/>
                <w:sz w:val="20"/>
                <w:szCs w:val="20"/>
              </w:rPr>
              <w:t>口語評量、觀察評量、實作評量</w:t>
            </w:r>
            <w:r w:rsidRPr="002458E9">
              <w:rPr>
                <w:rFonts w:eastAsia="標楷體"/>
                <w:sz w:val="20"/>
                <w:szCs w:val="20"/>
              </w:rPr>
              <w:t>並</w:t>
            </w:r>
            <w:r w:rsidRPr="002458E9">
              <w:rPr>
                <w:rFonts w:eastAsia="標楷體"/>
              </w:rPr>
              <w:t>討論、學習態度</w:t>
            </w:r>
            <w:r w:rsidRPr="002458E9">
              <w:rPr>
                <w:rFonts w:eastAsia="標楷體"/>
              </w:rPr>
              <w:t>。</w:t>
            </w:r>
          </w:p>
        </w:tc>
      </w:tr>
      <w:tr w:rsidR="003C04CC" w:rsidRPr="002458E9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3C04CC" w:rsidRPr="002458E9" w:rsidRDefault="003C04CC" w:rsidP="003C04CC">
            <w:pPr>
              <w:spacing w:line="400" w:lineRule="exact"/>
              <w:jc w:val="both"/>
              <w:rPr>
                <w:rFonts w:eastAsia="標楷體"/>
              </w:rPr>
            </w:pPr>
            <w:r w:rsidRPr="002458E9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1F022AC4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期中</w:t>
            </w:r>
            <w:r w:rsidRPr="002458E9">
              <w:rPr>
                <w:rFonts w:eastAsia="標楷體"/>
              </w:rPr>
              <w:t xml:space="preserve">30% </w:t>
            </w:r>
            <w:r w:rsidRPr="002458E9">
              <w:rPr>
                <w:rFonts w:eastAsia="標楷體"/>
              </w:rPr>
              <w:t>、期末</w:t>
            </w:r>
            <w:r w:rsidRPr="002458E9">
              <w:rPr>
                <w:rFonts w:eastAsia="標楷體"/>
              </w:rPr>
              <w:t>30%</w:t>
            </w:r>
            <w:r w:rsidRPr="002458E9">
              <w:rPr>
                <w:rFonts w:eastAsia="標楷體"/>
              </w:rPr>
              <w:t>、平時</w:t>
            </w:r>
            <w:r w:rsidRPr="002458E9">
              <w:rPr>
                <w:rFonts w:eastAsia="標楷體"/>
              </w:rPr>
              <w:t>40%</w:t>
            </w:r>
          </w:p>
        </w:tc>
      </w:tr>
      <w:tr w:rsidR="003C04CC" w:rsidRPr="002458E9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3C04CC" w:rsidRPr="002458E9" w:rsidRDefault="003C04CC" w:rsidP="003C04CC">
            <w:pPr>
              <w:spacing w:line="400" w:lineRule="exact"/>
              <w:jc w:val="both"/>
              <w:rPr>
                <w:rFonts w:eastAsia="標楷體"/>
              </w:rPr>
            </w:pPr>
            <w:r w:rsidRPr="002458E9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8A3A1EA" w14:textId="7A4F78D5" w:rsidR="003C04CC" w:rsidRPr="002458E9" w:rsidRDefault="003C04CC" w:rsidP="00E818BC">
            <w:pPr>
              <w:spacing w:line="400" w:lineRule="exact"/>
              <w:ind w:firstLineChars="200" w:firstLine="480"/>
              <w:rPr>
                <w:rFonts w:eastAsia="標楷體" w:hint="eastAsia"/>
              </w:rPr>
            </w:pPr>
            <w:r w:rsidRPr="002458E9">
              <w:rPr>
                <w:rFonts w:eastAsia="標楷體"/>
              </w:rPr>
              <w:t>具備對工作職業安全及衛生知識的基礎理解與維護能力，培養個人工作態度與工作倫理素養，</w:t>
            </w:r>
            <w:r w:rsidRPr="00E818BC">
              <w:rPr>
                <w:rFonts w:eastAsia="標楷體"/>
              </w:rPr>
              <w:t>透過實務的教學提升學生學習經驗與學習興趣</w:t>
            </w:r>
            <w:r w:rsidRPr="00E818BC">
              <w:rPr>
                <w:rFonts w:eastAsia="標楷體"/>
              </w:rPr>
              <w:t>；</w:t>
            </w:r>
            <w:r w:rsidRPr="002458E9">
              <w:rPr>
                <w:rFonts w:eastAsia="標楷體"/>
              </w:rPr>
              <w:t>發展個人潛能，從而肯定自我價值，有效規劃生涯。</w:t>
            </w:r>
          </w:p>
        </w:tc>
      </w:tr>
      <w:tr w:rsidR="003C04CC" w:rsidRPr="002458E9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五、教學進度</w:t>
            </w:r>
          </w:p>
        </w:tc>
      </w:tr>
      <w:tr w:rsidR="003C04CC" w:rsidRPr="002458E9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每週</w:t>
            </w:r>
          </w:p>
          <w:p w14:paraId="7AD7CB0C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3046C718" w:rsidR="003C04CC" w:rsidRPr="002458E9" w:rsidRDefault="00E818B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3C04CC" w:rsidRPr="002458E9">
              <w:rPr>
                <w:rFonts w:eastAsia="標楷體"/>
                <w:kern w:val="0"/>
              </w:rPr>
              <w:t xml:space="preserve"> </w:t>
            </w:r>
            <w:r w:rsidR="003C04CC" w:rsidRPr="002458E9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編定</w:t>
            </w:r>
          </w:p>
          <w:p w14:paraId="11C5B046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752D5D6C" w:rsidR="003C04CC" w:rsidRPr="002458E9" w:rsidRDefault="00E818B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25C73771" w:rsidR="003C04CC" w:rsidRPr="002458E9" w:rsidRDefault="00E818B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基礎清潔實作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3C04CC" w:rsidRPr="002458E9" w:rsidRDefault="003C04CC" w:rsidP="003C04CC">
            <w:pPr>
              <w:spacing w:line="400" w:lineRule="exact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031539E2" w:rsidR="003C04CC" w:rsidRPr="002458E9" w:rsidRDefault="00E818B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綜職一忠</w:t>
            </w:r>
          </w:p>
        </w:tc>
      </w:tr>
      <w:tr w:rsidR="003C04CC" w:rsidRPr="002458E9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4317C5E8" w:rsidR="003C04CC" w:rsidRPr="002458E9" w:rsidRDefault="00E818B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3C04CC" w:rsidRPr="002458E9" w:rsidRDefault="003C04CC" w:rsidP="003C04CC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3C04CC" w:rsidRPr="002458E9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教</w:t>
            </w:r>
            <w:r w:rsidRPr="002458E9">
              <w:rPr>
                <w:rFonts w:eastAsia="標楷體"/>
                <w:kern w:val="0"/>
              </w:rPr>
              <w:t xml:space="preserve"> </w:t>
            </w:r>
            <w:r w:rsidRPr="002458E9">
              <w:rPr>
                <w:rFonts w:eastAsia="標楷體"/>
                <w:kern w:val="0"/>
              </w:rPr>
              <w:t>學</w:t>
            </w:r>
            <w:r w:rsidRPr="002458E9">
              <w:rPr>
                <w:rFonts w:eastAsia="標楷體"/>
                <w:kern w:val="0"/>
              </w:rPr>
              <w:t xml:space="preserve"> </w:t>
            </w:r>
            <w:r w:rsidRPr="002458E9">
              <w:rPr>
                <w:rFonts w:eastAsia="標楷體"/>
                <w:kern w:val="0"/>
              </w:rPr>
              <w:t>內</w:t>
            </w:r>
            <w:r w:rsidRPr="002458E9">
              <w:rPr>
                <w:rFonts w:eastAsia="標楷體"/>
                <w:kern w:val="0"/>
              </w:rPr>
              <w:t xml:space="preserve"> </w:t>
            </w:r>
            <w:r w:rsidRPr="002458E9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作</w:t>
            </w:r>
            <w:r w:rsidRPr="002458E9">
              <w:rPr>
                <w:rFonts w:eastAsia="標楷體"/>
                <w:kern w:val="0"/>
              </w:rPr>
              <w:t xml:space="preserve">  </w:t>
            </w:r>
            <w:r w:rsidRPr="002458E9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3C04CC" w:rsidRPr="002458E9" w:rsidRDefault="003C04CC" w:rsidP="003C04CC">
            <w:pPr>
              <w:spacing w:line="400" w:lineRule="exact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 xml:space="preserve">   </w:t>
            </w:r>
            <w:r w:rsidRPr="002458E9">
              <w:rPr>
                <w:rFonts w:eastAsia="標楷體"/>
                <w:kern w:val="0"/>
              </w:rPr>
              <w:t>備</w:t>
            </w:r>
            <w:r w:rsidRPr="002458E9">
              <w:rPr>
                <w:rFonts w:eastAsia="標楷體"/>
                <w:kern w:val="0"/>
              </w:rPr>
              <w:t xml:space="preserve">   </w:t>
            </w:r>
            <w:r w:rsidRPr="002458E9">
              <w:rPr>
                <w:rFonts w:eastAsia="標楷體"/>
                <w:kern w:val="0"/>
              </w:rPr>
              <w:t>註</w:t>
            </w:r>
          </w:p>
        </w:tc>
      </w:tr>
      <w:tr w:rsidR="003C04CC" w:rsidRPr="002458E9" w14:paraId="5B68E1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FD00385" w14:textId="77777777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單元一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清潔服務萬花筒</w:t>
            </w:r>
          </w:p>
          <w:p w14:paraId="1ABBB79D" w14:textId="2C894AFD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清潔服務業概況</w:t>
            </w:r>
            <w:r w:rsidRPr="002458E9">
              <w:rPr>
                <w:rFonts w:eastAsia="標楷體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3B54C8CD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舉出清潔服務工作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5998CF2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  <w:p w14:paraId="771AD4F6" w14:textId="743C6C78" w:rsidR="003C04CC" w:rsidRPr="002458E9" w:rsidRDefault="003C04CC" w:rsidP="002458E9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：環境</w:t>
            </w:r>
            <w:r w:rsidR="002458E9" w:rsidRPr="002458E9">
              <w:rPr>
                <w:rFonts w:eastAsia="標楷體"/>
                <w:sz w:val="18"/>
                <w:szCs w:val="18"/>
              </w:rPr>
              <w:t>、</w:t>
            </w:r>
            <w:r w:rsidRPr="002458E9">
              <w:rPr>
                <w:rFonts w:eastAsia="標楷體"/>
                <w:sz w:val="18"/>
                <w:szCs w:val="18"/>
              </w:rPr>
              <w:t>能源</w:t>
            </w:r>
          </w:p>
        </w:tc>
      </w:tr>
      <w:tr w:rsidR="003C04CC" w:rsidRPr="002458E9" w14:paraId="238B5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DEDC88" w14:textId="3EA8378A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清潔服務人員從業要求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56678585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熟記服務人員的工作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7F09DF3D" w:rsidR="003C04CC" w:rsidRPr="002458E9" w:rsidRDefault="003C04CC" w:rsidP="002458E9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：資訊、能源、安全、防災</w:t>
            </w:r>
          </w:p>
        </w:tc>
      </w:tr>
      <w:tr w:rsidR="003C04CC" w:rsidRPr="002458E9" w14:paraId="6E73FDD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5D1FC4" w14:textId="3BA4637B" w:rsidR="003C04CC" w:rsidRPr="002458E9" w:rsidRDefault="003C04CC" w:rsidP="002458E9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單元二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「驅」塵劑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88E53" w14:textId="73E2F95B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列出哪些驅塵劑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98E41C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3C04CC" w:rsidRPr="002458E9" w14:paraId="0D4B80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D9EE32" w14:textId="59978583" w:rsidR="003C04CC" w:rsidRPr="002458E9" w:rsidRDefault="003C04CC" w:rsidP="003C04CC">
            <w:pPr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常見清潔劑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067A87B0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說出清潔劑種類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5E2202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3C04CC" w:rsidRPr="002458E9" w14:paraId="27FD666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89B066E" w14:textId="674633F5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單元三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清潔工具百寶袋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6AB21FCA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列出工具箱內容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1B1935A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530DB4B2" w:rsidR="003C04CC" w:rsidRPr="002458E9" w:rsidRDefault="003C04CC" w:rsidP="003C04C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：環境、海洋、品德</w:t>
            </w:r>
          </w:p>
        </w:tc>
      </w:tr>
      <w:tr w:rsidR="003C04CC" w:rsidRPr="002458E9" w14:paraId="49FC76D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4D337A" w14:textId="2FDF9EF5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居家清潔工具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1FD9D207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列出清潔工具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B81B4E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</w:tc>
      </w:tr>
      <w:tr w:rsidR="003C04CC" w:rsidRPr="002458E9" w14:paraId="51656E1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2F9BD1" w14:textId="67CFB0BA" w:rsidR="003C04CC" w:rsidRPr="002458E9" w:rsidRDefault="003C04CC" w:rsidP="003C04CC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職場清潔機具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796D81" w14:textId="42698DBA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列出清潔機具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B1D3A9E" w14:textId="77777777" w:rsidR="003C04CC" w:rsidRPr="002458E9" w:rsidRDefault="003C04CC" w:rsidP="003C04CC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2458E9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2458E9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  <w:p w14:paraId="186AB9C5" w14:textId="24990FD8" w:rsidR="003C04CC" w:rsidRPr="002458E9" w:rsidRDefault="003C04CC" w:rsidP="002458E9">
            <w:pPr>
              <w:spacing w:line="40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：生命、法治、科技</w:t>
            </w:r>
          </w:p>
        </w:tc>
      </w:tr>
      <w:tr w:rsidR="003C04CC" w:rsidRPr="002458E9" w14:paraId="72EF77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7E4A04" w14:textId="666EE991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EA6A0C" w14:textId="48034714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3F32C19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</w:tc>
      </w:tr>
      <w:tr w:rsidR="003C04CC" w:rsidRPr="002458E9" w14:paraId="109D0DD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F934464" w14:textId="73F235E5" w:rsidR="003C04CC" w:rsidRPr="002458E9" w:rsidRDefault="003C04CC" w:rsidP="003C04CC">
            <w:pPr>
              <w:spacing w:line="40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單元四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環保愛地球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B3A13F" w14:textId="2FED2FE1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列出環保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3DBD89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3C04CC" w:rsidRPr="002458E9" w14:paraId="6355D7D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EDC95D" w14:textId="45F1A561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垃圾與廢棄物處理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2E8ED" w14:textId="6A1EC217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分裝廢棄物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DBE948F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3C04CC" w:rsidRPr="002458E9" w14:paraId="319423E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FA2A07" w14:textId="360CC668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常見垃圾類型、處理及回收方式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2B31E6" w14:textId="1BEB5C2E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做垃圾分類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52618D9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2458E9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2458E9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</w:tc>
      </w:tr>
      <w:tr w:rsidR="003C04CC" w:rsidRPr="002458E9" w14:paraId="4669DA6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4F80DA" w14:textId="2F3C1C17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單元五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病媒防治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0EED6F" w14:textId="300E6DDB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做好環境防治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B784AE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3C04CC" w:rsidRPr="002458E9" w14:paraId="108EC4C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3FE6CE" w14:textId="4EEBE633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塵蟎、黴菌及過敏源防治</w:t>
            </w:r>
            <w:r w:rsidRPr="002458E9">
              <w:rPr>
                <w:rFonts w:eastAsia="標楷體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866578" w14:textId="366F6899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清潔環境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6EF975D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</w:tc>
      </w:tr>
      <w:tr w:rsidR="003C04CC" w:rsidRPr="002458E9" w14:paraId="78691E2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055D9B6" w14:textId="5E5E3A68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病媒蚊、鼠患及蟑螂防治</w:t>
            </w:r>
            <w:r w:rsidRPr="002458E9">
              <w:rPr>
                <w:rFonts w:eastAsia="標楷體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8DFEA0" w14:textId="6C3CA3BE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病媒蚊控制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7EB9320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2458E9">
              <w:rPr>
                <w:rFonts w:eastAsia="標楷體"/>
                <w:sz w:val="18"/>
                <w:szCs w:val="18"/>
              </w:rPr>
              <w:t>5/16</w:t>
            </w:r>
            <w:r w:rsidRPr="002458E9">
              <w:rPr>
                <w:rFonts w:eastAsia="標楷體"/>
                <w:sz w:val="18"/>
                <w:szCs w:val="18"/>
              </w:rPr>
              <w:t>高一、二作業抽查</w:t>
            </w:r>
          </w:p>
          <w:p w14:paraId="4A6DFBFE" w14:textId="523F3247" w:rsidR="003C04CC" w:rsidRPr="002458E9" w:rsidRDefault="003C04CC" w:rsidP="002458E9">
            <w:pPr>
              <w:spacing w:line="400" w:lineRule="exact"/>
              <w:rPr>
                <w:rFonts w:eastAsia="標楷體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：科技、防災、國際教育</w:t>
            </w:r>
          </w:p>
        </w:tc>
      </w:tr>
      <w:tr w:rsidR="003C04CC" w:rsidRPr="002458E9" w14:paraId="3AEA7E0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BC3EB3" w14:textId="20CB285E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環境消毒方法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BE21DB" w14:textId="71216184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舉出消毒方法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0B329EDB" w:rsidR="003C04CC" w:rsidRPr="002458E9" w:rsidRDefault="003C04CC" w:rsidP="002458E9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：安全、防災、家庭教育、戶外教育</w:t>
            </w:r>
          </w:p>
        </w:tc>
      </w:tr>
      <w:tr w:rsidR="003C04CC" w:rsidRPr="002458E9" w14:paraId="02624DF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02C0C4" w14:textId="0618A6C0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</w:rPr>
            </w:pPr>
            <w:r w:rsidRPr="002458E9">
              <w:rPr>
                <w:rFonts w:eastAsia="標楷體"/>
              </w:rPr>
              <w:t>單元六</w:t>
            </w:r>
            <w:r w:rsidRPr="002458E9">
              <w:rPr>
                <w:rFonts w:eastAsia="標楷體"/>
              </w:rPr>
              <w:t xml:space="preserve"> </w:t>
            </w:r>
            <w:r w:rsidRPr="002458E9">
              <w:rPr>
                <w:rFonts w:eastAsia="標楷體"/>
              </w:rPr>
              <w:t>清潔達人</w:t>
            </w:r>
            <w:r w:rsidRPr="002458E9">
              <w:rPr>
                <w:rFonts w:eastAsia="標楷體"/>
              </w:rPr>
              <w:t>SOP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9FCDD" w14:textId="5E515054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列出清潔</w:t>
            </w:r>
            <w:r w:rsidRPr="002458E9">
              <w:rPr>
                <w:rFonts w:eastAsia="標楷體"/>
                <w:kern w:val="0"/>
                <w:sz w:val="22"/>
                <w:szCs w:val="22"/>
              </w:rPr>
              <w:t>sop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568613" w14:textId="77777777" w:rsidR="003C04CC" w:rsidRPr="002458E9" w:rsidRDefault="003C04CC" w:rsidP="003C04CC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</w:tc>
      </w:tr>
      <w:tr w:rsidR="003C04CC" w:rsidRPr="002458E9" w14:paraId="47EAA26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675036C" w14:textId="70839448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清潔工作程序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2110A7E" w14:textId="02DC9255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列出清潔程序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2CC6FD3" w14:textId="77777777" w:rsidR="003C04CC" w:rsidRPr="002458E9" w:rsidRDefault="003C04CC" w:rsidP="003C04C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3C04CC" w:rsidRPr="002458E9" w14:paraId="1F21F2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3BF5F2" w14:textId="7AC1D72F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清潔工作基本流程、操作步驟及方向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571C5C" w14:textId="41522B51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練習操作清潔工作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21C9B7FF" w:rsidR="003C04CC" w:rsidRPr="002458E9" w:rsidRDefault="003C04CC" w:rsidP="002458E9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458E9">
              <w:rPr>
                <w:rFonts w:eastAsia="標楷體"/>
                <w:sz w:val="18"/>
                <w:szCs w:val="18"/>
              </w:rPr>
              <w:t>：生命、戶外教育、國際教育</w:t>
            </w:r>
          </w:p>
        </w:tc>
      </w:tr>
      <w:tr w:rsidR="003C04CC" w:rsidRPr="002458E9" w14:paraId="6B908A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ECCBF" w14:textId="08549526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</w:rPr>
              <w:t>清潔工作自我檢核項目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01B406" w14:textId="2FEA9AAA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檢核清潔工作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40E96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3C04CC" w:rsidRPr="002458E9" w14:paraId="45E2542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3C04CC" w:rsidRPr="002458E9" w:rsidRDefault="003C04CC" w:rsidP="003C04C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2458E9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77777777" w:rsidR="003C04CC" w:rsidRPr="002458E9" w:rsidRDefault="003C04CC" w:rsidP="003C04C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05FE1E" w14:textId="61493863" w:rsidR="003C04CC" w:rsidRPr="002458E9" w:rsidRDefault="003C04CC" w:rsidP="003C04C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2A449" w14:textId="204F500B" w:rsidR="003C04CC" w:rsidRPr="002458E9" w:rsidRDefault="003C04CC" w:rsidP="003C04C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458E9">
              <w:rPr>
                <w:rFonts w:eastAsia="標楷體"/>
                <w:kern w:val="0"/>
                <w:sz w:val="22"/>
                <w:szCs w:val="22"/>
              </w:rPr>
              <w:t>回顧與展望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3C04CC" w:rsidRPr="002458E9" w:rsidRDefault="003C04CC" w:rsidP="003C04C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458E9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2458E9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14:paraId="16C4434D" w14:textId="77777777" w:rsidR="006357C3" w:rsidRPr="002458E9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2458E9">
        <w:rPr>
          <w:rFonts w:eastAsia="標楷體"/>
          <w:kern w:val="0"/>
          <w:sz w:val="22"/>
          <w:szCs w:val="22"/>
        </w:rPr>
        <w:t>※</w:t>
      </w:r>
      <w:r w:rsidRPr="002458E9">
        <w:rPr>
          <w:rFonts w:eastAsia="標楷體"/>
          <w:kern w:val="0"/>
          <w:sz w:val="22"/>
          <w:szCs w:val="22"/>
        </w:rPr>
        <w:t>備註欄可填寫有關重大議題融入</w:t>
      </w:r>
      <w:r w:rsidRPr="002458E9">
        <w:rPr>
          <w:rFonts w:eastAsia="標楷體"/>
          <w:sz w:val="22"/>
          <w:szCs w:val="22"/>
        </w:rPr>
        <w:t>（所謂重大議題包含：</w:t>
      </w:r>
      <w:r w:rsidRPr="002458E9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2458E9">
        <w:rPr>
          <w:rFonts w:eastAsia="標楷體"/>
          <w:sz w:val="22"/>
          <w:szCs w:val="22"/>
        </w:rPr>
        <w:t>）</w:t>
      </w:r>
      <w:r w:rsidRPr="002458E9">
        <w:rPr>
          <w:rFonts w:eastAsia="標楷體"/>
          <w:kern w:val="0"/>
          <w:sz w:val="22"/>
          <w:szCs w:val="22"/>
        </w:rPr>
        <w:t>及其他重要活動。</w:t>
      </w:r>
      <w:r w:rsidRPr="002458E9">
        <w:rPr>
          <w:rFonts w:eastAsia="標楷體"/>
          <w:kern w:val="0"/>
          <w:sz w:val="22"/>
          <w:szCs w:val="22"/>
        </w:rPr>
        <w:t xml:space="preserve"> </w:t>
      </w:r>
    </w:p>
    <w:p w14:paraId="301AD066" w14:textId="77777777" w:rsidR="003C04CC" w:rsidRPr="002458E9" w:rsidRDefault="003C04CC" w:rsidP="006357C3">
      <w:pPr>
        <w:spacing w:line="400" w:lineRule="exact"/>
        <w:rPr>
          <w:rFonts w:eastAsia="標楷體"/>
          <w:kern w:val="0"/>
          <w:sz w:val="22"/>
          <w:szCs w:val="22"/>
        </w:rPr>
      </w:pPr>
    </w:p>
    <w:sectPr w:rsidR="003C04CC" w:rsidRPr="002458E9" w:rsidSect="00CC10AC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0F2D9" w14:textId="77777777" w:rsidR="00CC10AC" w:rsidRDefault="00CC10AC">
      <w:r>
        <w:separator/>
      </w:r>
    </w:p>
  </w:endnote>
  <w:endnote w:type="continuationSeparator" w:id="0">
    <w:p w14:paraId="0CEEEA94" w14:textId="77777777" w:rsidR="00CC10AC" w:rsidRDefault="00CC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50418" w14:textId="77777777" w:rsidR="00CC10AC" w:rsidRDefault="00CC10AC">
      <w:r>
        <w:separator/>
      </w:r>
    </w:p>
  </w:footnote>
  <w:footnote w:type="continuationSeparator" w:id="0">
    <w:p w14:paraId="22A125CA" w14:textId="77777777" w:rsidR="00CC10AC" w:rsidRDefault="00CC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58E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04CC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1D01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10AC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18B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7</TotalTime>
  <Pages>2</Pages>
  <Words>228</Words>
  <Characters>1304</Characters>
  <Application>Microsoft Office Word</Application>
  <DocSecurity>0</DocSecurity>
  <Lines>10</Lines>
  <Paragraphs>3</Paragraphs>
  <ScaleCrop>false</ScaleCrop>
  <Company>User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3</cp:revision>
  <cp:lastPrinted>2009-02-11T08:45:00Z</cp:lastPrinted>
  <dcterms:created xsi:type="dcterms:W3CDTF">2024-02-19T15:24:00Z</dcterms:created>
  <dcterms:modified xsi:type="dcterms:W3CDTF">2024-02-19T15:27:00Z</dcterms:modified>
</cp:coreProperties>
</file>