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909FA" w14:textId="0FD52CF4" w:rsidR="00652460" w:rsidRPr="000A19B9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</w:rPr>
      </w:pPr>
      <w:r w:rsidRPr="000A19B9">
        <w:rPr>
          <w:rFonts w:ascii="標楷體" w:eastAsia="標楷體" w:hAnsi="標楷體" w:hint="eastAsia"/>
        </w:rPr>
        <w:t>仰德</w:t>
      </w:r>
      <w:r w:rsidR="00652460" w:rsidRPr="000A19B9">
        <w:rPr>
          <w:rFonts w:ascii="標楷體" w:eastAsia="標楷體" w:hAnsi="標楷體"/>
        </w:rPr>
        <w:t>高中</w:t>
      </w:r>
      <w:r w:rsidR="001B13A6" w:rsidRPr="000A19B9">
        <w:rPr>
          <w:rFonts w:ascii="標楷體" w:eastAsia="標楷體" w:hAnsi="標楷體" w:hint="eastAsia"/>
        </w:rPr>
        <w:t>1</w:t>
      </w:r>
      <w:r w:rsidR="00E07B18" w:rsidRPr="000A19B9">
        <w:rPr>
          <w:rFonts w:ascii="標楷體" w:eastAsia="標楷體" w:hAnsi="標楷體" w:hint="eastAsia"/>
        </w:rPr>
        <w:t>1</w:t>
      </w:r>
      <w:r w:rsidR="000A19B9">
        <w:rPr>
          <w:rFonts w:ascii="標楷體" w:eastAsia="標楷體" w:hAnsi="標楷體" w:hint="eastAsia"/>
        </w:rPr>
        <w:t>3</w:t>
      </w:r>
      <w:r w:rsidR="00652460" w:rsidRPr="000A19B9">
        <w:rPr>
          <w:rFonts w:ascii="標楷體" w:eastAsia="標楷體" w:hAnsi="標楷體"/>
        </w:rPr>
        <w:t>年度第</w:t>
      </w:r>
      <w:r w:rsidR="00217562" w:rsidRPr="000A19B9">
        <w:rPr>
          <w:rFonts w:ascii="標楷體" w:eastAsia="標楷體" w:hAnsi="標楷體" w:hint="eastAsia"/>
        </w:rPr>
        <w:t>二</w:t>
      </w:r>
      <w:r w:rsidR="00652460" w:rsidRPr="000A19B9">
        <w:rPr>
          <w:rFonts w:ascii="標楷體" w:eastAsia="標楷體" w:hAnsi="標楷體"/>
        </w:rPr>
        <w:t>學期</w:t>
      </w:r>
      <w:r w:rsidR="000A19B9">
        <w:rPr>
          <w:rFonts w:ascii="標楷體" w:eastAsia="標楷體" w:hAnsi="標楷體" w:hint="eastAsia"/>
        </w:rPr>
        <w:t xml:space="preserve">  </w:t>
      </w:r>
      <w:r w:rsidR="0030658A">
        <w:rPr>
          <w:rFonts w:ascii="標楷體" w:eastAsia="標楷體" w:hAnsi="標楷體" w:hint="eastAsia"/>
        </w:rPr>
        <w:t>一</w:t>
      </w:r>
      <w:r w:rsidR="00652460" w:rsidRPr="000A19B9">
        <w:rPr>
          <w:rFonts w:ascii="標楷體" w:eastAsia="標楷體" w:hAnsi="標楷體"/>
        </w:rPr>
        <w:t>年級</w:t>
      </w:r>
      <w:r w:rsidR="000A19B9">
        <w:rPr>
          <w:rFonts w:ascii="標楷體" w:eastAsia="標楷體" w:hAnsi="標楷體" w:hint="eastAsia"/>
        </w:rPr>
        <w:t xml:space="preserve">   </w:t>
      </w:r>
      <w:r w:rsidR="0030658A">
        <w:rPr>
          <w:rFonts w:ascii="標楷體" w:eastAsia="標楷體" w:hAnsi="標楷體" w:hint="eastAsia"/>
        </w:rPr>
        <w:t>綜職科 飲料調製實作</w:t>
      </w:r>
      <w:r w:rsidR="00652460" w:rsidRPr="000A19B9">
        <w:rPr>
          <w:rFonts w:ascii="標楷體" w:eastAsia="標楷體" w:hAnsi="標楷體"/>
        </w:rPr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652460" w:rsidRPr="000A19B9" w14:paraId="7CCFA054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015076A5" w14:textId="77777777" w:rsidR="00652460" w:rsidRPr="000A19B9" w:rsidRDefault="00652460" w:rsidP="00BD51E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04E6DB2B" w14:textId="77777777" w:rsidR="0030658A" w:rsidRPr="008938C6" w:rsidRDefault="0030658A" w:rsidP="0030658A">
            <w:pPr>
              <w:autoSpaceDE w:val="0"/>
              <w:autoSpaceDN w:val="0"/>
              <w:adjustRightInd w:val="0"/>
              <w:spacing w:after="23"/>
              <w:jc w:val="both"/>
              <w:rPr>
                <w:rFonts w:eastAsia="標楷體"/>
                <w:color w:val="000000"/>
                <w:kern w:val="0"/>
              </w:rPr>
            </w:pPr>
            <w:r w:rsidRPr="008938C6">
              <w:rPr>
                <w:rFonts w:eastAsia="標楷體"/>
                <w:color w:val="000000"/>
                <w:kern w:val="0"/>
              </w:rPr>
              <w:t>一、具備服務基礎知識與專業精神，表現挑戰自我、檢討與反省之素養。</w:t>
            </w:r>
          </w:p>
          <w:p w14:paraId="2772C40F" w14:textId="77777777" w:rsidR="0030658A" w:rsidRPr="008938C6" w:rsidRDefault="0030658A" w:rsidP="0030658A">
            <w:pPr>
              <w:autoSpaceDE w:val="0"/>
              <w:autoSpaceDN w:val="0"/>
              <w:adjustRightInd w:val="0"/>
              <w:spacing w:after="23"/>
              <w:jc w:val="both"/>
              <w:rPr>
                <w:rFonts w:eastAsia="標楷體"/>
                <w:color w:val="000000"/>
                <w:kern w:val="0"/>
              </w:rPr>
            </w:pPr>
            <w:r w:rsidRPr="008938C6">
              <w:rPr>
                <w:rFonts w:eastAsia="標楷體"/>
                <w:color w:val="000000"/>
                <w:kern w:val="0"/>
              </w:rPr>
              <w:t>二、具備對工作職業安全及衛生知識的基礎理解與維護能力，培養個人工</w:t>
            </w:r>
          </w:p>
          <w:p w14:paraId="78D83934" w14:textId="77777777" w:rsidR="0030658A" w:rsidRPr="008938C6" w:rsidRDefault="0030658A" w:rsidP="0030658A">
            <w:pPr>
              <w:autoSpaceDE w:val="0"/>
              <w:autoSpaceDN w:val="0"/>
              <w:adjustRightInd w:val="0"/>
              <w:spacing w:after="23"/>
              <w:jc w:val="both"/>
              <w:rPr>
                <w:rFonts w:eastAsia="標楷體"/>
                <w:color w:val="000000"/>
                <w:kern w:val="0"/>
              </w:rPr>
            </w:pPr>
            <w:r w:rsidRPr="008938C6">
              <w:rPr>
                <w:rFonts w:eastAsia="標楷體"/>
                <w:color w:val="000000"/>
                <w:kern w:val="0"/>
              </w:rPr>
              <w:t>作態度與工作倫理素養。</w:t>
            </w:r>
          </w:p>
          <w:p w14:paraId="1A178437" w14:textId="77777777" w:rsidR="0030658A" w:rsidRPr="008938C6" w:rsidRDefault="0030658A" w:rsidP="0030658A">
            <w:pPr>
              <w:autoSpaceDE w:val="0"/>
              <w:autoSpaceDN w:val="0"/>
              <w:adjustRightInd w:val="0"/>
              <w:spacing w:after="23"/>
              <w:jc w:val="both"/>
              <w:rPr>
                <w:rFonts w:eastAsia="標楷體"/>
                <w:color w:val="000000"/>
                <w:kern w:val="0"/>
              </w:rPr>
            </w:pPr>
            <w:r w:rsidRPr="008938C6">
              <w:rPr>
                <w:rFonts w:eastAsia="標楷體"/>
                <w:color w:val="000000"/>
                <w:kern w:val="0"/>
              </w:rPr>
              <w:t>三、具備操作服務相關設備、設施等基礎技能，增進科技資訊運用及符號</w:t>
            </w:r>
          </w:p>
          <w:p w14:paraId="1338036E" w14:textId="77777777" w:rsidR="0030658A" w:rsidRPr="008938C6" w:rsidRDefault="0030658A" w:rsidP="0030658A">
            <w:pPr>
              <w:autoSpaceDE w:val="0"/>
              <w:autoSpaceDN w:val="0"/>
              <w:adjustRightInd w:val="0"/>
              <w:spacing w:after="23"/>
              <w:jc w:val="both"/>
              <w:rPr>
                <w:rFonts w:eastAsia="標楷體"/>
                <w:color w:val="000000"/>
                <w:kern w:val="0"/>
              </w:rPr>
            </w:pPr>
            <w:r w:rsidRPr="008938C6">
              <w:rPr>
                <w:rFonts w:eastAsia="標楷體"/>
                <w:color w:val="000000"/>
                <w:kern w:val="0"/>
              </w:rPr>
              <w:t>辨識能力。</w:t>
            </w:r>
          </w:p>
          <w:p w14:paraId="66E85771" w14:textId="77777777" w:rsidR="0030658A" w:rsidRPr="008938C6" w:rsidRDefault="0030658A" w:rsidP="0030658A">
            <w:pPr>
              <w:autoSpaceDE w:val="0"/>
              <w:autoSpaceDN w:val="0"/>
              <w:adjustRightInd w:val="0"/>
              <w:spacing w:after="23"/>
              <w:jc w:val="both"/>
              <w:rPr>
                <w:rFonts w:eastAsia="標楷體"/>
                <w:color w:val="000000"/>
                <w:kern w:val="0"/>
              </w:rPr>
            </w:pPr>
            <w:r w:rsidRPr="008938C6">
              <w:rPr>
                <w:rFonts w:eastAsia="標楷體"/>
                <w:color w:val="000000"/>
                <w:kern w:val="0"/>
              </w:rPr>
              <w:t>四、與環境保育、社會公共事務等議題的思辨與對話素養，培養公民意識與社會責任，提</w:t>
            </w:r>
          </w:p>
          <w:p w14:paraId="06E43B9D" w14:textId="7A6F8B00" w:rsidR="00652460" w:rsidRPr="000A19B9" w:rsidRDefault="0030658A" w:rsidP="0030658A">
            <w:pPr>
              <w:spacing w:line="400" w:lineRule="exact"/>
              <w:rPr>
                <w:rFonts w:ascii="標楷體" w:eastAsia="標楷體" w:hAnsi="標楷體"/>
              </w:rPr>
            </w:pPr>
            <w:r w:rsidRPr="008938C6">
              <w:rPr>
                <w:rFonts w:eastAsia="標楷體"/>
                <w:color w:val="000000"/>
                <w:kern w:val="0"/>
              </w:rPr>
              <w:t>升個人生活、參與社區與就業之基本適應能力。</w:t>
            </w:r>
          </w:p>
        </w:tc>
      </w:tr>
      <w:tr w:rsidR="0030658A" w:rsidRPr="000A19B9" w14:paraId="58FBB6E1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4446A11C" w14:textId="77777777" w:rsidR="0030658A" w:rsidRPr="000A19B9" w:rsidRDefault="0030658A" w:rsidP="0030658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649F93F3" w14:textId="70120942" w:rsidR="0030658A" w:rsidRPr="000A19B9" w:rsidRDefault="0030658A" w:rsidP="0030658A">
            <w:pPr>
              <w:spacing w:line="400" w:lineRule="exact"/>
              <w:rPr>
                <w:rFonts w:ascii="標楷體" w:eastAsia="標楷體" w:hAnsi="標楷體"/>
              </w:rPr>
            </w:pPr>
            <w:r w:rsidRPr="008938C6">
              <w:rPr>
                <w:rFonts w:eastAsia="標楷體"/>
              </w:rPr>
              <w:t>評量方法可含觀察、作業評定、口試、筆試、操作測驗等，除總結性評量外，教學中注意多元評量、診斷性評量及形成性評量。</w:t>
            </w:r>
          </w:p>
        </w:tc>
      </w:tr>
      <w:tr w:rsidR="0030658A" w:rsidRPr="000A19B9" w14:paraId="284E3306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4BA3BB44" w14:textId="77777777" w:rsidR="0030658A" w:rsidRPr="000A19B9" w:rsidRDefault="0030658A" w:rsidP="0030658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6353FE43" w14:textId="7EFA2701" w:rsidR="0030658A" w:rsidRPr="000A19B9" w:rsidRDefault="0030658A" w:rsidP="0030658A">
            <w:pPr>
              <w:spacing w:line="400" w:lineRule="exact"/>
              <w:rPr>
                <w:rFonts w:ascii="標楷體" w:eastAsia="標楷體" w:hAnsi="標楷體"/>
              </w:rPr>
            </w:pPr>
            <w:r w:rsidRPr="008938C6">
              <w:rPr>
                <w:rFonts w:eastAsia="標楷體"/>
              </w:rPr>
              <w:t>期中考佔</w:t>
            </w:r>
            <w:r w:rsidRPr="008938C6">
              <w:rPr>
                <w:rFonts w:eastAsia="標楷體"/>
              </w:rPr>
              <w:t>30%</w:t>
            </w:r>
            <w:r w:rsidRPr="008938C6">
              <w:rPr>
                <w:rFonts w:eastAsia="標楷體"/>
              </w:rPr>
              <w:t>、期末考佔</w:t>
            </w:r>
            <w:r w:rsidRPr="008938C6">
              <w:rPr>
                <w:rFonts w:eastAsia="標楷體"/>
              </w:rPr>
              <w:t>30%</w:t>
            </w:r>
            <w:r w:rsidRPr="008938C6">
              <w:rPr>
                <w:rFonts w:eastAsia="標楷體"/>
              </w:rPr>
              <w:t>、平時成績占</w:t>
            </w:r>
            <w:r w:rsidRPr="008938C6">
              <w:rPr>
                <w:rFonts w:eastAsia="標楷體"/>
              </w:rPr>
              <w:t>40%</w:t>
            </w:r>
            <w:r w:rsidRPr="008938C6">
              <w:rPr>
                <w:rFonts w:eastAsia="標楷體"/>
              </w:rPr>
              <w:t>。</w:t>
            </w:r>
          </w:p>
        </w:tc>
      </w:tr>
      <w:tr w:rsidR="0030658A" w:rsidRPr="000A19B9" w14:paraId="21BEF66D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5B08291F" w14:textId="77777777" w:rsidR="0030658A" w:rsidRPr="000A19B9" w:rsidRDefault="0030658A" w:rsidP="0030658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tbl>
            <w:tblPr>
              <w:tblW w:w="2346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467"/>
            </w:tblGrid>
            <w:tr w:rsidR="0030658A" w:rsidRPr="008938C6" w14:paraId="57109745" w14:textId="77777777" w:rsidTr="00364F2E">
              <w:tblPrEx>
                <w:tblCellMar>
                  <w:top w:w="0" w:type="dxa"/>
                  <w:bottom w:w="0" w:type="dxa"/>
                </w:tblCellMar>
              </w:tblPrEx>
              <w:trPr>
                <w:trHeight w:val="879"/>
              </w:trPr>
              <w:tc>
                <w:tcPr>
                  <w:tcW w:w="23467" w:type="dxa"/>
                </w:tcPr>
                <w:p w14:paraId="5DB73F48" w14:textId="77777777" w:rsidR="0030658A" w:rsidRPr="008938C6" w:rsidRDefault="0030658A" w:rsidP="0030658A">
                  <w:pPr>
                    <w:autoSpaceDE w:val="0"/>
                    <w:autoSpaceDN w:val="0"/>
                    <w:adjustRightInd w:val="0"/>
                    <w:ind w:firstLineChars="200" w:firstLine="480"/>
                    <w:rPr>
                      <w:rFonts w:eastAsia="標楷體"/>
                      <w:color w:val="000000"/>
                      <w:kern w:val="0"/>
                    </w:rPr>
                  </w:pPr>
                  <w:r w:rsidRPr="008938C6">
                    <w:rPr>
                      <w:rFonts w:eastAsia="標楷體"/>
                      <w:color w:val="000000"/>
                      <w:kern w:val="0"/>
                    </w:rPr>
                    <w:t>精進飲料調製基礎概念及飲料製作技能後，分組紀錄生活中看到、使用到</w:t>
                  </w:r>
                </w:p>
                <w:p w14:paraId="5A0398FA" w14:textId="77777777" w:rsidR="0030658A" w:rsidRPr="008938C6" w:rsidRDefault="0030658A" w:rsidP="0030658A">
                  <w:pPr>
                    <w:autoSpaceDE w:val="0"/>
                    <w:autoSpaceDN w:val="0"/>
                    <w:adjustRightInd w:val="0"/>
                    <w:rPr>
                      <w:rFonts w:eastAsia="標楷體"/>
                      <w:color w:val="000000"/>
                      <w:kern w:val="0"/>
                    </w:rPr>
                  </w:pPr>
                  <w:r w:rsidRPr="008938C6">
                    <w:rPr>
                      <w:rFonts w:eastAsia="標楷體"/>
                      <w:color w:val="000000"/>
                      <w:kern w:val="0"/>
                    </w:rPr>
                    <w:t>的機具設備及使用情境、檢核未來職場調製前中後的衛生安全要素。</w:t>
                  </w:r>
                </w:p>
              </w:tc>
            </w:tr>
          </w:tbl>
          <w:p w14:paraId="631E7016" w14:textId="77777777" w:rsidR="0030658A" w:rsidRPr="000A19B9" w:rsidRDefault="0030658A" w:rsidP="0030658A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30658A" w:rsidRPr="000A19B9" w14:paraId="4D19A08D" w14:textId="77777777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14:paraId="360085CC" w14:textId="77777777" w:rsidR="0030658A" w:rsidRPr="000A19B9" w:rsidRDefault="0030658A" w:rsidP="0030658A">
            <w:pPr>
              <w:spacing w:line="400" w:lineRule="exact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五、教學進度</w:t>
            </w:r>
          </w:p>
        </w:tc>
      </w:tr>
      <w:tr w:rsidR="0030658A" w:rsidRPr="000A19B9" w14:paraId="281ABE1A" w14:textId="77777777" w:rsidTr="008573FB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14:paraId="6B3118F6" w14:textId="77777777" w:rsidR="0030658A" w:rsidRPr="000A19B9" w:rsidRDefault="0030658A" w:rsidP="0030658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14:paraId="55978A1B" w14:textId="77777777" w:rsidR="0030658A" w:rsidRPr="000A19B9" w:rsidRDefault="0030658A" w:rsidP="0030658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14:paraId="319A07A6" w14:textId="7121029A" w:rsidR="0030658A" w:rsidRPr="000A19B9" w:rsidRDefault="0030658A" w:rsidP="0030658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2</w:t>
            </w:r>
            <w:r w:rsidRPr="000A19B9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14:paraId="7D243CF9" w14:textId="77777777" w:rsidR="0030658A" w:rsidRPr="000A19B9" w:rsidRDefault="0030658A" w:rsidP="0030658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14:paraId="72441C35" w14:textId="77777777" w:rsidR="0030658A" w:rsidRPr="000A19B9" w:rsidRDefault="0030658A" w:rsidP="0030658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39FB11EB" w14:textId="52FB7552" w:rsidR="0030658A" w:rsidRPr="000A19B9" w:rsidRDefault="0030658A" w:rsidP="0030658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孫翠萍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6FEB372A" w14:textId="77777777" w:rsidR="0030658A" w:rsidRPr="000A19B9" w:rsidRDefault="0030658A" w:rsidP="0030658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2DB03B72" w14:textId="4FD352D6" w:rsidR="0030658A" w:rsidRPr="000A19B9" w:rsidRDefault="0030658A" w:rsidP="0030658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優質特教平台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14:paraId="5CE5618C" w14:textId="77777777" w:rsidR="0030658A" w:rsidRPr="000A19B9" w:rsidRDefault="0030658A" w:rsidP="0030658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14:paraId="66DC2F98" w14:textId="00D02D2A" w:rsidR="0030658A" w:rsidRPr="000A19B9" w:rsidRDefault="0030658A" w:rsidP="0030658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綜職一忠</w:t>
            </w:r>
          </w:p>
        </w:tc>
      </w:tr>
      <w:tr w:rsidR="0030658A" w:rsidRPr="000A19B9" w14:paraId="02032FB6" w14:textId="77777777" w:rsidTr="008573FB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14:paraId="24FBA3CB" w14:textId="77777777" w:rsidR="0030658A" w:rsidRPr="000A19B9" w:rsidRDefault="0030658A" w:rsidP="0030658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14:paraId="64C76D00" w14:textId="77777777" w:rsidR="0030658A" w:rsidRPr="000A19B9" w:rsidRDefault="0030658A" w:rsidP="0030658A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14:paraId="51AD7310" w14:textId="77777777" w:rsidR="0030658A" w:rsidRPr="000A19B9" w:rsidRDefault="0030658A" w:rsidP="0030658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06241365" w14:textId="77777777" w:rsidR="0030658A" w:rsidRPr="000A19B9" w:rsidRDefault="0030658A" w:rsidP="0030658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3108B05B" w14:textId="77777777" w:rsidR="0030658A" w:rsidRPr="000A19B9" w:rsidRDefault="0030658A" w:rsidP="0030658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35626269" w14:textId="556B915E" w:rsidR="0030658A" w:rsidRPr="000A19B9" w:rsidRDefault="0030658A" w:rsidP="0030658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自編教材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14:paraId="1A661756" w14:textId="77777777" w:rsidR="0030658A" w:rsidRPr="000A19B9" w:rsidRDefault="0030658A" w:rsidP="0030658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14:paraId="5999F2C4" w14:textId="77777777" w:rsidR="0030658A" w:rsidRPr="000A19B9" w:rsidRDefault="0030658A" w:rsidP="0030658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30658A" w:rsidRPr="000A19B9" w14:paraId="18886CAD" w14:textId="77777777" w:rsidTr="001A092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F49F8D0" w14:textId="77777777" w:rsidR="0030658A" w:rsidRPr="000A19B9" w:rsidRDefault="0030658A" w:rsidP="0030658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3DB1708" w14:textId="77777777" w:rsidR="0030658A" w:rsidRPr="000A19B9" w:rsidRDefault="0030658A" w:rsidP="0030658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670F8C15" w14:textId="77777777" w:rsidR="0030658A" w:rsidRPr="000A19B9" w:rsidRDefault="0030658A" w:rsidP="0030658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A7DFD56" w14:textId="77777777" w:rsidR="0030658A" w:rsidRPr="000A19B9" w:rsidRDefault="0030658A" w:rsidP="0030658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2E6CA1D0" w14:textId="77777777" w:rsidR="0030658A" w:rsidRPr="000A19B9" w:rsidRDefault="0030658A" w:rsidP="0030658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備   註</w:t>
            </w:r>
          </w:p>
        </w:tc>
      </w:tr>
      <w:tr w:rsidR="0030658A" w:rsidRPr="000A19B9" w14:paraId="611CC783" w14:textId="77777777" w:rsidTr="0042790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4BDE098" w14:textId="77777777" w:rsidR="0030658A" w:rsidRPr="000A19B9" w:rsidRDefault="0030658A" w:rsidP="0030658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35E0674" w14:textId="77777777" w:rsidR="0030658A" w:rsidRPr="000A19B9" w:rsidRDefault="0030658A" w:rsidP="0030658A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~02/1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3BFBA523" w14:textId="77777777" w:rsidR="0030658A" w:rsidRPr="00C03A21" w:rsidRDefault="0030658A" w:rsidP="0030658A">
            <w:pPr>
              <w:autoSpaceDE w:val="0"/>
              <w:autoSpaceDN w:val="0"/>
              <w:adjustRightInd w:val="0"/>
              <w:rPr>
                <w:rFonts w:ascii="標楷體" w:eastAsia="標楷體" w:hAnsi="標楷體" w:cs="標楷體U.裛.."/>
                <w:color w:val="000000"/>
                <w:kern w:val="0"/>
              </w:rPr>
            </w:pPr>
            <w:r w:rsidRPr="00C03A21">
              <w:rPr>
                <w:rFonts w:ascii="標楷體" w:eastAsia="標楷體" w:hAnsi="標楷體" w:cs="標楷體U.裛.."/>
                <w:color w:val="000000"/>
                <w:kern w:val="0"/>
              </w:rPr>
              <w:t>概論及教育安全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467"/>
            </w:tblGrid>
            <w:tr w:rsidR="0030658A" w:rsidRPr="00562264" w14:paraId="1B516DC8" w14:textId="77777777" w:rsidTr="00364F2E">
              <w:tblPrEx>
                <w:tblCellMar>
                  <w:top w:w="0" w:type="dxa"/>
                  <w:bottom w:w="0" w:type="dxa"/>
                </w:tblCellMar>
              </w:tblPrEx>
              <w:trPr>
                <w:trHeight w:val="182"/>
              </w:trPr>
              <w:tc>
                <w:tcPr>
                  <w:tcW w:w="23467" w:type="dxa"/>
                </w:tcPr>
                <w:p w14:paraId="3FFB0090" w14:textId="77777777" w:rsidR="0030658A" w:rsidRPr="00562264" w:rsidRDefault="0030658A" w:rsidP="0030658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U.裛.." w:eastAsia="標楷體U.裛.." w:cs="標楷體U.裛.."/>
                      <w:color w:val="000000"/>
                      <w:kern w:val="0"/>
                      <w:sz w:val="20"/>
                      <w:szCs w:val="20"/>
                    </w:rPr>
                  </w:pPr>
                  <w:r w:rsidRPr="00562264">
                    <w:rPr>
                      <w:rFonts w:ascii="標楷體U.裛.." w:eastAsia="標楷體U.裛.." w:cs="標楷體U.裛.."/>
                      <w:color w:val="000000"/>
                      <w:kern w:val="0"/>
                    </w:rPr>
                    <w:t xml:space="preserve"> </w:t>
                  </w:r>
                  <w:r w:rsidRPr="00562264">
                    <w:rPr>
                      <w:rFonts w:ascii="標楷體U.裛.." w:eastAsia="標楷體U.裛.." w:cs="標楷體U.裛.." w:hint="eastAsia"/>
                      <w:color w:val="000000"/>
                      <w:kern w:val="0"/>
                      <w:sz w:val="20"/>
                      <w:szCs w:val="20"/>
                    </w:rPr>
                    <w:t>安全教育</w:t>
                  </w:r>
                  <w:r w:rsidRPr="00562264">
                    <w:rPr>
                      <w:rFonts w:ascii="標楷體U.裛.." w:eastAsia="標楷體U.裛.." w:cs="標楷體U.裛.."/>
                      <w:color w:val="000000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092A64D0" w14:textId="77777777" w:rsidR="0030658A" w:rsidRPr="000A19B9" w:rsidRDefault="0030658A" w:rsidP="0030658A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</w:tcPr>
          <w:p w14:paraId="3A6A3CC8" w14:textId="1DED407D" w:rsidR="0030658A" w:rsidRPr="000A19B9" w:rsidRDefault="0030658A" w:rsidP="0030658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列舉出安全衛生。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18AA877F" w14:textId="77777777" w:rsidR="0030658A" w:rsidRPr="000A19B9" w:rsidRDefault="0030658A" w:rsidP="0030658A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02/11 開學</w:t>
            </w:r>
          </w:p>
        </w:tc>
      </w:tr>
      <w:tr w:rsidR="0030658A" w:rsidRPr="000A19B9" w14:paraId="198EDF4E" w14:textId="77777777" w:rsidTr="0042790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81EC528" w14:textId="77777777" w:rsidR="0030658A" w:rsidRPr="000A19B9" w:rsidRDefault="0030658A" w:rsidP="0030658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F7E5DD5" w14:textId="77777777" w:rsidR="0030658A" w:rsidRPr="000A19B9" w:rsidRDefault="0030658A" w:rsidP="0030658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~02/2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6DE28719" w14:textId="4A9D41DC" w:rsidR="0030658A" w:rsidRPr="0030658A" w:rsidRDefault="0030658A" w:rsidP="0030658A">
            <w:pPr>
              <w:spacing w:line="400" w:lineRule="exact"/>
              <w:rPr>
                <w:rFonts w:ascii="標楷體" w:eastAsia="標楷體" w:hAnsi="標楷體" w:hint="eastAsia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原汁原味</w:t>
            </w:r>
            <w:r>
              <w:rPr>
                <w:rFonts w:ascii="標楷體" w:eastAsia="標楷體" w:hAnsi="標楷體" w:hint="eastAsia"/>
              </w:rPr>
              <w:t>議題：</w:t>
            </w:r>
            <w:r w:rsidRPr="000A19B9">
              <w:rPr>
                <w:rFonts w:ascii="標楷體" w:eastAsia="標楷體" w:hAnsi="標楷體" w:hint="eastAsia"/>
              </w:rPr>
              <w:t>環境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2665B84E" w14:textId="0A7A495A" w:rsidR="0030658A" w:rsidRPr="000A19B9" w:rsidRDefault="0030658A" w:rsidP="0030658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木瓜盤、芭樂盤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275C434E" w14:textId="77777777" w:rsidR="0030658A" w:rsidRPr="000A19B9" w:rsidRDefault="0030658A" w:rsidP="0030658A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30658A" w:rsidRPr="000A19B9" w14:paraId="035C3BAC" w14:textId="77777777" w:rsidTr="0042790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9197041" w14:textId="77777777" w:rsidR="0030658A" w:rsidRPr="000A19B9" w:rsidRDefault="0030658A" w:rsidP="0030658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FF43AF0" w14:textId="77777777" w:rsidR="0030658A" w:rsidRPr="000A19B9" w:rsidRDefault="0030658A" w:rsidP="0030658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28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5785F469" w14:textId="105CB8B2" w:rsidR="0030658A" w:rsidRPr="000A19B9" w:rsidRDefault="0030658A" w:rsidP="0030658A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7A20EA">
              <w:rPr>
                <w:rFonts w:eastAsia="標楷體"/>
                <w:kern w:val="0"/>
                <w:sz w:val="22"/>
                <w:szCs w:val="22"/>
              </w:rPr>
              <w:t>洗滌水果、切割水果盤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48FE3749" w14:textId="50264494" w:rsidR="0030658A" w:rsidRPr="000A19B9" w:rsidRDefault="0030658A" w:rsidP="0030658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蘋果盤、柳橙盤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5B9BCEE0" w14:textId="77777777" w:rsidR="0030658A" w:rsidRPr="000A19B9" w:rsidRDefault="0030658A" w:rsidP="0030658A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籃球週、02/28 放假</w:t>
            </w:r>
          </w:p>
        </w:tc>
      </w:tr>
      <w:tr w:rsidR="0030658A" w:rsidRPr="000A19B9" w14:paraId="72F25F1D" w14:textId="77777777" w:rsidTr="0042790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469F63A" w14:textId="77777777" w:rsidR="0030658A" w:rsidRPr="000A19B9" w:rsidRDefault="0030658A" w:rsidP="0030658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017C025" w14:textId="77777777" w:rsidR="0030658A" w:rsidRPr="000A19B9" w:rsidRDefault="0030658A" w:rsidP="0030658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3-03/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5A334AAB" w14:textId="6721B948" w:rsidR="0030658A" w:rsidRPr="000A19B9" w:rsidRDefault="0030658A" w:rsidP="0030658A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7A20EA">
              <w:rPr>
                <w:rFonts w:eastAsia="標楷體"/>
                <w:kern w:val="0"/>
                <w:sz w:val="22"/>
                <w:szCs w:val="22"/>
              </w:rPr>
              <w:t>洗滌水果、切割</w:t>
            </w:r>
            <w:r>
              <w:rPr>
                <w:rFonts w:eastAsia="標楷體"/>
                <w:kern w:val="0"/>
                <w:sz w:val="22"/>
                <w:szCs w:val="22"/>
              </w:rPr>
              <w:t>裝飾物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7CC46C71" w14:textId="13CDDEFE" w:rsidR="0030658A" w:rsidRPr="000A19B9" w:rsidRDefault="0030658A" w:rsidP="0030658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檸檬片、柳橙片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16812197" w14:textId="77777777" w:rsidR="0030658A" w:rsidRPr="000A19B9" w:rsidRDefault="0030658A" w:rsidP="0030658A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國文月</w:t>
            </w:r>
          </w:p>
        </w:tc>
      </w:tr>
      <w:tr w:rsidR="0030658A" w:rsidRPr="000A19B9" w14:paraId="48E6D4B4" w14:textId="77777777" w:rsidTr="0042790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737E3C1" w14:textId="77777777" w:rsidR="0030658A" w:rsidRPr="000A19B9" w:rsidRDefault="0030658A" w:rsidP="0030658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62945A6" w14:textId="77777777" w:rsidR="0030658A" w:rsidRPr="000A19B9" w:rsidRDefault="0030658A" w:rsidP="0030658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03/10-03/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48619F4F" w14:textId="4721300B" w:rsidR="0030658A" w:rsidRPr="0030658A" w:rsidRDefault="0030658A" w:rsidP="0030658A">
            <w:pPr>
              <w:spacing w:line="400" w:lineRule="exact"/>
              <w:rPr>
                <w:rFonts w:ascii="標楷體" w:eastAsia="標楷體" w:hAnsi="標楷體" w:hint="eastAsia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新冰樂</w:t>
            </w:r>
            <w:r>
              <w:rPr>
                <w:rFonts w:eastAsia="標楷體"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議題：</w:t>
            </w:r>
            <w:r w:rsidRPr="000A19B9">
              <w:rPr>
                <w:rFonts w:ascii="標楷體" w:eastAsia="標楷體" w:hAnsi="標楷體" w:hint="eastAsia"/>
              </w:rPr>
              <w:t>海洋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32EA4758" w14:textId="77777777" w:rsidR="0030658A" w:rsidRDefault="0030658A" w:rsidP="0030658A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水蜜桃冰沙</w:t>
            </w:r>
          </w:p>
          <w:p w14:paraId="642987C4" w14:textId="60BFC0CD" w:rsidR="0030658A" w:rsidRPr="000A19B9" w:rsidRDefault="0030658A" w:rsidP="0030658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檸檬冰沙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284A63E3" w14:textId="77777777" w:rsidR="0030658A" w:rsidRPr="000A19B9" w:rsidRDefault="0030658A" w:rsidP="0030658A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03/13-14 高三模擬考</w:t>
            </w:r>
          </w:p>
        </w:tc>
      </w:tr>
      <w:tr w:rsidR="0030658A" w:rsidRPr="000A19B9" w14:paraId="78901B92" w14:textId="77777777" w:rsidTr="0042790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A7AE40B" w14:textId="77777777" w:rsidR="0030658A" w:rsidRPr="000A19B9" w:rsidRDefault="0030658A" w:rsidP="0030658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78B4DFE" w14:textId="77777777" w:rsidR="0030658A" w:rsidRPr="000A19B9" w:rsidRDefault="0030658A" w:rsidP="0030658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-03/2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763BD480" w14:textId="7EB06350" w:rsidR="0030658A" w:rsidRPr="0030658A" w:rsidRDefault="0030658A" w:rsidP="0030658A">
            <w:pPr>
              <w:spacing w:line="400" w:lineRule="exact"/>
              <w:rPr>
                <w:rFonts w:ascii="標楷體" w:eastAsia="標楷體" w:hAnsi="標楷體" w:hint="eastAsia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新冰樂</w:t>
            </w:r>
            <w:r>
              <w:rPr>
                <w:rFonts w:eastAsia="標楷體" w:hint="eastAsia"/>
                <w:kern w:val="0"/>
                <w:sz w:val="22"/>
                <w:szCs w:val="22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議題：</w:t>
            </w:r>
            <w:r w:rsidRPr="000A19B9">
              <w:rPr>
                <w:rFonts w:ascii="標楷體" w:eastAsia="標楷體" w:hAnsi="標楷體" w:hint="eastAsia"/>
              </w:rPr>
              <w:t>生命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3A900598" w14:textId="77777777" w:rsidR="0030658A" w:rsidRDefault="0030658A" w:rsidP="0030658A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梅子冰沙</w:t>
            </w:r>
          </w:p>
          <w:p w14:paraId="70541A6C" w14:textId="42337581" w:rsidR="0030658A" w:rsidRPr="000A19B9" w:rsidRDefault="0030658A" w:rsidP="0030658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白玉紅豆抹茶冰沙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65869F09" w14:textId="77777777" w:rsidR="0030658A" w:rsidRPr="000A19B9" w:rsidRDefault="0030658A" w:rsidP="0030658A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03/21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卡拉OK決賽&amp;社團成果發表</w:t>
            </w:r>
          </w:p>
        </w:tc>
      </w:tr>
      <w:tr w:rsidR="0030658A" w:rsidRPr="000A19B9" w14:paraId="082DCCF3" w14:textId="77777777" w:rsidTr="0042790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B7EA12E" w14:textId="77777777" w:rsidR="0030658A" w:rsidRPr="000A19B9" w:rsidRDefault="0030658A" w:rsidP="0030658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3FA4657" w14:textId="77777777" w:rsidR="0030658A" w:rsidRPr="000A19B9" w:rsidRDefault="0030658A" w:rsidP="0030658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-03/2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43694F46" w14:textId="3E654673" w:rsidR="0030658A" w:rsidRPr="000A19B9" w:rsidRDefault="0030658A" w:rsidP="0030658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新冰樂</w:t>
            </w:r>
            <w:r>
              <w:rPr>
                <w:rFonts w:eastAsia="標楷體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004634A0" w14:textId="77777777" w:rsidR="0030658A" w:rsidRDefault="0030658A" w:rsidP="0030658A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綠豆冰沙</w:t>
            </w:r>
          </w:p>
          <w:p w14:paraId="3A12F7D6" w14:textId="205D9739" w:rsidR="0030658A" w:rsidRPr="000A19B9" w:rsidRDefault="0030658A" w:rsidP="0030658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芋頭冰沙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04BAAA8E" w14:textId="77777777" w:rsidR="0030658A" w:rsidRPr="000A19B9" w:rsidRDefault="0030658A" w:rsidP="0030658A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03/26-28 期中考</w:t>
            </w:r>
          </w:p>
        </w:tc>
      </w:tr>
      <w:tr w:rsidR="0030658A" w:rsidRPr="000A19B9" w14:paraId="08669F8F" w14:textId="77777777" w:rsidTr="0042790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01C4511" w14:textId="77777777" w:rsidR="0030658A" w:rsidRPr="000A19B9" w:rsidRDefault="0030658A" w:rsidP="0030658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7927F42" w14:textId="77777777" w:rsidR="0030658A" w:rsidRPr="000A19B9" w:rsidRDefault="0030658A" w:rsidP="0030658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03/31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0A28D7E7" w14:textId="4D5B217F" w:rsidR="0030658A" w:rsidRPr="0030658A" w:rsidRDefault="0030658A" w:rsidP="0030658A">
            <w:pPr>
              <w:spacing w:line="400" w:lineRule="exact"/>
              <w:rPr>
                <w:rFonts w:ascii="標楷體" w:eastAsia="標楷體" w:hAnsi="標楷體" w:hint="eastAsia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公平咖啡</w:t>
            </w:r>
            <w:r>
              <w:rPr>
                <w:rFonts w:eastAsia="標楷體"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議題：</w:t>
            </w:r>
            <w:r w:rsidRPr="000A19B9">
              <w:rPr>
                <w:rFonts w:ascii="標楷體" w:eastAsia="標楷體" w:hAnsi="標楷體" w:hint="eastAsia"/>
              </w:rPr>
              <w:t>品德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4651A4F9" w14:textId="77777777" w:rsidR="0030658A" w:rsidRDefault="0030658A" w:rsidP="0030658A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義式濃縮咖啡</w:t>
            </w:r>
          </w:p>
          <w:p w14:paraId="5BEF72FC" w14:textId="4532C9FC" w:rsidR="0030658A" w:rsidRPr="000A19B9" w:rsidRDefault="0030658A" w:rsidP="0030658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熱康寶蘭咖啡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0C1B24FC" w14:textId="77777777" w:rsidR="0030658A" w:rsidRPr="000A19B9" w:rsidRDefault="0030658A" w:rsidP="0030658A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04/03-04 清明、兒童節放假</w:t>
            </w:r>
          </w:p>
        </w:tc>
      </w:tr>
      <w:tr w:rsidR="0030658A" w:rsidRPr="000A19B9" w14:paraId="10917072" w14:textId="77777777" w:rsidTr="0042790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403D36A" w14:textId="77777777" w:rsidR="0030658A" w:rsidRPr="000A19B9" w:rsidRDefault="0030658A" w:rsidP="0030658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1D278A1" w14:textId="77777777" w:rsidR="0030658A" w:rsidRPr="000A19B9" w:rsidRDefault="0030658A" w:rsidP="0030658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026A7A48" w14:textId="487BA71B" w:rsidR="0030658A" w:rsidRPr="000A19B9" w:rsidRDefault="0030658A" w:rsidP="0030658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693965">
              <w:rPr>
                <w:rFonts w:eastAsia="標楷體"/>
                <w:kern w:val="0"/>
                <w:sz w:val="22"/>
                <w:szCs w:val="22"/>
              </w:rPr>
              <w:t>公平咖啡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4AC6997D" w14:textId="77777777" w:rsidR="0030658A" w:rsidRDefault="0030658A" w:rsidP="0030658A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熱康寶藍咖啡</w:t>
            </w:r>
          </w:p>
          <w:p w14:paraId="49E1BBB4" w14:textId="3FFB32B7" w:rsidR="0030658A" w:rsidRPr="000A19B9" w:rsidRDefault="0030658A" w:rsidP="0030658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熱瑪其朵咖啡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73EAC4EB" w14:textId="77777777" w:rsidR="0030658A" w:rsidRPr="000A19B9" w:rsidRDefault="0030658A" w:rsidP="0030658A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04/12 親職日</w:t>
            </w:r>
          </w:p>
        </w:tc>
      </w:tr>
      <w:tr w:rsidR="0030658A" w:rsidRPr="000A19B9" w14:paraId="798B4577" w14:textId="77777777" w:rsidTr="0042790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6938FAB" w14:textId="77777777" w:rsidR="0030658A" w:rsidRPr="000A19B9" w:rsidRDefault="0030658A" w:rsidP="0030658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5FB6D2F" w14:textId="77777777" w:rsidR="0030658A" w:rsidRPr="000A19B9" w:rsidRDefault="0030658A" w:rsidP="0030658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29988AA7" w14:textId="22D57C4F" w:rsidR="0030658A" w:rsidRPr="000A19B9" w:rsidRDefault="0030658A" w:rsidP="0030658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693965">
              <w:rPr>
                <w:rFonts w:eastAsia="標楷體"/>
                <w:kern w:val="0"/>
                <w:sz w:val="22"/>
                <w:szCs w:val="22"/>
              </w:rPr>
              <w:t>公平咖啡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730EB6C4" w14:textId="77777777" w:rsidR="0030658A" w:rsidRDefault="0030658A" w:rsidP="0030658A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熱美式咖啡</w:t>
            </w:r>
          </w:p>
          <w:p w14:paraId="5C0BF5B1" w14:textId="168675C4" w:rsidR="0030658A" w:rsidRPr="000A19B9" w:rsidRDefault="0030658A" w:rsidP="0030658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冰美式咖啡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51DD7D03" w14:textId="77777777" w:rsidR="0030658A" w:rsidRDefault="0030658A" w:rsidP="0030658A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04/14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親職日補假乙天</w:t>
            </w:r>
          </w:p>
          <w:p w14:paraId="3911C3A4" w14:textId="77777777" w:rsidR="0030658A" w:rsidRPr="000A19B9" w:rsidRDefault="0030658A" w:rsidP="0030658A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04/16-18 高三期末考</w:t>
            </w:r>
          </w:p>
        </w:tc>
      </w:tr>
      <w:tr w:rsidR="0030658A" w:rsidRPr="000A19B9" w14:paraId="4009790F" w14:textId="77777777" w:rsidTr="0042790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EF4CCBB" w14:textId="77777777" w:rsidR="0030658A" w:rsidRPr="000A19B9" w:rsidRDefault="0030658A" w:rsidP="0030658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05F0E5B" w14:textId="77777777" w:rsidR="0030658A" w:rsidRPr="000A19B9" w:rsidRDefault="0030658A" w:rsidP="0030658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19B68C9B" w14:textId="7E09C9AE" w:rsidR="0030658A" w:rsidRPr="0030658A" w:rsidRDefault="0030658A" w:rsidP="0030658A">
            <w:pPr>
              <w:spacing w:line="400" w:lineRule="exact"/>
              <w:rPr>
                <w:rFonts w:ascii="標楷體" w:eastAsia="標楷體" w:hAnsi="標楷體" w:hint="eastAsia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公平咖啡</w:t>
            </w:r>
            <w:r>
              <w:rPr>
                <w:rFonts w:eastAsia="標楷體"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議題：</w:t>
            </w:r>
            <w:r w:rsidRPr="000A19B9">
              <w:rPr>
                <w:rFonts w:ascii="標楷體" w:eastAsia="標楷體" w:hAnsi="標楷體" w:hint="eastAsia"/>
              </w:rPr>
              <w:t>法治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788F7A8D" w14:textId="77777777" w:rsidR="0030658A" w:rsidRDefault="0030658A" w:rsidP="0030658A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奶泡製作</w:t>
            </w:r>
          </w:p>
          <w:p w14:paraId="0B3CDE18" w14:textId="335D63D7" w:rsidR="0030658A" w:rsidRPr="000A19B9" w:rsidRDefault="0030658A" w:rsidP="0030658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咖啡拉花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3920F2A5" w14:textId="77777777" w:rsidR="0030658A" w:rsidRPr="000A19B9" w:rsidRDefault="0030658A" w:rsidP="0030658A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 xml:space="preserve">04/25 </w:t>
            </w:r>
            <w:r w:rsidRPr="00FE328F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高三祈福儀式&amp;送舊活動</w:t>
            </w:r>
          </w:p>
        </w:tc>
      </w:tr>
      <w:tr w:rsidR="0030658A" w:rsidRPr="000A19B9" w14:paraId="11BF8720" w14:textId="77777777" w:rsidTr="0042790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6761B7A" w14:textId="77777777" w:rsidR="0030658A" w:rsidRPr="000A19B9" w:rsidRDefault="0030658A" w:rsidP="0030658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C08E7CB" w14:textId="77777777" w:rsidR="0030658A" w:rsidRPr="000A19B9" w:rsidRDefault="0030658A" w:rsidP="0030658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04/28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3CB133BC" w14:textId="20CC093F" w:rsidR="0030658A" w:rsidRPr="000A19B9" w:rsidRDefault="0030658A" w:rsidP="0030658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茶湯匯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4E8B7D11" w14:textId="77777777" w:rsidR="0030658A" w:rsidRDefault="0030658A" w:rsidP="0030658A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桂圓紅棗茶</w:t>
            </w:r>
          </w:p>
          <w:p w14:paraId="751A76BB" w14:textId="5849E471" w:rsidR="0030658A" w:rsidRPr="000A19B9" w:rsidRDefault="0030658A" w:rsidP="0030658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lastRenderedPageBreak/>
              <w:t>洛神花茶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1349D00F" w14:textId="77777777" w:rsidR="0030658A" w:rsidRPr="000A19B9" w:rsidRDefault="0030658A" w:rsidP="0030658A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lastRenderedPageBreak/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4/28-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9 高一二作業抽查</w:t>
            </w:r>
          </w:p>
        </w:tc>
      </w:tr>
      <w:tr w:rsidR="0030658A" w:rsidRPr="000A19B9" w14:paraId="52DEBA3E" w14:textId="77777777" w:rsidTr="0042790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BAF8886" w14:textId="77777777" w:rsidR="0030658A" w:rsidRPr="000A19B9" w:rsidRDefault="0030658A" w:rsidP="0030658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8157BD6" w14:textId="77777777" w:rsidR="0030658A" w:rsidRPr="000A19B9" w:rsidRDefault="0030658A" w:rsidP="0030658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05/05-05/09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0B3C7DAA" w14:textId="27F80B88" w:rsidR="0030658A" w:rsidRPr="0030658A" w:rsidRDefault="0030658A" w:rsidP="0030658A">
            <w:pPr>
              <w:spacing w:line="400" w:lineRule="exact"/>
              <w:rPr>
                <w:rFonts w:ascii="標楷體" w:eastAsia="標楷體" w:hAnsi="標楷體" w:hint="eastAsia"/>
              </w:rPr>
            </w:pPr>
            <w:r w:rsidRPr="00B937F9">
              <w:rPr>
                <w:rFonts w:eastAsia="標楷體"/>
                <w:kern w:val="0"/>
                <w:sz w:val="22"/>
                <w:szCs w:val="22"/>
              </w:rPr>
              <w:t>茶湯匯</w:t>
            </w:r>
            <w:r>
              <w:rPr>
                <w:rFonts w:eastAsia="標楷體"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議題：</w:t>
            </w:r>
            <w:r w:rsidRPr="000A19B9">
              <w:rPr>
                <w:rFonts w:ascii="標楷體" w:eastAsia="標楷體" w:hAnsi="標楷體" w:hint="eastAsia"/>
              </w:rPr>
              <w:t>科技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604457BE" w14:textId="77777777" w:rsidR="0030658A" w:rsidRDefault="0030658A" w:rsidP="0030658A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熱紅茶</w:t>
            </w:r>
          </w:p>
          <w:p w14:paraId="2AAD89B9" w14:textId="38E700AC" w:rsidR="0030658A" w:rsidRPr="000A19B9" w:rsidRDefault="0030658A" w:rsidP="0030658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泡沫紅茶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5E894311" w14:textId="77777777" w:rsidR="0030658A" w:rsidRPr="000A19B9" w:rsidRDefault="0030658A" w:rsidP="0030658A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30658A" w:rsidRPr="000A19B9" w14:paraId="59B0502A" w14:textId="77777777" w:rsidTr="0042790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59BB8E9" w14:textId="77777777" w:rsidR="0030658A" w:rsidRPr="000A19B9" w:rsidRDefault="0030658A" w:rsidP="0030658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2119B10" w14:textId="77777777" w:rsidR="0030658A" w:rsidRPr="000A19B9" w:rsidRDefault="0030658A" w:rsidP="0030658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05/12-05/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16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7876752C" w14:textId="11118880" w:rsidR="0030658A" w:rsidRPr="000A19B9" w:rsidRDefault="0030658A" w:rsidP="0030658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B937F9">
              <w:rPr>
                <w:rFonts w:eastAsia="標楷體"/>
                <w:kern w:val="0"/>
                <w:sz w:val="22"/>
                <w:szCs w:val="22"/>
              </w:rPr>
              <w:t>茶湯匯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68AE4AF3" w14:textId="77777777" w:rsidR="0030658A" w:rsidRDefault="0030658A" w:rsidP="0030658A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冰奶蓋紅茶</w:t>
            </w:r>
          </w:p>
          <w:p w14:paraId="737A1A4F" w14:textId="017E2BD1" w:rsidR="0030658A" w:rsidRPr="000A19B9" w:rsidRDefault="0030658A" w:rsidP="0030658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珍珠奶茶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2E504D40" w14:textId="77777777" w:rsidR="0030658A" w:rsidRPr="000A19B9" w:rsidRDefault="0030658A" w:rsidP="0030658A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30658A" w:rsidRPr="000A19B9" w14:paraId="5C2A3EEB" w14:textId="77777777" w:rsidTr="0042790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C0032C6" w14:textId="77777777" w:rsidR="0030658A" w:rsidRPr="000A19B9" w:rsidRDefault="0030658A" w:rsidP="0030658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EA8B5C4" w14:textId="77777777" w:rsidR="0030658A" w:rsidRPr="000A19B9" w:rsidRDefault="0030658A" w:rsidP="0030658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05/19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23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7951DFE4" w14:textId="7E09B246" w:rsidR="0030658A" w:rsidRPr="0030658A" w:rsidRDefault="0030658A" w:rsidP="0030658A">
            <w:pPr>
              <w:spacing w:line="400" w:lineRule="exact"/>
              <w:rPr>
                <w:rFonts w:ascii="標楷體" w:eastAsia="標楷體" w:hAnsi="標楷體" w:hint="eastAsia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獨家特調</w:t>
            </w:r>
            <w:r>
              <w:rPr>
                <w:rFonts w:eastAsia="標楷體"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議題：</w:t>
            </w:r>
            <w:r w:rsidRPr="000A19B9">
              <w:rPr>
                <w:rFonts w:ascii="標楷體" w:eastAsia="標楷體" w:hAnsi="標楷體" w:hint="eastAsia"/>
              </w:rPr>
              <w:t>能源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550716CD" w14:textId="674E101E" w:rsidR="0030658A" w:rsidRPr="000A19B9" w:rsidRDefault="0030658A" w:rsidP="0030658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03382B">
              <w:rPr>
                <w:rFonts w:eastAsia="標楷體"/>
                <w:sz w:val="22"/>
                <w:szCs w:val="22"/>
              </w:rPr>
              <w:t>蜂蜜芭樂鳳梨汁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0C02A2BF" w14:textId="77777777" w:rsidR="0030658A" w:rsidRPr="000A19B9" w:rsidRDefault="0030658A" w:rsidP="0030658A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30658A" w:rsidRPr="000A19B9" w14:paraId="280548F2" w14:textId="77777777" w:rsidTr="0042790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BBCACCA" w14:textId="77777777" w:rsidR="0030658A" w:rsidRPr="000A19B9" w:rsidRDefault="0030658A" w:rsidP="0030658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03D9F0A" w14:textId="77777777" w:rsidR="0030658A" w:rsidRPr="000A19B9" w:rsidRDefault="0030658A" w:rsidP="0030658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05/26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070B44C9" w14:textId="38CD4510" w:rsidR="0030658A" w:rsidRPr="000A19B9" w:rsidRDefault="0030658A" w:rsidP="0030658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獨家特調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565A9A20" w14:textId="35DF3B73" w:rsidR="0030658A" w:rsidRPr="000A19B9" w:rsidRDefault="0030658A" w:rsidP="0030658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03382B">
              <w:rPr>
                <w:rFonts w:eastAsia="標楷體"/>
                <w:sz w:val="22"/>
                <w:szCs w:val="22"/>
              </w:rPr>
              <w:t>火紅優格飲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6CD7A5EC" w14:textId="77777777" w:rsidR="0030658A" w:rsidRPr="000A19B9" w:rsidRDefault="0030658A" w:rsidP="0030658A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05/30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端午節補假</w:t>
            </w:r>
          </w:p>
        </w:tc>
      </w:tr>
      <w:tr w:rsidR="0030658A" w:rsidRPr="000A19B9" w14:paraId="7FB35460" w14:textId="77777777" w:rsidTr="0042790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DCC2947" w14:textId="77777777" w:rsidR="0030658A" w:rsidRPr="000A19B9" w:rsidRDefault="0030658A" w:rsidP="0030658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C587FEE" w14:textId="77777777" w:rsidR="0030658A" w:rsidRPr="000A19B9" w:rsidRDefault="0030658A" w:rsidP="0030658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06/02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7A30A01B" w14:textId="05E38BD7" w:rsidR="0030658A" w:rsidRPr="0030658A" w:rsidRDefault="0030658A" w:rsidP="0030658A">
            <w:pPr>
              <w:spacing w:line="400" w:lineRule="exact"/>
              <w:rPr>
                <w:rFonts w:ascii="標楷體" w:eastAsia="標楷體" w:hAnsi="標楷體" w:hint="eastAsia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獨家特調</w:t>
            </w:r>
            <w:r>
              <w:rPr>
                <w:rFonts w:eastAsia="標楷體"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議題：</w:t>
            </w:r>
            <w:r w:rsidRPr="000A19B9">
              <w:rPr>
                <w:rFonts w:ascii="標楷體" w:eastAsia="標楷體" w:hAnsi="標楷體" w:hint="eastAsia"/>
              </w:rPr>
              <w:t>安全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367B1310" w14:textId="08781BF1" w:rsidR="0030658A" w:rsidRPr="000A19B9" w:rsidRDefault="0030658A" w:rsidP="0030658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03382B">
              <w:rPr>
                <w:rFonts w:eastAsia="標楷體"/>
                <w:sz w:val="22"/>
                <w:szCs w:val="22"/>
              </w:rPr>
              <w:t>夏威夷冰沙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2A970BFB" w14:textId="77777777" w:rsidR="0030658A" w:rsidRPr="000A19B9" w:rsidRDefault="0030658A" w:rsidP="0030658A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06/02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畢業典禮</w:t>
            </w:r>
          </w:p>
        </w:tc>
      </w:tr>
      <w:tr w:rsidR="0030658A" w:rsidRPr="000A19B9" w14:paraId="349840DA" w14:textId="77777777" w:rsidTr="0042790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DB8EFEC" w14:textId="77777777" w:rsidR="0030658A" w:rsidRPr="000A19B9" w:rsidRDefault="0030658A" w:rsidP="0030658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AD8ECC0" w14:textId="77777777" w:rsidR="0030658A" w:rsidRPr="000A19B9" w:rsidRDefault="0030658A" w:rsidP="0030658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06/09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4EFF6E8C" w14:textId="02D49D7C" w:rsidR="0030658A" w:rsidRPr="000A19B9" w:rsidRDefault="0030658A" w:rsidP="0030658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獨家特調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3840C0CF" w14:textId="31AA429D" w:rsidR="0030658A" w:rsidRPr="000A19B9" w:rsidRDefault="0030658A" w:rsidP="0030658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03382B">
              <w:rPr>
                <w:rFonts w:eastAsia="標楷體"/>
                <w:sz w:val="22"/>
                <w:szCs w:val="22"/>
              </w:rPr>
              <w:t>香蕉摩卡冰沙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273197C6" w14:textId="77777777" w:rsidR="0030658A" w:rsidRPr="000A19B9" w:rsidRDefault="0030658A" w:rsidP="0030658A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30658A" w:rsidRPr="000A19B9" w14:paraId="0F25C9B0" w14:textId="77777777" w:rsidTr="0042790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FFCAE55" w14:textId="77777777" w:rsidR="0030658A" w:rsidRPr="000A19B9" w:rsidRDefault="0030658A" w:rsidP="0030658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BB8C321" w14:textId="77777777" w:rsidR="0030658A" w:rsidRPr="000A19B9" w:rsidRDefault="0030658A" w:rsidP="0030658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06/16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5C8CD4CD" w14:textId="77777777" w:rsidR="0030658A" w:rsidRDefault="0030658A" w:rsidP="0030658A">
            <w:pPr>
              <w:spacing w:line="40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自行製作一杯飲料</w:t>
            </w:r>
            <w:r>
              <w:rPr>
                <w:rFonts w:eastAsia="標楷體" w:hint="eastAsia"/>
                <w:kern w:val="0"/>
                <w:sz w:val="22"/>
                <w:szCs w:val="22"/>
              </w:rPr>
              <w:t xml:space="preserve"> </w:t>
            </w:r>
          </w:p>
          <w:p w14:paraId="6A229111" w14:textId="5509303F" w:rsidR="0030658A" w:rsidRPr="0030658A" w:rsidRDefault="0030658A" w:rsidP="0030658A">
            <w:pPr>
              <w:spacing w:line="400" w:lineRule="exact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</w:rPr>
              <w:t>議題：</w:t>
            </w:r>
            <w:r w:rsidRPr="000A19B9">
              <w:rPr>
                <w:rFonts w:ascii="標楷體" w:eastAsia="標楷體" w:hAnsi="標楷體" w:hint="eastAsia"/>
              </w:rPr>
              <w:t>家庭教育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4AFC43D8" w14:textId="77777777" w:rsidR="0030658A" w:rsidRDefault="0030658A" w:rsidP="0030658A">
            <w:pPr>
              <w:pStyle w:val="Default"/>
              <w:jc w:val="center"/>
              <w:rPr>
                <w:rFonts w:ascii="Times New Roman" w:eastAsia="標楷體" w:cs="Times New Roman"/>
                <w:sz w:val="22"/>
                <w:szCs w:val="22"/>
              </w:rPr>
            </w:pPr>
            <w:r>
              <w:rPr>
                <w:rFonts w:ascii="Times New Roman" w:eastAsia="標楷體" w:cs="Times New Roman"/>
                <w:sz w:val="22"/>
                <w:szCs w:val="22"/>
              </w:rPr>
              <w:t>400</w:t>
            </w:r>
            <w:r>
              <w:rPr>
                <w:rFonts w:ascii="Times New Roman" w:eastAsia="標楷體" w:cs="Times New Roman"/>
                <w:sz w:val="22"/>
                <w:szCs w:val="22"/>
              </w:rPr>
              <w:t>次咖啡、</w:t>
            </w:r>
          </w:p>
          <w:p w14:paraId="4B242F56" w14:textId="4AC3A33D" w:rsidR="0030658A" w:rsidRPr="000A19B9" w:rsidRDefault="0030658A" w:rsidP="0030658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03382B">
              <w:rPr>
                <w:rFonts w:eastAsia="標楷體"/>
                <w:sz w:val="22"/>
                <w:szCs w:val="22"/>
              </w:rPr>
              <w:t>西西里咖啡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4638E13D" w14:textId="77777777" w:rsidR="0030658A" w:rsidRPr="000A19B9" w:rsidRDefault="0030658A" w:rsidP="0030658A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06/17-19 高一二期末考</w:t>
            </w:r>
          </w:p>
        </w:tc>
      </w:tr>
      <w:tr w:rsidR="0030658A" w:rsidRPr="000A19B9" w14:paraId="31556985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7B72753" w14:textId="77777777" w:rsidR="0030658A" w:rsidRPr="000A19B9" w:rsidRDefault="0030658A" w:rsidP="0030658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86C7273" w14:textId="77777777" w:rsidR="0030658A" w:rsidRPr="000A19B9" w:rsidRDefault="0030658A" w:rsidP="0030658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06/23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436F4A58" w14:textId="75BD1F77" w:rsidR="0030658A" w:rsidRPr="000A19B9" w:rsidRDefault="0030658A" w:rsidP="0030658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期末總複習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1F83DE06" w14:textId="4785C5A2" w:rsidR="0030658A" w:rsidRPr="000A19B9" w:rsidRDefault="0030658A" w:rsidP="0030658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複習與評量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20E94DAB" w14:textId="77777777" w:rsidR="0030658A" w:rsidRPr="000A19B9" w:rsidRDefault="0030658A" w:rsidP="0030658A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30658A" w:rsidRPr="000A19B9" w14:paraId="74B762BC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4BDE956" w14:textId="77777777" w:rsidR="0030658A" w:rsidRPr="000A19B9" w:rsidRDefault="0030658A" w:rsidP="0030658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二一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4AD4FCC" w14:textId="77777777" w:rsidR="0030658A" w:rsidRDefault="0030658A" w:rsidP="0030658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06/30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37DB30DB" w14:textId="77777777" w:rsidR="0030658A" w:rsidRPr="000A19B9" w:rsidRDefault="0030658A" w:rsidP="0030658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6EEE2330" w14:textId="77777777" w:rsidR="0030658A" w:rsidRPr="000A19B9" w:rsidRDefault="0030658A" w:rsidP="0030658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40C8DC47" w14:textId="77777777" w:rsidR="0030658A" w:rsidRPr="000A19B9" w:rsidRDefault="0030658A" w:rsidP="0030658A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06/30</w:t>
            </w:r>
            <w:r w:rsidRPr="003F765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休業式</w:t>
            </w:r>
          </w:p>
        </w:tc>
      </w:tr>
    </w:tbl>
    <w:p w14:paraId="3A53C96C" w14:textId="77777777" w:rsidR="006357C3" w:rsidRDefault="006357C3" w:rsidP="006357C3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0A19B9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 w:rsidRPr="000A19B9">
        <w:rPr>
          <w:rFonts w:ascii="標楷體" w:eastAsia="標楷體" w:hAnsi="標楷體"/>
          <w:sz w:val="22"/>
          <w:szCs w:val="22"/>
        </w:rPr>
        <w:t>（所謂重大議題包含：</w:t>
      </w:r>
      <w:r w:rsidRPr="000A19B9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0A19B9">
        <w:rPr>
          <w:rFonts w:ascii="標楷體" w:eastAsia="標楷體" w:hAnsi="標楷體"/>
          <w:sz w:val="22"/>
          <w:szCs w:val="22"/>
        </w:rPr>
        <w:t>）</w:t>
      </w:r>
      <w:r w:rsidRPr="000A19B9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sectPr w:rsidR="006357C3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5378D" w14:textId="77777777" w:rsidR="00FF6650" w:rsidRDefault="00FF6650">
      <w:r>
        <w:separator/>
      </w:r>
    </w:p>
  </w:endnote>
  <w:endnote w:type="continuationSeparator" w:id="0">
    <w:p w14:paraId="2F491E48" w14:textId="77777777" w:rsidR="00FF6650" w:rsidRDefault="00FF6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標楷體U.裛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55D86" w14:textId="77777777"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54B5C">
      <w:rPr>
        <w:rStyle w:val="a5"/>
        <w:noProof/>
      </w:rPr>
      <w:t>292</w:t>
    </w:r>
    <w:r>
      <w:rPr>
        <w:rStyle w:val="a5"/>
      </w:rPr>
      <w:fldChar w:fldCharType="end"/>
    </w:r>
  </w:p>
  <w:p w14:paraId="6211D962" w14:textId="77777777"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1CA76" w14:textId="77777777" w:rsidR="00FF6650" w:rsidRDefault="00FF6650">
      <w:r>
        <w:separator/>
      </w:r>
    </w:p>
  </w:footnote>
  <w:footnote w:type="continuationSeparator" w:id="0">
    <w:p w14:paraId="20A82007" w14:textId="77777777" w:rsidR="00FF6650" w:rsidRDefault="00FF66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 w16cid:durableId="865797727">
    <w:abstractNumId w:val="3"/>
  </w:num>
  <w:num w:numId="2" w16cid:durableId="1786270651">
    <w:abstractNumId w:val="2"/>
  </w:num>
  <w:num w:numId="3" w16cid:durableId="2078939405">
    <w:abstractNumId w:val="1"/>
  </w:num>
  <w:num w:numId="4" w16cid:durableId="757825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061F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19B9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0924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0658A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3F7651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05C1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3267"/>
    <w:rsid w:val="007B47A4"/>
    <w:rsid w:val="007B4AC7"/>
    <w:rsid w:val="007C3C96"/>
    <w:rsid w:val="007C7300"/>
    <w:rsid w:val="007C7F26"/>
    <w:rsid w:val="007D23D9"/>
    <w:rsid w:val="007D34FB"/>
    <w:rsid w:val="007D5469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1EE9"/>
    <w:rsid w:val="00987248"/>
    <w:rsid w:val="00987DF2"/>
    <w:rsid w:val="009938A6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0565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1294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D4EB8"/>
    <w:rsid w:val="00FE1560"/>
    <w:rsid w:val="00FE31EA"/>
    <w:rsid w:val="00FE328F"/>
    <w:rsid w:val="00FE53DF"/>
    <w:rsid w:val="00FF421C"/>
    <w:rsid w:val="00FF4256"/>
    <w:rsid w:val="00FF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0A3845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B3D38-D6AD-41B9-AD61-7D0C7061E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</Template>
  <TotalTime>8</TotalTime>
  <Pages>2</Pages>
  <Words>227</Words>
  <Characters>1296</Characters>
  <Application>Microsoft Office Word</Application>
  <DocSecurity>0</DocSecurity>
  <Lines>10</Lines>
  <Paragraphs>3</Paragraphs>
  <ScaleCrop>false</ScaleCrop>
  <Company>User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翠萍 孫</cp:lastModifiedBy>
  <cp:revision>2</cp:revision>
  <cp:lastPrinted>2009-02-11T08:45:00Z</cp:lastPrinted>
  <dcterms:created xsi:type="dcterms:W3CDTF">2025-02-16T14:19:00Z</dcterms:created>
  <dcterms:modified xsi:type="dcterms:W3CDTF">2025-02-16T14:19:00Z</dcterms:modified>
</cp:coreProperties>
</file>