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460" w:rsidRDefault="009D3AF9" w:rsidP="00C009B0">
      <w:pPr>
        <w:pStyle w:val="Default"/>
        <w:spacing w:beforeLines="50" w:before="180" w:afterLines="50" w:after="180" w:line="400" w:lineRule="exact"/>
        <w:jc w:val="center"/>
      </w:pPr>
      <w:r>
        <w:rPr>
          <w:rFonts w:hint="eastAsia"/>
        </w:rPr>
        <w:t>仰德</w:t>
      </w:r>
      <w:r w:rsidR="00652460">
        <w:t>高中</w:t>
      </w:r>
      <w:r w:rsidR="001B13A6">
        <w:rPr>
          <w:rFonts w:hint="eastAsia"/>
        </w:rPr>
        <w:t>1</w:t>
      </w:r>
      <w:r w:rsidR="00E07B18">
        <w:rPr>
          <w:rFonts w:hint="eastAsia"/>
        </w:rPr>
        <w:t>1</w:t>
      </w:r>
      <w:r w:rsidR="00F54B5C">
        <w:t>2</w:t>
      </w:r>
      <w:r w:rsidR="00652460">
        <w:t>年度第</w:t>
      </w:r>
      <w:r w:rsidR="00217562">
        <w:rPr>
          <w:rFonts w:hint="eastAsia"/>
        </w:rPr>
        <w:t>二</w:t>
      </w:r>
      <w:r w:rsidR="00652460">
        <w:t>學期</w:t>
      </w:r>
      <w:r w:rsidR="007B3267">
        <w:rPr>
          <w:rFonts w:hint="eastAsia"/>
        </w:rPr>
        <w:t>一</w:t>
      </w:r>
      <w:r w:rsidR="00652460">
        <w:t>年級</w:t>
      </w:r>
      <w:r w:rsidR="00D05658">
        <w:rPr>
          <w:rFonts w:hint="eastAsia"/>
        </w:rPr>
        <w:t>數學</w:t>
      </w:r>
      <w:r w:rsidR="00652460"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315278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315278" w:rsidRDefault="00315278" w:rsidP="00315278">
            <w:pPr>
              <w:spacing w:line="400" w:lineRule="exact"/>
              <w:jc w:val="both"/>
            </w:pPr>
            <w: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315278" w:rsidRPr="00CE7549" w:rsidRDefault="00315278" w:rsidP="00315278">
            <w:pPr>
              <w:spacing w:line="400" w:lineRule="exact"/>
              <w:rPr>
                <w:rFonts w:ascii="標楷體" w:eastAsia="標楷體" w:hAnsi="標楷體" w:hint="eastAsia"/>
              </w:rPr>
            </w:pPr>
            <w:r w:rsidRPr="00CE7549">
              <w:rPr>
                <w:rFonts w:ascii="標楷體" w:eastAsia="標楷體" w:hAnsi="標楷體" w:hint="eastAsia"/>
              </w:rPr>
              <w:t>1.認識各式飲料    2.熟悉飲料調製之相關物料及設備</w:t>
            </w:r>
          </w:p>
          <w:p w:rsidR="00315278" w:rsidRPr="00CE7549" w:rsidRDefault="00315278" w:rsidP="00315278">
            <w:pPr>
              <w:spacing w:line="400" w:lineRule="exact"/>
              <w:rPr>
                <w:rFonts w:ascii="標楷體" w:eastAsia="標楷體" w:hAnsi="標楷體"/>
              </w:rPr>
            </w:pPr>
            <w:r w:rsidRPr="00CE7549">
              <w:rPr>
                <w:rFonts w:ascii="標楷體" w:eastAsia="標楷體" w:hAnsi="標楷體" w:hint="eastAsia"/>
              </w:rPr>
              <w:t>3.熟悉飲料調製之專業技能</w:t>
            </w:r>
          </w:p>
        </w:tc>
      </w:tr>
      <w:tr w:rsidR="00315278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315278" w:rsidRDefault="00315278" w:rsidP="00315278">
            <w:pPr>
              <w:spacing w:line="400" w:lineRule="exact"/>
              <w:jc w:val="both"/>
            </w:pPr>
            <w: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315278" w:rsidRPr="00CE7549" w:rsidRDefault="00315278" w:rsidP="00315278">
            <w:pPr>
              <w:spacing w:line="400" w:lineRule="exact"/>
              <w:rPr>
                <w:rFonts w:ascii="標楷體" w:eastAsia="標楷體" w:hAnsi="標楷體"/>
              </w:rPr>
            </w:pPr>
            <w:r w:rsidRPr="00CE7549">
              <w:rPr>
                <w:rFonts w:ascii="標楷體" w:eastAsia="標楷體" w:hAnsi="標楷體" w:hint="eastAsia"/>
              </w:rPr>
              <w:t>實作評量</w:t>
            </w:r>
            <w:bookmarkStart w:id="0" w:name="_GoBack"/>
            <w:bookmarkEnd w:id="0"/>
          </w:p>
        </w:tc>
      </w:tr>
      <w:tr w:rsidR="00315278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315278" w:rsidRDefault="00315278" w:rsidP="00315278">
            <w:pPr>
              <w:spacing w:line="400" w:lineRule="exact"/>
              <w:jc w:val="both"/>
            </w:pPr>
            <w: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315278" w:rsidRPr="00CE7549" w:rsidRDefault="00315278" w:rsidP="00315278">
            <w:pPr>
              <w:spacing w:line="400" w:lineRule="exact"/>
              <w:rPr>
                <w:rFonts w:ascii="標楷體" w:eastAsia="標楷體" w:hAnsi="標楷體"/>
              </w:rPr>
            </w:pPr>
            <w:r w:rsidRPr="00CE7549">
              <w:rPr>
                <w:rFonts w:ascii="標楷體" w:eastAsia="標楷體" w:hAnsi="標楷體" w:hint="eastAsia"/>
              </w:rPr>
              <w:t>期中考30%  期末考30%  平時成績40%</w:t>
            </w:r>
          </w:p>
        </w:tc>
      </w:tr>
      <w:tr w:rsidR="00315278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315278" w:rsidRDefault="00315278" w:rsidP="00315278">
            <w:pPr>
              <w:spacing w:line="400" w:lineRule="exact"/>
              <w:jc w:val="both"/>
            </w:pPr>
            <w: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315278" w:rsidRPr="00CE7549" w:rsidRDefault="00315278" w:rsidP="00315278">
            <w:pPr>
              <w:spacing w:line="400" w:lineRule="exact"/>
              <w:rPr>
                <w:rFonts w:ascii="標楷體" w:eastAsia="標楷體" w:hAnsi="標楷體"/>
              </w:rPr>
            </w:pPr>
            <w:r w:rsidRPr="00CE7549">
              <w:rPr>
                <w:rFonts w:ascii="標楷體" w:eastAsia="標楷體" w:hAnsi="標楷體" w:hint="eastAsia"/>
              </w:rPr>
              <w:t xml:space="preserve">1.學會認識飲料基本材料     2.了解飲料調製設備  </w:t>
            </w:r>
          </w:p>
          <w:p w:rsidR="00315278" w:rsidRPr="00CE7549" w:rsidRDefault="00315278" w:rsidP="00315278">
            <w:pPr>
              <w:spacing w:line="400" w:lineRule="exact"/>
              <w:rPr>
                <w:rFonts w:ascii="標楷體" w:eastAsia="標楷體" w:hAnsi="標楷體"/>
              </w:rPr>
            </w:pPr>
            <w:r w:rsidRPr="00CE7549">
              <w:rPr>
                <w:rFonts w:ascii="標楷體" w:eastAsia="標楷體" w:hAnsi="標楷體" w:hint="eastAsia"/>
              </w:rPr>
              <w:t>3.學會飲料調製之專業技能   4.了解飲料調製基本概念</w:t>
            </w:r>
          </w:p>
        </w:tc>
      </w:tr>
      <w:tr w:rsidR="00315278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315278" w:rsidRDefault="00315278" w:rsidP="00315278">
            <w:pPr>
              <w:spacing w:line="400" w:lineRule="exact"/>
            </w:pPr>
            <w:r>
              <w:t>五、教學進度</w:t>
            </w:r>
          </w:p>
        </w:tc>
      </w:tr>
      <w:tr w:rsidR="00315278" w:rsidRPr="00BD51EA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315278" w:rsidRPr="00BD51EA" w:rsidRDefault="00315278" w:rsidP="0031527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315278" w:rsidRPr="00BD51EA" w:rsidRDefault="00315278" w:rsidP="0031527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315278" w:rsidRPr="00BD51EA" w:rsidRDefault="00315278" w:rsidP="0031527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3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315278" w:rsidRPr="00BD51EA" w:rsidRDefault="00315278" w:rsidP="0031527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315278" w:rsidRPr="00BD51EA" w:rsidRDefault="00315278" w:rsidP="0031527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315278" w:rsidRPr="00BD51EA" w:rsidRDefault="00315278" w:rsidP="0031527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葉佳美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315278" w:rsidRPr="00BD51EA" w:rsidRDefault="00315278" w:rsidP="0031527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315278" w:rsidRPr="00BD51EA" w:rsidRDefault="00315278" w:rsidP="0031527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自編教材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315278" w:rsidRPr="00BD51EA" w:rsidRDefault="00315278" w:rsidP="00315278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315278" w:rsidRPr="00BD51EA" w:rsidRDefault="00315278" w:rsidP="0031527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綜職一</w:t>
            </w:r>
          </w:p>
        </w:tc>
      </w:tr>
      <w:tr w:rsidR="00315278" w:rsidRPr="00BD51EA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315278" w:rsidRPr="00BD51EA" w:rsidRDefault="00315278" w:rsidP="0031527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315278" w:rsidRPr="00BD51EA" w:rsidRDefault="00315278" w:rsidP="00315278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315278" w:rsidRPr="00BD51EA" w:rsidRDefault="00315278" w:rsidP="0031527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315278" w:rsidRPr="00BD51EA" w:rsidRDefault="00315278" w:rsidP="0031527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315278" w:rsidRPr="00BD51EA" w:rsidRDefault="00315278" w:rsidP="0031527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315278" w:rsidRPr="00BD51EA" w:rsidRDefault="00315278" w:rsidP="0031527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315278" w:rsidRPr="00BD51EA" w:rsidRDefault="00315278" w:rsidP="00315278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315278" w:rsidRPr="00BD51EA" w:rsidRDefault="00315278" w:rsidP="0031527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315278" w:rsidRPr="00BD51EA" w:rsidTr="008573F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15278" w:rsidRPr="00BD51EA" w:rsidRDefault="00315278" w:rsidP="0031527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15278" w:rsidRPr="00BD51EA" w:rsidRDefault="00315278" w:rsidP="0031527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315278" w:rsidRPr="00BD51EA" w:rsidRDefault="00315278" w:rsidP="0031527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315278" w:rsidRPr="00BD51EA" w:rsidRDefault="00315278" w:rsidP="0031527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315278" w:rsidRPr="00BD51EA" w:rsidRDefault="00315278" w:rsidP="00315278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 xml:space="preserve">   備   註</w:t>
            </w:r>
          </w:p>
        </w:tc>
      </w:tr>
      <w:tr w:rsidR="00315278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15278" w:rsidRPr="00BD51EA" w:rsidRDefault="00315278" w:rsidP="0031527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15278" w:rsidRPr="00BD51EA" w:rsidRDefault="00315278" w:rsidP="00315278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02/16~02/17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315278" w:rsidRPr="00BD51EA" w:rsidRDefault="00315278" w:rsidP="00315278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B4BD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2/16開學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315278" w:rsidRPr="00BD51EA" w:rsidRDefault="00315278" w:rsidP="0031527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315278" w:rsidRPr="002C0E49" w:rsidRDefault="00315278" w:rsidP="00315278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2/16</w:t>
            </w:r>
            <w:r w:rsidRPr="002F5AF5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開學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、2/17</w:t>
            </w:r>
            <w:r w:rsidRPr="002F5AF5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補上班上課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(2/15)</w:t>
            </w:r>
          </w:p>
        </w:tc>
      </w:tr>
      <w:tr w:rsidR="00315278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15278" w:rsidRPr="00BD51EA" w:rsidRDefault="00315278" w:rsidP="0031527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15278" w:rsidRPr="00BD51EA" w:rsidRDefault="00315278" w:rsidP="0031527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02/19~02/23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315278" w:rsidRPr="00EB6270" w:rsidRDefault="00315278" w:rsidP="00315278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EB627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1.分組</w:t>
            </w:r>
          </w:p>
          <w:p w:rsidR="00315278" w:rsidRPr="00EB6270" w:rsidRDefault="00315278" w:rsidP="00315278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EB627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2.課程解說</w:t>
            </w:r>
          </w:p>
          <w:p w:rsidR="00315278" w:rsidRPr="00BD51EA" w:rsidRDefault="00315278" w:rsidP="00315278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EB627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3.安全衛生講習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315278" w:rsidRPr="00BD51EA" w:rsidRDefault="00315278" w:rsidP="0031527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315278" w:rsidRPr="002C0E49" w:rsidRDefault="00315278" w:rsidP="00315278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315278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15278" w:rsidRPr="00BD51EA" w:rsidRDefault="00315278" w:rsidP="0031527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15278" w:rsidRPr="00BD51EA" w:rsidRDefault="00315278" w:rsidP="0031527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02/26~03/01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315278" w:rsidRPr="00BD51EA" w:rsidRDefault="00CE7549" w:rsidP="00315278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泡沫綠茶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315278" w:rsidRPr="00BD51EA" w:rsidRDefault="00315278" w:rsidP="0031527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315278" w:rsidRPr="002C0E49" w:rsidRDefault="00315278" w:rsidP="00315278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2/26</w:t>
            </w:r>
            <w:r w:rsidRPr="005C746C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羽球週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、2/28放假、3/1國文月</w:t>
            </w:r>
          </w:p>
        </w:tc>
      </w:tr>
      <w:tr w:rsidR="00315278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15278" w:rsidRPr="00BD51EA" w:rsidRDefault="00315278" w:rsidP="0031527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15278" w:rsidRPr="00BD51EA" w:rsidRDefault="00315278" w:rsidP="0031527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03/04-03-08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315278" w:rsidRPr="00BD51EA" w:rsidRDefault="00CE7549" w:rsidP="00315278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泡沫紅</w:t>
            </w:r>
            <w:r w:rsidRPr="00CE754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茶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315278" w:rsidRPr="00BD51EA" w:rsidRDefault="00315278" w:rsidP="0031527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315278" w:rsidRPr="002C0E49" w:rsidRDefault="00315278" w:rsidP="00315278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03/04</w:t>
            </w:r>
            <w:r w:rsidRPr="00D0008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優良讀物巡迴書展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、03/07</w:t>
            </w:r>
            <w:r w:rsidRPr="0002255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仰德青年模範生票選活動</w:t>
            </w:r>
          </w:p>
        </w:tc>
      </w:tr>
      <w:tr w:rsidR="00CE7549" w:rsidRPr="00BD51EA" w:rsidTr="00EC735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E7549" w:rsidRPr="00BD51EA" w:rsidRDefault="00CE7549" w:rsidP="00CE754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E7549" w:rsidRPr="00BD51EA" w:rsidRDefault="00CE7549" w:rsidP="00CE754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03/11-03-15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CE7549" w:rsidRPr="00673B01" w:rsidRDefault="00CE7549" w:rsidP="00CE7549">
            <w:pPr>
              <w:spacing w:line="360" w:lineRule="exact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百香果綠茶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E7549" w:rsidRPr="00BD51EA" w:rsidRDefault="00CE7549" w:rsidP="00CE754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CE7549" w:rsidRPr="002C0E49" w:rsidRDefault="00CE7549" w:rsidP="00CE754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3/12-13高三模擬考</w:t>
            </w:r>
          </w:p>
        </w:tc>
      </w:tr>
      <w:tr w:rsidR="00CE7549" w:rsidRPr="00BD51EA" w:rsidTr="00EC735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E7549" w:rsidRPr="00BD51EA" w:rsidRDefault="00CE7549" w:rsidP="00CE754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E7549" w:rsidRPr="00BD51EA" w:rsidRDefault="00CE7549" w:rsidP="00CE754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03/18-03/22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CE7549" w:rsidRPr="00673B01" w:rsidRDefault="00CE7549" w:rsidP="00CE7549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梅子綠茶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E7549" w:rsidRPr="00BD51EA" w:rsidRDefault="00CE7549" w:rsidP="00CE754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CE7549" w:rsidRPr="002C0E49" w:rsidRDefault="00CE7549" w:rsidP="00CE7549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3/18</w:t>
            </w:r>
            <w:r w:rsidRPr="00DB7453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生活週記抽查</w:t>
            </w:r>
          </w:p>
        </w:tc>
      </w:tr>
      <w:tr w:rsidR="00CE7549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E7549" w:rsidRPr="00BD51EA" w:rsidRDefault="00CE7549" w:rsidP="00CE754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E7549" w:rsidRPr="00BD51EA" w:rsidRDefault="00CE7549" w:rsidP="00CE754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03/25-03/29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E7549" w:rsidRPr="00BD51EA" w:rsidRDefault="00CE7549" w:rsidP="00CE754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CE754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蘋果紅茶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(</w:t>
            </w:r>
            <w:r w:rsidRPr="00AF2A1A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期中考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)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E7549" w:rsidRPr="00BD51EA" w:rsidRDefault="00CE7549" w:rsidP="00CE754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CE7549" w:rsidRPr="005A1984" w:rsidRDefault="00CE7549" w:rsidP="00CE7549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3/27-29</w:t>
            </w:r>
            <w:r w:rsidRPr="00DB7453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高一二三期中考</w:t>
            </w:r>
          </w:p>
        </w:tc>
      </w:tr>
      <w:tr w:rsidR="00CE7549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E7549" w:rsidRPr="00BD51EA" w:rsidRDefault="00CE7549" w:rsidP="00CE754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E7549" w:rsidRPr="00BD51EA" w:rsidRDefault="00CE7549" w:rsidP="00CE754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04/01-04/05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E7549" w:rsidRPr="00BD51EA" w:rsidRDefault="00CE7549" w:rsidP="00CE754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4/4</w:t>
            </w:r>
            <w:r w:rsidRPr="006B4BDF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兒童節放假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E7549" w:rsidRPr="00BD51EA" w:rsidRDefault="00CE7549" w:rsidP="00CE754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CE7549" w:rsidRPr="005A1984" w:rsidRDefault="00CE7549" w:rsidP="00CE7549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4/4-5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清明兒童節放假</w:t>
            </w:r>
          </w:p>
        </w:tc>
      </w:tr>
      <w:tr w:rsidR="00CE7549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E7549" w:rsidRPr="00BD51EA" w:rsidRDefault="00CE7549" w:rsidP="00CE754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E7549" w:rsidRPr="00BD51EA" w:rsidRDefault="00CE7549" w:rsidP="00CE754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04/08-04/12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E7549" w:rsidRPr="00BD51EA" w:rsidRDefault="00CE7549" w:rsidP="00CE754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CE754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奶茶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E7549" w:rsidRPr="00BD51EA" w:rsidRDefault="00CE7549" w:rsidP="00CE754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CE7549" w:rsidRPr="002C0E49" w:rsidRDefault="00CE7549" w:rsidP="00CE754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4/12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高三作業抽查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社團成果發表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、4/13親職日</w:t>
            </w:r>
          </w:p>
        </w:tc>
      </w:tr>
      <w:tr w:rsidR="00CE7549" w:rsidRPr="00BD51EA" w:rsidTr="00AC25D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E7549" w:rsidRPr="00BD51EA" w:rsidRDefault="00CE7549" w:rsidP="00CE754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E7549" w:rsidRPr="00BD51EA" w:rsidRDefault="00CE7549" w:rsidP="00CE754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04/15-04/19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CE7549" w:rsidRDefault="00CE7549" w:rsidP="00CE754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 xml:space="preserve">日出  </w:t>
            </w:r>
          </w:p>
          <w:p w:rsidR="00CE7549" w:rsidRPr="00D84BAE" w:rsidRDefault="00CE7549" w:rsidP="00CE754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</w:rPr>
            </w:pPr>
            <w:r w:rsidRPr="00CE7549">
              <w:rPr>
                <w:rFonts w:ascii="標楷體" w:eastAsia="標楷體" w:hAnsi="標楷體" w:cs="標楷體" w:hint="eastAsia"/>
                <w:kern w:val="0"/>
              </w:rPr>
              <w:t>奇異之吻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E7549" w:rsidRPr="00BD51EA" w:rsidRDefault="00CE7549" w:rsidP="00CE754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CE7549" w:rsidRPr="002C0E49" w:rsidRDefault="00CE7549" w:rsidP="00CE7549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4/15親職日補假、4/17-19高三期末考、4/19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高三祈福儀式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送舊活動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高三週記抽查</w:t>
            </w:r>
          </w:p>
        </w:tc>
      </w:tr>
      <w:tr w:rsidR="00CE7549" w:rsidRPr="00791590" w:rsidTr="00AC25D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E7549" w:rsidRPr="00791590" w:rsidRDefault="00CE7549" w:rsidP="00CE754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91590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E7549" w:rsidRPr="00791590" w:rsidRDefault="00CE7549" w:rsidP="00CE754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04/22-04/26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CE7549" w:rsidRPr="00D84BAE" w:rsidRDefault="00CE7549" w:rsidP="00CE754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紫蘿蘭花茶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E7549" w:rsidRPr="00791590" w:rsidRDefault="00CE7549" w:rsidP="00CE754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CE7549" w:rsidRPr="005A1984" w:rsidRDefault="00CE7549" w:rsidP="00CE7549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04/27-28</w:t>
            </w:r>
            <w:r w:rsidRPr="00A4663A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四技二專統測</w:t>
            </w:r>
          </w:p>
        </w:tc>
      </w:tr>
      <w:tr w:rsidR="00CE7549" w:rsidRPr="004B2240" w:rsidTr="007F1B2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E7549" w:rsidRPr="004B2240" w:rsidRDefault="00CE7549" w:rsidP="00CE754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E7549" w:rsidRPr="004B2240" w:rsidRDefault="00CE7549" w:rsidP="00CE754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04/29-05/03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CE7549" w:rsidRPr="00D84BAE" w:rsidRDefault="00CE7549" w:rsidP="00CE754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黑森林果粒茶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E7549" w:rsidRPr="004B2240" w:rsidRDefault="00CE7549" w:rsidP="00CE754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CE7549" w:rsidRPr="002C0E49" w:rsidRDefault="00CE7549" w:rsidP="00CE7549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公布高三補考名單</w:t>
            </w:r>
          </w:p>
        </w:tc>
      </w:tr>
      <w:tr w:rsidR="00CE7549" w:rsidRPr="004B2240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E7549" w:rsidRPr="004B2240" w:rsidRDefault="00CE7549" w:rsidP="00CE754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E7549" w:rsidRPr="004B2240" w:rsidRDefault="00CE7549" w:rsidP="00CE754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05/06-05/10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E7549" w:rsidRPr="004B2240" w:rsidRDefault="00CE7549" w:rsidP="00CE754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6B4BDF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母親節蛋糕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E7549" w:rsidRPr="004B2240" w:rsidRDefault="00CE7549" w:rsidP="00CE754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CE7549" w:rsidRPr="002C0E49" w:rsidRDefault="00CE7549" w:rsidP="00CE7549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5/9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高三補考</w:t>
            </w:r>
          </w:p>
        </w:tc>
      </w:tr>
      <w:tr w:rsidR="00CE7549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E7549" w:rsidRPr="00BD51EA" w:rsidRDefault="00CE7549" w:rsidP="00CE754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E7549" w:rsidRPr="00BD51EA" w:rsidRDefault="00CE7549" w:rsidP="00CE754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05/12-05/17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E7549" w:rsidRPr="00BD51EA" w:rsidRDefault="00CE7549" w:rsidP="00CE754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柳橙水果拼盤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E7549" w:rsidRPr="00BD51EA" w:rsidRDefault="00CE7549" w:rsidP="00CE754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CE7549" w:rsidRPr="00BF7B29" w:rsidRDefault="00CE7549" w:rsidP="00CE7549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5/16</w:t>
            </w:r>
            <w:r w:rsidRPr="00A4663A">
              <w:rPr>
                <w:rFonts w:ascii="標楷體" w:eastAsia="標楷體" w:hAnsi="標楷體" w:hint="eastAsia"/>
                <w:sz w:val="18"/>
                <w:szCs w:val="18"/>
              </w:rPr>
              <w:t>高一、二作業抽查</w:t>
            </w:r>
          </w:p>
        </w:tc>
      </w:tr>
      <w:tr w:rsidR="00CE7549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E7549" w:rsidRPr="00BD51EA" w:rsidRDefault="00CE7549" w:rsidP="00CE754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E7549" w:rsidRPr="00BD51EA" w:rsidRDefault="00CE7549" w:rsidP="00CE754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05/20-05/25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E7549" w:rsidRPr="00BD51EA" w:rsidRDefault="00CE7549" w:rsidP="00CE754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CE754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柳橙水果拼盤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E7549" w:rsidRPr="00BD51EA" w:rsidRDefault="00CE7549" w:rsidP="00CE754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CE7549" w:rsidRPr="002C0E49" w:rsidRDefault="00CE7549" w:rsidP="00CE7549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CE7549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E7549" w:rsidRPr="00BD51EA" w:rsidRDefault="00CE7549" w:rsidP="00CE754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E7549" w:rsidRPr="00BD51EA" w:rsidRDefault="00CE7549" w:rsidP="00CE754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05/27-05/31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E7549" w:rsidRPr="00BD51EA" w:rsidRDefault="00CE7549" w:rsidP="00CE754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多多綠茶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E7549" w:rsidRPr="00BD51EA" w:rsidRDefault="00CE7549" w:rsidP="00CE754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CE7549" w:rsidRPr="002C0E49" w:rsidRDefault="00CE7549" w:rsidP="00CE7549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5/30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畢典預演</w:t>
            </w:r>
          </w:p>
        </w:tc>
      </w:tr>
      <w:tr w:rsidR="00CE7549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E7549" w:rsidRPr="00BD51EA" w:rsidRDefault="00CE7549" w:rsidP="00CE754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E7549" w:rsidRDefault="00CE7549" w:rsidP="00CE754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06/03-06/07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E7549" w:rsidRPr="00BD51EA" w:rsidRDefault="00CE7549" w:rsidP="00CE754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CE754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奶蓋紅茶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E7549" w:rsidRPr="00BD51EA" w:rsidRDefault="00CE7549" w:rsidP="00CE754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CE7549" w:rsidRPr="002C0E49" w:rsidRDefault="00CE7549" w:rsidP="00CE7549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6/3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業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典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禮、6/4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高一、二生活週記抽查</w:t>
            </w:r>
          </w:p>
        </w:tc>
      </w:tr>
      <w:tr w:rsidR="00CE7549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E7549" w:rsidRDefault="00CE7549" w:rsidP="00CE754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E7549" w:rsidRDefault="00CE7549" w:rsidP="00CE754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06/10-06/15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E7549" w:rsidRPr="00BD51EA" w:rsidRDefault="00CE7549" w:rsidP="00CE754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西瓜汁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E7549" w:rsidRPr="00BD51EA" w:rsidRDefault="00CE7549" w:rsidP="00CE754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CE7549" w:rsidRPr="002C0E49" w:rsidRDefault="00CE7549" w:rsidP="00CE754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6/10端午節放假</w:t>
            </w:r>
          </w:p>
        </w:tc>
      </w:tr>
      <w:tr w:rsidR="00CE7549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E7549" w:rsidRDefault="00CE7549" w:rsidP="00CE754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E7549" w:rsidRDefault="00CE7549" w:rsidP="00CE754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06/17-06/21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E7549" w:rsidRPr="00BD51EA" w:rsidRDefault="00CE7549" w:rsidP="00CE754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(期末考)百香冰沙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E7549" w:rsidRPr="00BD51EA" w:rsidRDefault="00CE7549" w:rsidP="00CE754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CE7549" w:rsidRPr="002C0E49" w:rsidRDefault="00CE7549" w:rsidP="00CE754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6/18-6/20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高一二期末考</w:t>
            </w:r>
          </w:p>
        </w:tc>
      </w:tr>
      <w:tr w:rsidR="00CE7549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E7549" w:rsidRPr="00BD51EA" w:rsidRDefault="00CE7549" w:rsidP="00CE754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E7549" w:rsidRDefault="00CE7549" w:rsidP="00CE754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06/24-06/28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E7549" w:rsidRPr="00BD51EA" w:rsidRDefault="00CE7549" w:rsidP="00CE754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(</w:t>
            </w:r>
            <w:r w:rsidRPr="006B4BDF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休業式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E7549" w:rsidRPr="00BD51EA" w:rsidRDefault="00CE7549" w:rsidP="00CE754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CE7549" w:rsidRPr="002C0E49" w:rsidRDefault="00CE7549" w:rsidP="00CE754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6/28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法律常識大會考</w:t>
            </w:r>
          </w:p>
        </w:tc>
      </w:tr>
    </w:tbl>
    <w:p w:rsidR="006357C3" w:rsidRPr="00704E83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704E83">
        <w:rPr>
          <w:rFonts w:ascii="標楷體" w:eastAsia="標楷體" w:hAnsi="標楷體"/>
          <w:sz w:val="22"/>
          <w:szCs w:val="22"/>
        </w:rPr>
        <w:t>（所謂重大議題包含：</w:t>
      </w:r>
      <w:r w:rsidRPr="001F582C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704E83">
        <w:rPr>
          <w:rFonts w:ascii="標楷體" w:eastAsia="標楷體" w:hAnsi="標楷體"/>
          <w:sz w:val="22"/>
          <w:szCs w:val="22"/>
        </w:rPr>
        <w:t>）</w:t>
      </w:r>
      <w:r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704E83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F3E" w:rsidRDefault="00302F3E">
      <w:r>
        <w:separator/>
      </w:r>
    </w:p>
  </w:endnote>
  <w:endnote w:type="continuationSeparator" w:id="0">
    <w:p w:rsidR="00302F3E" w:rsidRDefault="00302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F3E" w:rsidRDefault="00302F3E">
      <w:r>
        <w:separator/>
      </w:r>
    </w:p>
  </w:footnote>
  <w:footnote w:type="continuationSeparator" w:id="0">
    <w:p w:rsidR="00302F3E" w:rsidRDefault="00302F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0318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48CE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02F3E"/>
    <w:rsid w:val="0031279F"/>
    <w:rsid w:val="00315278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B4BDF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0400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AF2A1A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E7549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B70F8-6588-4E1D-82E9-3E0B4A4B7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教學進度表.dotx</Template>
  <TotalTime>0</TotalTime>
  <Pages>1</Pages>
  <Words>177</Words>
  <Characters>1014</Characters>
  <Application>Microsoft Office Word</Application>
  <DocSecurity>0</DocSecurity>
  <Lines>8</Lines>
  <Paragraphs>2</Paragraphs>
  <ScaleCrop>false</ScaleCrop>
  <Company>User</Company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Grace</cp:lastModifiedBy>
  <cp:revision>2</cp:revision>
  <cp:lastPrinted>2009-02-11T08:45:00Z</cp:lastPrinted>
  <dcterms:created xsi:type="dcterms:W3CDTF">2024-03-07T02:45:00Z</dcterms:created>
  <dcterms:modified xsi:type="dcterms:W3CDTF">2024-03-07T02:45:00Z</dcterms:modified>
</cp:coreProperties>
</file>