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0629A4">
        <w:rPr>
          <w:rFonts w:hint="eastAsia"/>
        </w:rPr>
        <w:t>三</w:t>
      </w:r>
      <w:r w:rsidR="00652460">
        <w:t>年級</w:t>
      </w:r>
      <w:r w:rsidR="000629A4">
        <w:rPr>
          <w:rFonts w:hint="eastAsia"/>
        </w:rPr>
        <w:t>餐飲管理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12259" w:rsidTr="000629A4">
        <w:trPr>
          <w:trHeight w:val="20"/>
          <w:jc w:val="center"/>
        </w:trPr>
        <w:tc>
          <w:tcPr>
            <w:tcW w:w="2267" w:type="dxa"/>
            <w:gridSpan w:val="3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59" w:rsidRDefault="00912259" w:rsidP="00912259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12259" w:rsidRPr="00EA4E96" w:rsidRDefault="00912259" w:rsidP="00912259">
            <w:r w:rsidRPr="00EA4E96">
              <w:rPr>
                <w:rFonts w:hint="eastAsia"/>
              </w:rPr>
              <w:t>讓學生學會操作糕漿皮類及水調和麵食的製作原理。</w:t>
            </w:r>
          </w:p>
        </w:tc>
      </w:tr>
      <w:tr w:rsidR="00912259" w:rsidTr="000629A4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59" w:rsidRDefault="00912259" w:rsidP="00912259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12259" w:rsidRPr="00EA4E96" w:rsidRDefault="00912259" w:rsidP="00912259">
            <w:r w:rsidRPr="00EA4E96">
              <w:rPr>
                <w:rFonts w:hint="eastAsia"/>
              </w:rPr>
              <w:t>採用課堂操作做為成績考核。</w:t>
            </w:r>
          </w:p>
        </w:tc>
      </w:tr>
      <w:tr w:rsidR="00912259" w:rsidTr="000629A4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59" w:rsidRDefault="00912259" w:rsidP="00912259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12259" w:rsidRPr="00EA4E96" w:rsidRDefault="00912259" w:rsidP="00912259">
            <w:r w:rsidRPr="00EA4E96">
              <w:rPr>
                <w:rFonts w:hint="eastAsia"/>
              </w:rPr>
              <w:t>期中操作</w:t>
            </w:r>
            <w:r w:rsidRPr="00EA4E96">
              <w:rPr>
                <w:rFonts w:hint="eastAsia"/>
              </w:rPr>
              <w:t>30</w:t>
            </w:r>
            <w:r w:rsidRPr="00EA4E96">
              <w:rPr>
                <w:rFonts w:hint="eastAsia"/>
              </w:rPr>
              <w:t>％、期末操作</w:t>
            </w:r>
            <w:r w:rsidRPr="00EA4E96">
              <w:rPr>
                <w:rFonts w:hint="eastAsia"/>
              </w:rPr>
              <w:t>30</w:t>
            </w:r>
            <w:r w:rsidRPr="00EA4E96">
              <w:rPr>
                <w:rFonts w:hint="eastAsia"/>
              </w:rPr>
              <w:t>％，平時操作</w:t>
            </w:r>
            <w:r w:rsidRPr="00EA4E96">
              <w:rPr>
                <w:rFonts w:hint="eastAsia"/>
              </w:rPr>
              <w:t>40</w:t>
            </w:r>
            <w:r w:rsidRPr="00EA4E96">
              <w:rPr>
                <w:rFonts w:hint="eastAsia"/>
              </w:rPr>
              <w:t>％。</w:t>
            </w:r>
          </w:p>
        </w:tc>
      </w:tr>
      <w:tr w:rsidR="00912259" w:rsidTr="000629A4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59" w:rsidRDefault="00912259" w:rsidP="00912259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912259" w:rsidRDefault="00912259" w:rsidP="00912259">
            <w:r w:rsidRPr="00EA4E96">
              <w:rPr>
                <w:rFonts w:hint="eastAsia"/>
              </w:rPr>
              <w:t>讓學生瞭解中式點心操作模式，提升學生的學習興趣，奠定日後升學或從事餐飲工作之基礎。</w:t>
            </w:r>
          </w:p>
        </w:tc>
      </w:tr>
      <w:tr w:rsidR="006612D0" w:rsidTr="000629A4">
        <w:trPr>
          <w:trHeight w:val="20"/>
          <w:jc w:val="center"/>
        </w:trPr>
        <w:tc>
          <w:tcPr>
            <w:tcW w:w="10409" w:type="dxa"/>
            <w:gridSpan w:val="1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Default="006612D0" w:rsidP="006612D0">
            <w:pPr>
              <w:spacing w:line="400" w:lineRule="exact"/>
            </w:pPr>
            <w:r>
              <w:t>五、教學進度</w:t>
            </w:r>
          </w:p>
        </w:tc>
      </w:tr>
      <w:tr w:rsidR="000629A4" w:rsidRPr="00BD51EA" w:rsidTr="000629A4">
        <w:trPr>
          <w:trHeight w:val="405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A4" w:rsidRPr="00BD51EA" w:rsidRDefault="000629A4" w:rsidP="000629A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629A4" w:rsidRPr="00BD51EA" w:rsidRDefault="000629A4" w:rsidP="000629A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A4" w:rsidRDefault="000629A4" w:rsidP="000629A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 xml:space="preserve"> 3</w:t>
            </w:r>
            <w:r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A4" w:rsidRDefault="000629A4" w:rsidP="000629A4">
            <w:pPr>
              <w:pStyle w:val="1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編定</w:t>
            </w:r>
          </w:p>
          <w:p w:rsidR="000629A4" w:rsidRDefault="000629A4" w:rsidP="000629A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A4" w:rsidRDefault="000629A4" w:rsidP="000629A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賴怡如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A4" w:rsidRDefault="000629A4" w:rsidP="000629A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A4" w:rsidRPr="00BD51EA" w:rsidRDefault="000629A4" w:rsidP="000629A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中式麵食加工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A4" w:rsidRDefault="000629A4" w:rsidP="000629A4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629A4" w:rsidRDefault="000629A4" w:rsidP="000629A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餐僑三A</w:t>
            </w:r>
          </w:p>
        </w:tc>
      </w:tr>
      <w:tr w:rsidR="000629A4" w:rsidRPr="00BD51EA" w:rsidTr="000629A4">
        <w:trPr>
          <w:trHeight w:val="405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9A4" w:rsidRPr="00BD51EA" w:rsidRDefault="000629A4" w:rsidP="000629A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9A4" w:rsidRPr="00BD51EA" w:rsidRDefault="000629A4" w:rsidP="000629A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9A4" w:rsidRPr="00BD51EA" w:rsidRDefault="000629A4" w:rsidP="000629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9A4" w:rsidRPr="00BD51EA" w:rsidRDefault="000629A4" w:rsidP="000629A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9A4" w:rsidRPr="00BD51EA" w:rsidRDefault="000629A4" w:rsidP="000629A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9A4" w:rsidRPr="00BD51EA" w:rsidRDefault="000629A4" w:rsidP="000629A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文野</w:t>
            </w: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9A4" w:rsidRPr="00BD51EA" w:rsidRDefault="000629A4" w:rsidP="000629A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629A4" w:rsidRPr="00BD51EA" w:rsidRDefault="000629A4" w:rsidP="000629A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Pr="00912259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  <w:p w:rsidR="000C22EA" w:rsidRPr="002C0E49" w:rsidRDefault="000C22EA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重大議題:安全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9A4A91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課程介紹、分組、器材認識、教室安全宣導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Pr="002C0E49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9A4A91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黑糖糕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2C0E49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9A4A91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油飯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9A4A91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脆麻花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5A1984" w:rsidRDefault="006612D0" w:rsidP="006612D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912259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清明節放假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5A1984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9A4A91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餛飩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Pr="002C0E49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9A4A91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芋頭西米露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791590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C608FC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珍珠丸子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791590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5A1984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</w:t>
            </w:r>
            <w:r w:rsidR="009A4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6612D0" w:rsidRPr="00791590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791590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12D0" w:rsidRPr="004B2240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BF7B29" w:rsidRDefault="006612D0" w:rsidP="006612D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612D0" w:rsidRPr="004B2240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6612D0" w:rsidRPr="00912259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Pr="002C0E49" w:rsidRDefault="006612D0" w:rsidP="006612D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79E5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29A4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22EA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AB2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12259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4A91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08FC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55C7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4B88B2A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CB82-D18B-410E-944F-250EFE06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38</TotalTime>
  <Pages>1</Pages>
  <Words>536</Words>
  <Characters>298</Characters>
  <Application>Microsoft Office Word</Application>
  <DocSecurity>0</DocSecurity>
  <Lines>2</Lines>
  <Paragraphs>1</Paragraphs>
  <ScaleCrop>false</ScaleCrop>
  <Company>User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9</cp:revision>
  <cp:lastPrinted>2009-02-11T08:45:00Z</cp:lastPrinted>
  <dcterms:created xsi:type="dcterms:W3CDTF">2024-01-22T00:49:00Z</dcterms:created>
  <dcterms:modified xsi:type="dcterms:W3CDTF">2024-02-20T01:36:00Z</dcterms:modified>
</cp:coreProperties>
</file>