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 </w:t>
      </w:r>
      <w:r w:rsidR="00914A91">
        <w:rPr>
          <w:rFonts w:ascii="標楷體" w:eastAsia="標楷體" w:hAnsi="標楷體" w:hint="eastAsia"/>
        </w:rPr>
        <w:t>三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 xml:space="preserve">   </w:t>
      </w:r>
      <w:r w:rsidR="00914A91">
        <w:rPr>
          <w:rFonts w:ascii="標楷體" w:eastAsia="標楷體" w:hAnsi="標楷體" w:hint="eastAsia"/>
        </w:rPr>
        <w:t>餐飲資訊系統</w:t>
      </w:r>
      <w:r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15F29" w:rsidRPr="000A19B9" w:rsidRDefault="008A243E" w:rsidP="000E1D0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學習餐飲相關資訊系統發展與趨勢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15F29" w:rsidRPr="000A19B9" w:rsidRDefault="008A243E" w:rsidP="000E1D0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課堂學習、期中期末考試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15F29" w:rsidRPr="000A19B9" w:rsidRDefault="008A243E" w:rsidP="000E1D0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/>
              </w:rPr>
              <w:t>30%</w:t>
            </w:r>
            <w:r>
              <w:rPr>
                <w:rFonts w:ascii="標楷體" w:eastAsia="標楷體" w:hAnsi="標楷體" w:hint="eastAsia"/>
              </w:rPr>
              <w:t>、期末考</w:t>
            </w:r>
            <w:r>
              <w:rPr>
                <w:rFonts w:ascii="標楷體" w:eastAsia="標楷體" w:hAnsi="標楷體"/>
              </w:rPr>
              <w:t>30%</w:t>
            </w:r>
            <w:r>
              <w:rPr>
                <w:rFonts w:ascii="標楷體" w:eastAsia="標楷體" w:hAnsi="標楷體" w:hint="eastAsia"/>
              </w:rPr>
              <w:t>、平時成績</w:t>
            </w:r>
            <w:r>
              <w:rPr>
                <w:rFonts w:ascii="標楷體" w:eastAsia="標楷體" w:hAnsi="標楷體"/>
              </w:rPr>
              <w:t>40%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15F29" w:rsidRPr="000A19B9" w:rsidRDefault="008A243E" w:rsidP="000E1D0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在此堂課可以學習到餐飲業相關資訊系統課程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415F29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15F29" w:rsidRPr="000A19B9" w:rsidRDefault="008A243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3</w:t>
            </w:r>
            <w:r w:rsidR="00415F29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15F29" w:rsidRPr="000A19B9" w:rsidRDefault="008A243E" w:rsidP="000E1D0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潘守廷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15F29" w:rsidRPr="000A19B9" w:rsidRDefault="008A243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15F29" w:rsidRPr="000A19B9" w:rsidRDefault="008A243E" w:rsidP="000E1D0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餐僑三</w:t>
            </w:r>
          </w:p>
        </w:tc>
      </w:tr>
      <w:tr w:rsidR="00415F29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15F29" w:rsidRPr="000A19B9" w:rsidRDefault="008A243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914A91" w:rsidP="00415F2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A243E">
              <w:rPr>
                <w:rFonts w:ascii="Helvetica Neue" w:hAnsi="Helvetica Neue"/>
                <w:color w:val="333333"/>
                <w:sz w:val="22"/>
                <w:szCs w:val="22"/>
                <w:shd w:val="clear" w:color="auto" w:fill="FFFFFF"/>
              </w:rPr>
              <w:t>餐飲業資訊發展趨勢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914A91" w:rsidP="00415F29">
            <w:pPr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餐旅資訊系統與資訊科技趨勢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914A91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WEB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飯店資訊系統實務介紹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914A91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 w:hint="eastAsia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飯店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前台與帳務資訊系統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914A91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ChatGPT</w:t>
            </w:r>
            <w:proofErr w:type="spellEnd"/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在餐旅業中的應用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Default="00415F29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:rsidR="009A6A11" w:rsidRPr="000A19B9" w:rsidRDefault="009A6A11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期中考週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914A91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AI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商業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IG</w:t>
            </w: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影片行銷專案製作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8A243E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A243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親職日補假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8A243E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8A243E">
              <w:rPr>
                <w:rStyle w:val="af"/>
                <w:rFonts w:ascii="Helvetica Neue" w:hAnsi="Helvetica Neue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飯店業多媒體設計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9A6A11" w:rsidRPr="000A19B9" w:rsidRDefault="009A6A11" w:rsidP="00415F2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期末考週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9A6A1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</w:t>
            </w:r>
            <w:r w:rsidR="009A6A1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9A6A1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8A243E" w:rsidRDefault="008A243E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A243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期末省思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Microsoft JhengHei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 w16cid:durableId="542445428">
    <w:abstractNumId w:val="4"/>
  </w:num>
  <w:num w:numId="2" w16cid:durableId="1821119748">
    <w:abstractNumId w:val="3"/>
  </w:num>
  <w:num w:numId="3" w16cid:durableId="192958462">
    <w:abstractNumId w:val="1"/>
  </w:num>
  <w:num w:numId="4" w16cid:durableId="472018742">
    <w:abstractNumId w:val="0"/>
  </w:num>
  <w:num w:numId="5" w16cid:durableId="296883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462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922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243E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4A91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11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6DB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1D4B66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uiPriority w:val="22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C094-1FDF-44D4-B19F-236D80C1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C:\Users\User\Documents\自訂 Office 範本\112-2 教學進度表.dotx</Template>
  <TotalTime>21</TotalTime>
  <Pages>1</Pages>
  <Words>428</Words>
  <Characters>251</Characters>
  <Application>Microsoft Office Word</Application>
  <DocSecurity>0</DocSecurity>
  <Lines>2</Lines>
  <Paragraphs>1</Paragraphs>
  <ScaleCrop>false</ScaleCrop>
  <Company>User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Microsoft Office User</cp:lastModifiedBy>
  <cp:revision>12</cp:revision>
  <cp:lastPrinted>2009-02-11T08:45:00Z</cp:lastPrinted>
  <dcterms:created xsi:type="dcterms:W3CDTF">2024-01-22T00:49:00Z</dcterms:created>
  <dcterms:modified xsi:type="dcterms:W3CDTF">2025-02-24T03:52:00Z</dcterms:modified>
</cp:coreProperties>
</file>