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909FA" w14:textId="3D6C094A"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proofErr w:type="gramStart"/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proofErr w:type="gramEnd"/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5D20D0">
        <w:rPr>
          <w:rFonts w:ascii="標楷體" w:eastAsia="標楷體" w:hAnsi="標楷體" w:hint="eastAsia"/>
        </w:rPr>
        <w:t>一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 </w:t>
      </w:r>
      <w:proofErr w:type="gramStart"/>
      <w:r w:rsidR="00C80999">
        <w:rPr>
          <w:rFonts w:ascii="標楷體" w:eastAsia="標楷體" w:hAnsi="標楷體" w:hint="eastAsia"/>
        </w:rPr>
        <w:t>綜職科</w:t>
      </w:r>
      <w:proofErr w:type="gramEnd"/>
      <w:r w:rsidR="00C80999">
        <w:rPr>
          <w:rFonts w:ascii="標楷體" w:eastAsia="標楷體" w:hAnsi="標楷體" w:hint="eastAsia"/>
        </w:rPr>
        <w:t xml:space="preserve"> 顧客服務</w:t>
      </w:r>
      <w:proofErr w:type="gramStart"/>
      <w:r w:rsidR="00C80999">
        <w:rPr>
          <w:rFonts w:ascii="標楷體" w:eastAsia="標楷體" w:hAnsi="標楷體" w:hint="eastAsia"/>
        </w:rPr>
        <w:t>實</w:t>
      </w:r>
      <w:r w:rsidR="005D20D0">
        <w:rPr>
          <w:rFonts w:ascii="標楷體" w:eastAsia="標楷體" w:hAnsi="標楷體" w:hint="eastAsia"/>
        </w:rPr>
        <w:t>作</w:t>
      </w:r>
      <w:r w:rsidR="00652460" w:rsidRPr="000A19B9">
        <w:rPr>
          <w:rFonts w:ascii="標楷體" w:eastAsia="標楷體" w:hAnsi="標楷體"/>
        </w:rPr>
        <w:t>科教學</w:t>
      </w:r>
      <w:proofErr w:type="gramEnd"/>
      <w:r w:rsidR="00652460" w:rsidRPr="000A19B9">
        <w:rPr>
          <w:rFonts w:ascii="標楷體" w:eastAsia="標楷體" w:hAnsi="標楷體"/>
        </w:rPr>
        <w:t>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C80999" w:rsidRPr="000A19B9" w14:paraId="7CCFA054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15076A5" w14:textId="77777777" w:rsidR="00C80999" w:rsidRPr="000A19B9" w:rsidRDefault="00C80999" w:rsidP="00C8099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5A9C1530" w14:textId="77777777" w:rsidR="00C80999" w:rsidRPr="00440911" w:rsidRDefault="00C80999" w:rsidP="00C80999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1.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440911">
              <w:rPr>
                <w:rFonts w:eastAsia="標楷體"/>
                <w:sz w:val="20"/>
                <w:szCs w:val="20"/>
              </w:rPr>
              <w:t>具備顧客接待的專業知能與應對技巧。</w:t>
            </w:r>
          </w:p>
          <w:p w14:paraId="06E43B9D" w14:textId="30E5BCD6" w:rsidR="00C80999" w:rsidRPr="000A19B9" w:rsidRDefault="00C80999" w:rsidP="00C80999">
            <w:pPr>
              <w:spacing w:line="400" w:lineRule="exact"/>
              <w:rPr>
                <w:rFonts w:ascii="標楷體" w:eastAsia="標楷體" w:hAnsi="標楷體"/>
              </w:rPr>
            </w:pPr>
            <w:r w:rsidRPr="00440911">
              <w:rPr>
                <w:rFonts w:eastAsia="標楷體"/>
                <w:sz w:val="20"/>
                <w:szCs w:val="20"/>
              </w:rPr>
              <w:t xml:space="preserve">2. </w:t>
            </w:r>
            <w:r w:rsidRPr="00440911">
              <w:rPr>
                <w:rFonts w:eastAsia="標楷體"/>
                <w:sz w:val="20"/>
                <w:szCs w:val="20"/>
              </w:rPr>
              <w:t>展現合宜的態度與服務技巧來接待客人。</w:t>
            </w:r>
          </w:p>
        </w:tc>
      </w:tr>
      <w:tr w:rsidR="00C80999" w:rsidRPr="000A19B9" w14:paraId="58FBB6E1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446A11C" w14:textId="77777777" w:rsidR="00C80999" w:rsidRPr="000A19B9" w:rsidRDefault="00C80999" w:rsidP="00C8099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49F93F3" w14:textId="788A34E1" w:rsidR="00C80999" w:rsidRPr="000A19B9" w:rsidRDefault="00C80999" w:rsidP="00C80999">
            <w:pPr>
              <w:spacing w:line="400" w:lineRule="exact"/>
              <w:rPr>
                <w:rFonts w:ascii="標楷體" w:eastAsia="標楷體" w:hAnsi="標楷體"/>
              </w:rPr>
            </w:pPr>
            <w:r w:rsidRPr="00440911">
              <w:rPr>
                <w:rFonts w:eastAsia="標楷體"/>
                <w:sz w:val="20"/>
                <w:szCs w:val="20"/>
              </w:rPr>
              <w:t>口語評量、觀察評量、實作評量。</w:t>
            </w:r>
          </w:p>
        </w:tc>
      </w:tr>
      <w:tr w:rsidR="00C80999" w:rsidRPr="000A19B9" w14:paraId="284E3306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BA3BB44" w14:textId="77777777" w:rsidR="00C80999" w:rsidRPr="000A19B9" w:rsidRDefault="00C80999" w:rsidP="00C8099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353FE43" w14:textId="691BA574" w:rsidR="00C80999" w:rsidRPr="000A19B9" w:rsidRDefault="00C80999" w:rsidP="00C80999">
            <w:pPr>
              <w:spacing w:line="400" w:lineRule="exact"/>
              <w:rPr>
                <w:rFonts w:ascii="標楷體" w:eastAsia="標楷體" w:hAnsi="標楷體"/>
              </w:rPr>
            </w:pPr>
            <w:r w:rsidRPr="00440911">
              <w:rPr>
                <w:rFonts w:eastAsia="標楷體"/>
                <w:sz w:val="20"/>
                <w:szCs w:val="20"/>
              </w:rPr>
              <w:t>期中</w:t>
            </w:r>
            <w:r w:rsidRPr="00440911">
              <w:rPr>
                <w:rFonts w:eastAsia="標楷體"/>
                <w:sz w:val="20"/>
                <w:szCs w:val="20"/>
              </w:rPr>
              <w:t>30%</w:t>
            </w:r>
            <w:r w:rsidRPr="00440911">
              <w:rPr>
                <w:rFonts w:eastAsia="標楷體"/>
                <w:sz w:val="20"/>
                <w:szCs w:val="20"/>
              </w:rPr>
              <w:t>，期末</w:t>
            </w:r>
            <w:r w:rsidRPr="00440911">
              <w:rPr>
                <w:rFonts w:eastAsia="標楷體"/>
                <w:sz w:val="20"/>
                <w:szCs w:val="20"/>
              </w:rPr>
              <w:t>30%</w:t>
            </w:r>
            <w:r w:rsidRPr="00440911">
              <w:rPr>
                <w:rFonts w:eastAsia="標楷體"/>
                <w:sz w:val="20"/>
                <w:szCs w:val="20"/>
              </w:rPr>
              <w:t>，平常</w:t>
            </w:r>
            <w:r w:rsidRPr="00440911">
              <w:rPr>
                <w:rFonts w:eastAsia="標楷體"/>
                <w:sz w:val="20"/>
                <w:szCs w:val="20"/>
              </w:rPr>
              <w:t>40%</w:t>
            </w:r>
            <w:r w:rsidRPr="00440911">
              <w:rPr>
                <w:rFonts w:eastAsia="標楷體"/>
                <w:sz w:val="20"/>
                <w:szCs w:val="20"/>
              </w:rPr>
              <w:t>。</w:t>
            </w:r>
          </w:p>
        </w:tc>
      </w:tr>
      <w:tr w:rsidR="00C80999" w:rsidRPr="000A19B9" w14:paraId="21BEF66D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B08291F" w14:textId="77777777" w:rsidR="00C80999" w:rsidRPr="000A19B9" w:rsidRDefault="00C80999" w:rsidP="00C8099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4A74DF2" w14:textId="77777777" w:rsidR="00C80999" w:rsidRPr="00440911" w:rsidRDefault="00C80999" w:rsidP="00C80999">
            <w:pPr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440911">
              <w:rPr>
                <w:rFonts w:eastAsia="標楷體"/>
                <w:sz w:val="20"/>
                <w:szCs w:val="20"/>
              </w:rPr>
              <w:t>以學生主題以提高學習如何服務領域，建立就業能力。</w:t>
            </w:r>
          </w:p>
          <w:p w14:paraId="016631F5" w14:textId="77777777" w:rsidR="00C80999" w:rsidRPr="00440911" w:rsidRDefault="00C80999" w:rsidP="00C80999">
            <w:pPr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440911">
              <w:rPr>
                <w:rFonts w:eastAsia="標楷體"/>
                <w:sz w:val="20"/>
                <w:szCs w:val="20"/>
              </w:rPr>
              <w:t>以務實強化學生顧客服務能力。</w:t>
            </w:r>
          </w:p>
          <w:p w14:paraId="631E7016" w14:textId="48972CD7" w:rsidR="00C80999" w:rsidRPr="000A19B9" w:rsidRDefault="00C80999" w:rsidP="00C80999">
            <w:pPr>
              <w:spacing w:line="400" w:lineRule="exact"/>
              <w:rPr>
                <w:rFonts w:ascii="標楷體" w:eastAsia="標楷體" w:hAnsi="標楷體"/>
              </w:rPr>
            </w:pPr>
            <w:r w:rsidRPr="00440911">
              <w:rPr>
                <w:rFonts w:eastAsia="標楷體"/>
                <w:sz w:val="20"/>
                <w:szCs w:val="20"/>
              </w:rPr>
              <w:t>透過實務的教學提升學生學習經驗與學習興趣。</w:t>
            </w:r>
          </w:p>
        </w:tc>
      </w:tr>
      <w:tr w:rsidR="00C80999" w:rsidRPr="000A19B9" w14:paraId="4D19A08D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360085CC" w14:textId="77777777" w:rsidR="00C80999" w:rsidRPr="000A19B9" w:rsidRDefault="00C80999" w:rsidP="00C80999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C80999" w:rsidRPr="000A19B9" w14:paraId="281ABE1A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6B3118F6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55978A1B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319A07A6" w14:textId="7CB87277" w:rsidR="00C80999" w:rsidRPr="000A19B9" w:rsidRDefault="001417A4" w:rsidP="00C80999">
            <w:pPr>
              <w:spacing w:line="48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C80999"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C80999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7D243CF9" w14:textId="77777777" w:rsidR="00C80999" w:rsidRPr="000A19B9" w:rsidRDefault="00C80999" w:rsidP="00C8099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72441C35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9FB11EB" w14:textId="2DE7EDF3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孫翠萍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6FEB372A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DB03B72" w14:textId="76E4EDD3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優質特教平台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5CE5618C" w14:textId="77777777" w:rsidR="00C80999" w:rsidRPr="000A19B9" w:rsidRDefault="00C80999" w:rsidP="00C8099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66DC2F98" w14:textId="6D680B5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綜職</w:t>
            </w:r>
            <w:proofErr w:type="gramStart"/>
            <w:r w:rsidR="005D20D0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</w:rPr>
              <w:t>忠</w:t>
            </w:r>
          </w:p>
        </w:tc>
      </w:tr>
      <w:tr w:rsidR="00C80999" w:rsidRPr="000A19B9" w14:paraId="02032FB6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24FBA3CB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64C76D00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51AD7310" w14:textId="77777777" w:rsidR="00C80999" w:rsidRPr="000A19B9" w:rsidRDefault="00C80999" w:rsidP="00C8099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6241365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3108B05B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35626269" w14:textId="6159A3AA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A661756" w14:textId="77777777" w:rsidR="00C80999" w:rsidRPr="000A19B9" w:rsidRDefault="00C80999" w:rsidP="00C8099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5999F2C4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C80999" w:rsidRPr="000A19B9" w14:paraId="18886CAD" w14:textId="77777777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49F8D0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0A19B9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3DB1708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70F8C15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A7DFD56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E6CA1D0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 xml:space="preserve">備   </w:t>
            </w: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C80999" w:rsidRPr="000A19B9" w14:paraId="611CC783" w14:textId="77777777" w:rsidTr="001C1A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4BDE098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5E0674" w14:textId="77777777" w:rsidR="00C80999" w:rsidRPr="000A19B9" w:rsidRDefault="00C80999" w:rsidP="00C8099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8CDCFD1" w14:textId="77777777" w:rsidR="00C80999" w:rsidRPr="00336CD9" w:rsidRDefault="00C80999" w:rsidP="00C80999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t>單元</w:t>
            </w:r>
            <w:proofErr w:type="gramStart"/>
            <w:r w:rsidRPr="00336CD9">
              <w:rPr>
                <w:rFonts w:eastAsia="標楷體"/>
                <w:kern w:val="0"/>
                <w:sz w:val="20"/>
                <w:szCs w:val="20"/>
              </w:rPr>
              <w:t>一</w:t>
            </w:r>
            <w:proofErr w:type="gramEnd"/>
            <w:r w:rsidRPr="00336CD9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336CD9">
              <w:rPr>
                <w:rFonts w:eastAsia="標楷體"/>
                <w:kern w:val="0"/>
                <w:sz w:val="20"/>
                <w:szCs w:val="20"/>
              </w:rPr>
              <w:t>職場禮儀按個</w:t>
            </w:r>
            <w:proofErr w:type="gramStart"/>
            <w:r w:rsidRPr="00336CD9">
              <w:rPr>
                <w:rFonts w:eastAsia="標楷體"/>
                <w:kern w:val="0"/>
                <w:sz w:val="20"/>
                <w:szCs w:val="20"/>
              </w:rPr>
              <w:t>讚</w:t>
            </w:r>
            <w:proofErr w:type="gramEnd"/>
          </w:p>
          <w:p w14:paraId="092A64D0" w14:textId="7AAA5BD7" w:rsidR="00C80999" w:rsidRPr="000A19B9" w:rsidRDefault="00C80999" w:rsidP="00C8099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336CD9">
              <w:rPr>
                <w:rFonts w:eastAsia="標楷體"/>
                <w:sz w:val="20"/>
                <w:szCs w:val="20"/>
              </w:rPr>
              <w:t>性別平等、人權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A6A3CC8" w14:textId="74923BEA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sz w:val="20"/>
                <w:szCs w:val="20"/>
              </w:rPr>
              <w:t>職場工作態度與人際關係練習。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18AA877F" w14:textId="77777777" w:rsidR="00C80999" w:rsidRPr="000A19B9" w:rsidRDefault="00C80999" w:rsidP="00C8099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C80999" w:rsidRPr="000A19B9" w14:paraId="198EDF4E" w14:textId="77777777" w:rsidTr="001C1A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81EC528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F7E5DD5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911871B" w14:textId="77777777" w:rsidR="00C80999" w:rsidRDefault="00C80999" w:rsidP="00C80999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單元</w:t>
            </w:r>
            <w:proofErr w:type="gramStart"/>
            <w:r w:rsidRPr="00440911">
              <w:rPr>
                <w:rFonts w:eastAsia="標楷體"/>
                <w:kern w:val="0"/>
                <w:sz w:val="20"/>
                <w:szCs w:val="20"/>
              </w:rPr>
              <w:t>一</w:t>
            </w:r>
            <w:proofErr w:type="gramEnd"/>
            <w:r w:rsidRPr="0044091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職場禮儀按個</w:t>
            </w:r>
            <w:proofErr w:type="gramStart"/>
            <w:r w:rsidRPr="00440911">
              <w:rPr>
                <w:rFonts w:eastAsia="標楷體"/>
                <w:kern w:val="0"/>
                <w:sz w:val="20"/>
                <w:szCs w:val="20"/>
              </w:rPr>
              <w:t>讚</w:t>
            </w:r>
            <w:proofErr w:type="gramEnd"/>
          </w:p>
          <w:p w14:paraId="6DE28719" w14:textId="2078DD78" w:rsidR="00C80999" w:rsidRPr="000A19B9" w:rsidRDefault="00C80999" w:rsidP="00C8099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336CD9">
              <w:rPr>
                <w:rFonts w:eastAsia="標楷體"/>
                <w:sz w:val="20"/>
                <w:szCs w:val="20"/>
              </w:rPr>
              <w:t>性別平等、人權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665B84E" w14:textId="57D50315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sz w:val="20"/>
                <w:szCs w:val="20"/>
              </w:rPr>
              <w:t>服務顧客時的儀態及服務技巧。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75C434E" w14:textId="77777777" w:rsidR="00C80999" w:rsidRPr="000A19B9" w:rsidRDefault="00C80999" w:rsidP="00C8099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C80999" w:rsidRPr="000A19B9" w14:paraId="035C3BA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197041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FF43AF0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1E42934" w14:textId="77777777" w:rsidR="00C80999" w:rsidRDefault="00C80999" w:rsidP="00C80999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單元</w:t>
            </w:r>
            <w:proofErr w:type="gramStart"/>
            <w:r w:rsidRPr="00440911">
              <w:rPr>
                <w:rFonts w:eastAsia="標楷體"/>
                <w:kern w:val="0"/>
                <w:sz w:val="20"/>
                <w:szCs w:val="20"/>
              </w:rPr>
              <w:t>一</w:t>
            </w:r>
            <w:proofErr w:type="gramEnd"/>
            <w:r w:rsidRPr="0044091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職場禮儀按個</w:t>
            </w:r>
            <w:proofErr w:type="gramStart"/>
            <w:r w:rsidRPr="00440911">
              <w:rPr>
                <w:rFonts w:eastAsia="標楷體"/>
                <w:kern w:val="0"/>
                <w:sz w:val="20"/>
                <w:szCs w:val="20"/>
              </w:rPr>
              <w:t>讚</w:t>
            </w:r>
            <w:proofErr w:type="gramEnd"/>
          </w:p>
          <w:p w14:paraId="5785F469" w14:textId="490D6AEF" w:rsidR="00C80999" w:rsidRPr="000A19B9" w:rsidRDefault="00C80999" w:rsidP="00C8099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336CD9">
              <w:rPr>
                <w:rFonts w:eastAsia="標楷體"/>
                <w:sz w:val="20"/>
                <w:szCs w:val="20"/>
              </w:rPr>
              <w:t>家庭教育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8FE3749" w14:textId="22CC31C3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sz w:val="20"/>
                <w:szCs w:val="20"/>
              </w:rPr>
              <w:t>面對顧客問題的態度、技巧練習。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B9BCEE0" w14:textId="77777777" w:rsidR="00C80999" w:rsidRPr="000A19B9" w:rsidRDefault="00C80999" w:rsidP="00C8099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</w:t>
            </w:r>
            <w:proofErr w:type="gramStart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、02/28 放假</w:t>
            </w:r>
          </w:p>
        </w:tc>
      </w:tr>
      <w:tr w:rsidR="00C80999" w:rsidRPr="000A19B9" w14:paraId="72F25F1D" w14:textId="77777777" w:rsidTr="001C1A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69F63A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17C025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E9DBEA4" w14:textId="77777777" w:rsidR="00C80999" w:rsidRDefault="00C80999" w:rsidP="00C80999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單元二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接待服務練武功</w:t>
            </w:r>
          </w:p>
          <w:p w14:paraId="5A334AAB" w14:textId="54A740EA" w:rsidR="00C80999" w:rsidRPr="000A19B9" w:rsidRDefault="00C80999" w:rsidP="00C8099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336CD9">
              <w:rPr>
                <w:rFonts w:eastAsia="標楷體"/>
                <w:sz w:val="20"/>
                <w:szCs w:val="20"/>
              </w:rPr>
              <w:t>性別平等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CC46C71" w14:textId="2F7238B6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proofErr w:type="gramStart"/>
            <w:r w:rsidRPr="00440911">
              <w:rPr>
                <w:rFonts w:eastAsia="標楷體"/>
                <w:kern w:val="0"/>
                <w:sz w:val="20"/>
                <w:szCs w:val="20"/>
              </w:rPr>
              <w:t>穿搭整齊</w:t>
            </w:r>
            <w:proofErr w:type="gramEnd"/>
            <w:r w:rsidRPr="00440911">
              <w:rPr>
                <w:rFonts w:eastAsia="標楷體"/>
                <w:kern w:val="0"/>
                <w:sz w:val="20"/>
                <w:szCs w:val="20"/>
              </w:rPr>
              <w:t>的儀容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6812197" w14:textId="77777777" w:rsidR="00C80999" w:rsidRPr="000A19B9" w:rsidRDefault="00C80999" w:rsidP="00C8099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C80999" w:rsidRPr="000A19B9" w14:paraId="48E6D4B4" w14:textId="77777777" w:rsidTr="001C1A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737E3C1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62945A6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BF66094" w14:textId="77777777" w:rsidR="00C80999" w:rsidRDefault="00C80999" w:rsidP="00C80999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單元二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接待服務練武功</w:t>
            </w:r>
          </w:p>
          <w:p w14:paraId="48619F4F" w14:textId="45E3EC06" w:rsidR="00C80999" w:rsidRPr="000A19B9" w:rsidRDefault="00C80999" w:rsidP="00C8099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336CD9">
              <w:rPr>
                <w:rFonts w:eastAsia="標楷體"/>
                <w:sz w:val="20"/>
                <w:szCs w:val="20"/>
              </w:rPr>
              <w:t>多元文化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42987C4" w14:textId="53E28F59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proofErr w:type="gramStart"/>
            <w:r w:rsidRPr="00440911">
              <w:rPr>
                <w:rFonts w:eastAsia="標楷體"/>
                <w:kern w:val="0"/>
                <w:sz w:val="20"/>
                <w:szCs w:val="20"/>
              </w:rPr>
              <w:t>走姿</w:t>
            </w:r>
            <w:proofErr w:type="gramEnd"/>
            <w:r w:rsidRPr="00440911">
              <w:rPr>
                <w:rFonts w:eastAsia="標楷體"/>
                <w:kern w:val="0"/>
                <w:sz w:val="20"/>
                <w:szCs w:val="20"/>
              </w:rPr>
              <w:t>、站姿、坐姿練習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84A63E3" w14:textId="77777777" w:rsidR="00C80999" w:rsidRPr="000A19B9" w:rsidRDefault="00C80999" w:rsidP="00C8099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C80999" w:rsidRPr="000A19B9" w14:paraId="78901B92" w14:textId="77777777" w:rsidTr="001C1A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A7AE40B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78B4DFE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5A23C20" w14:textId="77777777" w:rsidR="00C8099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單元二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接待服務練武功</w:t>
            </w:r>
          </w:p>
          <w:p w14:paraId="763BD480" w14:textId="2BE95598" w:rsidR="00C80999" w:rsidRPr="000A19B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336CD9">
              <w:rPr>
                <w:rFonts w:eastAsia="標楷體"/>
                <w:sz w:val="20"/>
                <w:szCs w:val="20"/>
              </w:rPr>
              <w:t>國際教育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0541A6C" w14:textId="31856403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服務時的姿勢練習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5869F09" w14:textId="77777777" w:rsidR="00C80999" w:rsidRPr="000A19B9" w:rsidRDefault="00C80999" w:rsidP="00C8099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C80999" w:rsidRPr="000A19B9" w14:paraId="082DCCF3" w14:textId="77777777" w:rsidTr="001C1A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B7EA12E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3FA4657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55A9EFB" w14:textId="77777777" w:rsidR="00C8099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單元三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請你跟我這樣走</w:t>
            </w:r>
          </w:p>
          <w:p w14:paraId="43694F46" w14:textId="6091DF7E" w:rsidR="00C80999" w:rsidRPr="000A19B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336CD9">
              <w:rPr>
                <w:rFonts w:eastAsia="標楷體"/>
                <w:sz w:val="20"/>
                <w:szCs w:val="20"/>
              </w:rPr>
              <w:t>品德、</w:t>
            </w:r>
            <w:r w:rsidRPr="00336CD9">
              <w:rPr>
                <w:rFonts w:eastAsia="標楷體" w:hint="eastAsia"/>
                <w:sz w:val="20"/>
                <w:szCs w:val="20"/>
              </w:rPr>
              <w:t>安全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A12F7D6" w14:textId="5737DC95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服務時的基本動作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4BAAA8E" w14:textId="77777777" w:rsidR="00C80999" w:rsidRPr="000A19B9" w:rsidRDefault="00C80999" w:rsidP="00C80999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C80999" w:rsidRPr="000A19B9" w14:paraId="08669F8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01C4511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7927F42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A28D7E7" w14:textId="15162AFB" w:rsidR="00C80999" w:rsidRPr="000A19B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期中考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BEF72FC" w14:textId="0E7B9369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複習與評量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C1B24FC" w14:textId="77777777" w:rsidR="00C80999" w:rsidRPr="000A19B9" w:rsidRDefault="00C80999" w:rsidP="00C8099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C80999" w:rsidRPr="000A19B9" w14:paraId="1091707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403D36A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1D278A1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5D2EDC6" w14:textId="77777777" w:rsidR="00C8099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單元四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搭乘禮儀安全行</w:t>
            </w:r>
          </w:p>
          <w:p w14:paraId="026A7A48" w14:textId="77F89B78" w:rsidR="00C80999" w:rsidRPr="000A19B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336CD9">
              <w:rPr>
                <w:rFonts w:eastAsia="標楷體"/>
                <w:sz w:val="20"/>
                <w:szCs w:val="20"/>
              </w:rPr>
              <w:t>戶外教育、</w:t>
            </w:r>
            <w:r w:rsidRPr="00336CD9">
              <w:rPr>
                <w:rFonts w:eastAsia="標楷體" w:hint="eastAsia"/>
                <w:sz w:val="20"/>
                <w:szCs w:val="20"/>
              </w:rPr>
              <w:t>安全</w:t>
            </w:r>
            <w:r>
              <w:rPr>
                <w:rFonts w:eastAsia="標楷體" w:hint="eastAsia"/>
                <w:sz w:val="20"/>
                <w:szCs w:val="20"/>
              </w:rPr>
              <w:t>、防災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9E1BBB4" w14:textId="177142EE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練習搭車禮儀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3EAC4EB" w14:textId="77777777" w:rsidR="00C80999" w:rsidRPr="000A19B9" w:rsidRDefault="00C80999" w:rsidP="00C8099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04/12 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C80999" w:rsidRPr="000A19B9" w14:paraId="798B4577" w14:textId="77777777" w:rsidTr="001C1A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938FAB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FB6D2F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F217382" w14:textId="77777777" w:rsidR="00C8099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單元四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搭乘禮儀安全行</w:t>
            </w:r>
          </w:p>
          <w:p w14:paraId="29988AA7" w14:textId="71593444" w:rsidR="00C80999" w:rsidRPr="000A19B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336CD9">
              <w:rPr>
                <w:rFonts w:eastAsia="標楷體"/>
                <w:sz w:val="20"/>
                <w:szCs w:val="20"/>
              </w:rPr>
              <w:t>戶外教育、</w:t>
            </w:r>
            <w:r w:rsidRPr="00336CD9">
              <w:rPr>
                <w:rFonts w:eastAsia="標楷體" w:hint="eastAsia"/>
                <w:sz w:val="20"/>
                <w:szCs w:val="20"/>
              </w:rPr>
              <w:t>安全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C0BF5B1" w14:textId="0637003B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行人與交通的練習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1DD7D03" w14:textId="77777777" w:rsidR="00C80999" w:rsidRDefault="00C80999" w:rsidP="00C8099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proofErr w:type="gramStart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乙天</w:t>
            </w:r>
          </w:p>
          <w:p w14:paraId="3911C3A4" w14:textId="77777777" w:rsidR="00C80999" w:rsidRPr="000A19B9" w:rsidRDefault="00C80999" w:rsidP="00C8099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C80999" w:rsidRPr="000A19B9" w14:paraId="4009790F" w14:textId="77777777" w:rsidTr="001C1A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EF4CCBB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05F0E5B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9B68C9B" w14:textId="07107DBA" w:rsidR="00C80999" w:rsidRPr="000A19B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t>單元五電話禮儀一級棒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 xml:space="preserve"> </w:t>
            </w:r>
            <w:r w:rsidRPr="00336CD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336CD9">
              <w:rPr>
                <w:rFonts w:eastAsia="標楷體"/>
                <w:sz w:val="20"/>
                <w:szCs w:val="20"/>
              </w:rPr>
              <w:t>科技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B3CDE18" w14:textId="1EB3F515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接電話禮儀練習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3920F2A5" w14:textId="77777777" w:rsidR="00C80999" w:rsidRPr="000A19B9" w:rsidRDefault="00C80999" w:rsidP="00C80999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C80999" w:rsidRPr="000A19B9" w14:paraId="11BF8720" w14:textId="77777777" w:rsidTr="001C1A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761B7A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C08E7CB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CB133BC" w14:textId="78CDD60E" w:rsidR="00C80999" w:rsidRPr="000A19B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t>單元五電話禮儀一級棒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 xml:space="preserve"> </w:t>
            </w:r>
            <w:r w:rsidRPr="00336CD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336CD9">
              <w:rPr>
                <w:rFonts w:eastAsia="標楷體"/>
                <w:sz w:val="20"/>
                <w:szCs w:val="20"/>
              </w:rPr>
              <w:t>科技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51A76BB" w14:textId="0B99D678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電話</w:t>
            </w:r>
            <w:proofErr w:type="gramStart"/>
            <w:r>
              <w:rPr>
                <w:rFonts w:eastAsia="標楷體" w:hint="eastAsia"/>
                <w:kern w:val="0"/>
                <w:sz w:val="20"/>
                <w:szCs w:val="20"/>
              </w:rPr>
              <w:t>話</w:t>
            </w:r>
            <w:proofErr w:type="gramEnd"/>
            <w:r>
              <w:rPr>
                <w:rFonts w:eastAsia="標楷體" w:hint="eastAsia"/>
                <w:kern w:val="0"/>
                <w:sz w:val="20"/>
                <w:szCs w:val="20"/>
              </w:rPr>
              <w:t>術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練習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349D00F" w14:textId="77777777" w:rsidR="00C80999" w:rsidRPr="000A19B9" w:rsidRDefault="00C80999" w:rsidP="00C8099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C80999" w:rsidRPr="000A19B9" w14:paraId="52DEBA3E" w14:textId="77777777" w:rsidTr="001C1A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BAF8886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8157BD6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7C564FB" w14:textId="77777777" w:rsidR="00C8099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單元六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顧客行為與反應</w:t>
            </w:r>
          </w:p>
          <w:p w14:paraId="0B3C7DAA" w14:textId="5ABFAB2D" w:rsidR="00C80999" w:rsidRPr="000A19B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336CD9">
              <w:rPr>
                <w:rFonts w:eastAsia="標楷體"/>
                <w:sz w:val="20"/>
                <w:szCs w:val="20"/>
              </w:rPr>
              <w:t>品德、閱讀素養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AAD89B9" w14:textId="0616CDD2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sz w:val="20"/>
                <w:szCs w:val="20"/>
              </w:rPr>
              <w:t>態度、儀態及技巧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E894311" w14:textId="77777777" w:rsidR="00C80999" w:rsidRPr="000A19B9" w:rsidRDefault="00C80999" w:rsidP="00C8099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80999" w:rsidRPr="000A19B9" w14:paraId="59B0502A" w14:textId="77777777" w:rsidTr="001C1A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59BB8E9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2119B10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3E2970E" w14:textId="77777777" w:rsidR="00C8099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單元六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顧客行為與反應</w:t>
            </w:r>
          </w:p>
          <w:p w14:paraId="7876752C" w14:textId="16C9BC8B" w:rsidR="00C80999" w:rsidRPr="000A19B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336CD9">
              <w:rPr>
                <w:rFonts w:eastAsia="標楷體"/>
                <w:sz w:val="20"/>
                <w:szCs w:val="20"/>
              </w:rPr>
              <w:t>品德、閱讀素養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37A1A4F" w14:textId="5452ECC6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學轉述顧客的問題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E504D40" w14:textId="77777777" w:rsidR="00C80999" w:rsidRPr="000A19B9" w:rsidRDefault="00C80999" w:rsidP="00C80999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80999" w:rsidRPr="000A19B9" w14:paraId="5C2A3EEB" w14:textId="77777777" w:rsidTr="001C1A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C0032C6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EA8B5C4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951DFE4" w14:textId="0C523E53" w:rsidR="00C80999" w:rsidRPr="000A19B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單元七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應對顧客變化球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50716CD" w14:textId="4A2DBA30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服務至上的處裡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C02A2BF" w14:textId="77777777" w:rsidR="00C80999" w:rsidRPr="000A19B9" w:rsidRDefault="00C80999" w:rsidP="00C8099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80999" w:rsidRPr="000A19B9" w14:paraId="280548F2" w14:textId="77777777" w:rsidTr="001C1A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BBCACCA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3D9F0A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74C9A94" w14:textId="77777777" w:rsidR="00C8099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單元七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應對顧客變化球</w:t>
            </w:r>
          </w:p>
          <w:p w14:paraId="070B44C9" w14:textId="30D3031F" w:rsidR="00C80999" w:rsidRPr="000A19B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lastRenderedPageBreak/>
              <w:t>※</w:t>
            </w:r>
            <w:r w:rsidRPr="00336CD9">
              <w:rPr>
                <w:rFonts w:eastAsia="標楷體"/>
                <w:sz w:val="20"/>
                <w:szCs w:val="20"/>
              </w:rPr>
              <w:t>資訊、國際教育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65A9A20" w14:textId="37442C09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lastRenderedPageBreak/>
              <w:t>顧客再教育是對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lastRenderedPageBreak/>
              <w:t>的觀念建立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CD7A5EC" w14:textId="77777777" w:rsidR="00C80999" w:rsidRPr="000A19B9" w:rsidRDefault="00C80999" w:rsidP="00C80999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lastRenderedPageBreak/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C80999" w:rsidRPr="000A19B9" w14:paraId="7FB35460" w14:textId="77777777" w:rsidTr="001C1A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DCC2947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lastRenderedPageBreak/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C587FEE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A30A01B" w14:textId="4D5A1BC7" w:rsidR="00C80999" w:rsidRPr="000A19B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67B1310" w14:textId="2D981BCF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A970BFB" w14:textId="77777777" w:rsidR="00C80999" w:rsidRPr="000A19B9" w:rsidRDefault="00C80999" w:rsidP="00C8099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C80999" w:rsidRPr="000A19B9" w14:paraId="349840DA" w14:textId="77777777" w:rsidTr="001C1A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DB8EFEC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AD8ECC0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EFF6E8C" w14:textId="7B7AF4F0" w:rsidR="00C80999" w:rsidRPr="000A19B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840C0CF" w14:textId="0FA9ADBD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73197C6" w14:textId="77777777" w:rsidR="00C80999" w:rsidRPr="000A19B9" w:rsidRDefault="00C80999" w:rsidP="00C8099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80999" w:rsidRPr="000A19B9" w14:paraId="0F25C9B0" w14:textId="77777777" w:rsidTr="001C1A3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FCAE55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BB8C321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A229111" w14:textId="0431F49E" w:rsidR="00C80999" w:rsidRPr="000A19B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B242F56" w14:textId="37138DC1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638E13D" w14:textId="77777777" w:rsidR="00C80999" w:rsidRPr="000A19B9" w:rsidRDefault="00C80999" w:rsidP="00C8099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C80999" w:rsidRPr="000A19B9" w14:paraId="3155698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7B72753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86C7273" w14:textId="77777777" w:rsidR="00C80999" w:rsidRPr="000A19B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36F4A58" w14:textId="1466C98B" w:rsidR="00C80999" w:rsidRPr="000A19B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F83DE06" w14:textId="0B81FA2A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0E94DAB" w14:textId="77777777" w:rsidR="00C80999" w:rsidRPr="000A19B9" w:rsidRDefault="00C80999" w:rsidP="00C8099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80999" w:rsidRPr="000A19B9" w14:paraId="74B762B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4BDE956" w14:textId="77777777" w:rsidR="00C80999" w:rsidRPr="000A19B9" w:rsidRDefault="00C80999" w:rsidP="00C8099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4AD4FCC" w14:textId="77777777" w:rsidR="00C80999" w:rsidRDefault="00C80999" w:rsidP="00C8099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7DB30DB" w14:textId="77777777" w:rsidR="00C80999" w:rsidRPr="000A19B9" w:rsidRDefault="00C80999" w:rsidP="00C8099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EEE2330" w14:textId="77777777" w:rsidR="00C80999" w:rsidRPr="000A19B9" w:rsidRDefault="00C80999" w:rsidP="00C8099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0C8DC47" w14:textId="77777777" w:rsidR="00C80999" w:rsidRPr="000A19B9" w:rsidRDefault="00C80999" w:rsidP="00C8099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14:paraId="3A53C96C" w14:textId="77777777"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（</w:t>
      </w:r>
      <w:proofErr w:type="gramEnd"/>
      <w:r w:rsidRPr="000A19B9">
        <w:rPr>
          <w:rFonts w:ascii="標楷體" w:eastAsia="標楷體" w:hAnsi="標楷體"/>
          <w:sz w:val="22"/>
          <w:szCs w:val="22"/>
        </w:rPr>
        <w:t>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）</w:t>
      </w:r>
      <w:proofErr w:type="gramEnd"/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457DA" w14:textId="77777777" w:rsidR="00DE289E" w:rsidRDefault="00DE289E">
      <w:r>
        <w:separator/>
      </w:r>
    </w:p>
  </w:endnote>
  <w:endnote w:type="continuationSeparator" w:id="0">
    <w:p w14:paraId="27928ED3" w14:textId="77777777" w:rsidR="00DE289E" w:rsidRDefault="00DE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55D86" w14:textId="283E42F3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D20D0">
      <w:rPr>
        <w:rStyle w:val="a5"/>
        <w:noProof/>
      </w:rPr>
      <w:t>292</w:t>
    </w:r>
    <w:r>
      <w:rPr>
        <w:rStyle w:val="a5"/>
      </w:rPr>
      <w:fldChar w:fldCharType="end"/>
    </w:r>
  </w:p>
  <w:p w14:paraId="6211D962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D1A25" w14:textId="77777777" w:rsidR="00DE289E" w:rsidRDefault="00DE289E">
      <w:r>
        <w:separator/>
      </w:r>
    </w:p>
  </w:footnote>
  <w:footnote w:type="continuationSeparator" w:id="0">
    <w:p w14:paraId="23A57AE6" w14:textId="77777777" w:rsidR="00DE289E" w:rsidRDefault="00DE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061F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417A4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D20D0"/>
    <w:rsid w:val="005E263E"/>
    <w:rsid w:val="005F05C1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5469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1EE9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099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289E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27466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1294"/>
    <w:rsid w:val="00EF462A"/>
    <w:rsid w:val="00EF65AC"/>
    <w:rsid w:val="00F0203F"/>
    <w:rsid w:val="00F13524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0A3845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D834D-0EDD-45F8-A867-7C68EF50A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5</TotalTime>
  <Pages>2</Pages>
  <Words>210</Words>
  <Characters>1202</Characters>
  <Application>Microsoft Office Word</Application>
  <DocSecurity>0</DocSecurity>
  <Lines>10</Lines>
  <Paragraphs>2</Paragraphs>
  <ScaleCrop>false</ScaleCrop>
  <Company>User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4</cp:revision>
  <cp:lastPrinted>2009-02-11T08:45:00Z</cp:lastPrinted>
  <dcterms:created xsi:type="dcterms:W3CDTF">2025-02-16T14:07:00Z</dcterms:created>
  <dcterms:modified xsi:type="dcterms:W3CDTF">2025-02-19T01:06:00Z</dcterms:modified>
</cp:coreProperties>
</file>