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C085B" w14:textId="1FAFAFE8"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1A7977">
        <w:rPr>
          <w:rFonts w:hint="eastAsia"/>
        </w:rPr>
        <w:t>二</w:t>
      </w:r>
      <w:r w:rsidR="00652460">
        <w:t>年級</w:t>
      </w:r>
      <w:r w:rsidR="005600DA">
        <w:rPr>
          <w:rFonts w:hint="eastAsia"/>
        </w:rPr>
        <w:t>國語文</w:t>
      </w:r>
      <w:bookmarkStart w:id="0" w:name="_GoBack"/>
      <w:bookmarkEnd w:id="0"/>
      <w:r w:rsidR="00A528C5">
        <w:t>科</w:t>
      </w:r>
      <w:r w:rsidR="00652460">
        <w:t>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CD31F2" w14:paraId="6C162033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6497635" w14:textId="77777777" w:rsidR="00CD31F2" w:rsidRDefault="00CD31F2" w:rsidP="00CD31F2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D20C833" w14:textId="77777777" w:rsidR="00CD31F2" w:rsidRPr="00CD31F2" w:rsidRDefault="00CD31F2" w:rsidP="00CD31F2">
            <w:pPr>
              <w:pStyle w:val="10"/>
              <w:ind w:leftChars="0" w:left="0" w:rightChars="-17" w:right="-41" w:firstLineChars="0" w:firstLine="0"/>
              <w:rPr>
                <w:rFonts w:ascii="標楷體" w:hAnsi="標楷體"/>
              </w:rPr>
            </w:pPr>
            <w:r w:rsidRPr="00CD31F2">
              <w:rPr>
                <w:rFonts w:ascii="標楷體" w:hAnsi="標楷體" w:hint="eastAsia"/>
              </w:rPr>
              <w:t>1 培養學生閱讀、表達、欣賞與寫作簡易語體文之興趣及能力。</w:t>
            </w:r>
          </w:p>
          <w:p w14:paraId="3B489F5A" w14:textId="7DAD19ED" w:rsidR="00CD31F2" w:rsidRPr="00CD31F2" w:rsidRDefault="00CD31F2" w:rsidP="00CD31F2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2 培養學生閱讀與欣賞文選、古典詩選等淺近古籍之興趣及能力，以陶冶優雅之氣質及高尚之情操。</w:t>
            </w:r>
          </w:p>
        </w:tc>
      </w:tr>
      <w:tr w:rsidR="00CD31F2" w14:paraId="54048531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27DE42EF" w14:textId="77777777" w:rsidR="00CD31F2" w:rsidRDefault="00CD31F2" w:rsidP="00CD31F2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4BA8ECA" w14:textId="4C9468D4" w:rsidR="00CD31F2" w:rsidRPr="00CD31F2" w:rsidRDefault="00CD31F2" w:rsidP="00CD31F2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課堂筆記、課堂參與度、作業、期中末考</w:t>
            </w:r>
          </w:p>
        </w:tc>
      </w:tr>
      <w:tr w:rsidR="00CD31F2" w14:paraId="6FBF7BBD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C769047" w14:textId="77777777" w:rsidR="00CD31F2" w:rsidRDefault="00CD31F2" w:rsidP="00CD31F2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B89C7B6" w14:textId="6397AC0E" w:rsidR="00CD31F2" w:rsidRPr="00CD31F2" w:rsidRDefault="00CD31F2" w:rsidP="00CD31F2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期中考30/100    期末考 30/100     平時成績40/100</w:t>
            </w:r>
          </w:p>
        </w:tc>
      </w:tr>
      <w:tr w:rsidR="00CD31F2" w14:paraId="05783192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FFAEDC9" w14:textId="77777777" w:rsidR="00CD31F2" w:rsidRDefault="00CD31F2" w:rsidP="00CD31F2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B9B9DBB" w14:textId="77777777" w:rsidR="00CD31F2" w:rsidRPr="00CD31F2" w:rsidRDefault="00CD31F2" w:rsidP="00CD31F2">
            <w:pPr>
              <w:pStyle w:val="10"/>
              <w:ind w:leftChars="0" w:left="180" w:rightChars="-17" w:right="-41"/>
              <w:rPr>
                <w:rFonts w:ascii="標楷體" w:hAnsi="標楷體"/>
              </w:rPr>
            </w:pPr>
            <w:r w:rsidRPr="00CD31F2">
              <w:rPr>
                <w:rFonts w:ascii="標楷體" w:hAnsi="標楷體" w:hint="eastAsia"/>
              </w:rPr>
              <w:t>1 培養學生思考、組織、創造及想像之能力。</w:t>
            </w:r>
          </w:p>
          <w:p w14:paraId="7880EFB0" w14:textId="0BFEDF09" w:rsidR="00CD31F2" w:rsidRPr="00CD31F2" w:rsidRDefault="00CD31F2" w:rsidP="00CD31F2">
            <w:pPr>
              <w:spacing w:line="400" w:lineRule="exact"/>
              <w:rPr>
                <w:rFonts w:ascii="標楷體" w:eastAsia="標楷體" w:hAnsi="標楷體"/>
              </w:rPr>
            </w:pPr>
            <w:r w:rsidRPr="00CD31F2">
              <w:rPr>
                <w:rFonts w:ascii="標楷體" w:eastAsia="標楷體" w:hAnsi="標楷體" w:hint="eastAsia"/>
              </w:rPr>
              <w:t>2 指導學生認知人文素養，以培養人文關懷之情操。</w:t>
            </w:r>
          </w:p>
        </w:tc>
      </w:tr>
      <w:tr w:rsidR="001A7977" w14:paraId="2F11582E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6F12609D" w14:textId="77777777" w:rsidR="001A7977" w:rsidRDefault="001A7977" w:rsidP="001A7977">
            <w:pPr>
              <w:spacing w:line="400" w:lineRule="exact"/>
            </w:pPr>
            <w:r>
              <w:t>五、教學進度</w:t>
            </w:r>
          </w:p>
        </w:tc>
      </w:tr>
      <w:tr w:rsidR="00CD31F2" w:rsidRPr="00BD51EA" w14:paraId="7C10EF5A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47709AFA" w14:textId="77777777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45F6407D" w14:textId="77777777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1314C2D2" w14:textId="4EF1CD80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E82A9BD" w14:textId="77777777" w:rsidR="00CD31F2" w:rsidRPr="00BD51EA" w:rsidRDefault="00CD31F2" w:rsidP="00CD31F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15B67B06" w14:textId="77777777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149A53F9" w14:textId="04D07B32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黃靖雯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7F94332C" w14:textId="77777777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737C1644" w14:textId="6A840DEF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國文（2）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7A6F357F" w14:textId="77777777" w:rsidR="00CD31F2" w:rsidRPr="00BD51EA" w:rsidRDefault="00CD31F2" w:rsidP="00CD31F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176440A6" w14:textId="1838613D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電僑一A</w:t>
            </w:r>
          </w:p>
        </w:tc>
      </w:tr>
      <w:tr w:rsidR="00CD31F2" w:rsidRPr="00BD51EA" w14:paraId="59C1C621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30BB41BD" w14:textId="77777777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1AD5B4D2" w14:textId="77777777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1386A8DE" w14:textId="77777777" w:rsidR="00CD31F2" w:rsidRPr="00BD51EA" w:rsidRDefault="00CD31F2" w:rsidP="00CD31F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009188D" w14:textId="77777777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67FFB322" w14:textId="77777777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57881E5B" w14:textId="0A20225C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教育部編印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C015E54" w14:textId="77777777" w:rsidR="00CD31F2" w:rsidRPr="00BD51EA" w:rsidRDefault="00CD31F2" w:rsidP="00CD31F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7B8C8B1D" w14:textId="77777777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229FA" w:rsidRPr="00BD51EA" w14:paraId="2AC7E5D0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9DABDB8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7AD44F6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D3B7ACB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DE28706" w14:textId="77777777" w:rsidR="00E229FA" w:rsidRPr="00BD51EA" w:rsidRDefault="00E229FA" w:rsidP="00E229F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662E3BE" w14:textId="77777777" w:rsidR="00E229FA" w:rsidRPr="00BD51EA" w:rsidRDefault="00E229FA" w:rsidP="00E229F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CD31F2" w:rsidRPr="00BD51EA" w14:paraId="7E664883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1C824B8" w14:textId="77777777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6357D9D" w14:textId="77777777" w:rsidR="00CD31F2" w:rsidRPr="00BD51EA" w:rsidRDefault="00CD31F2" w:rsidP="00CD31F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D20B08C" w14:textId="59D867A7" w:rsidR="00CD31F2" w:rsidRPr="00BD51EA" w:rsidRDefault="00CD31F2" w:rsidP="00CD31F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開學準備週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A21D3C1" w14:textId="77777777" w:rsidR="00CD31F2" w:rsidRPr="00BD51EA" w:rsidRDefault="00CD31F2" w:rsidP="00CD31F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EC59EB4" w14:textId="77777777" w:rsidR="00CD31F2" w:rsidRPr="002C0E49" w:rsidRDefault="00CD31F2" w:rsidP="00CD31F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</w:t>
            </w:r>
            <w:r w:rsidRPr="00505E14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僑生A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班在校上課、國文月</w:t>
            </w:r>
          </w:p>
        </w:tc>
      </w:tr>
      <w:tr w:rsidR="00CD31F2" w:rsidRPr="00BD51EA" w14:paraId="3585C8CB" w14:textId="77777777" w:rsidTr="0085597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4F8C3CD" w14:textId="77777777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67C4CD7" w14:textId="77777777" w:rsidR="00CD31F2" w:rsidRPr="00BD51EA" w:rsidRDefault="00CD31F2" w:rsidP="00CD31F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99CA4E1" w14:textId="41699121" w:rsidR="00CD31F2" w:rsidRPr="00BD51EA" w:rsidRDefault="00CD31F2" w:rsidP="00CD31F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第一課 幽夢影選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96E1E3B" w14:textId="663FC429" w:rsidR="00CD31F2" w:rsidRPr="00BD51EA" w:rsidRDefault="00CD31F2" w:rsidP="00CD31F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08ABD1D" w14:textId="77777777" w:rsidR="00CD31F2" w:rsidRPr="002C0E49" w:rsidRDefault="00CD31F2" w:rsidP="00CD31F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DE411F" w:rsidRPr="00BD51EA" w14:paraId="64E94E50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874E39E" w14:textId="77777777" w:rsidR="00DE411F" w:rsidRPr="00BD51EA" w:rsidRDefault="00DE411F" w:rsidP="00DE411F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74D165D" w14:textId="77777777" w:rsidR="00DE411F" w:rsidRPr="00BD51EA" w:rsidRDefault="00DE411F" w:rsidP="00DE411F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35FD231" w14:textId="11B79EE1" w:rsidR="00DE411F" w:rsidRPr="00BD51EA" w:rsidRDefault="00CD31F2" w:rsidP="00DE411F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第一課 幽夢影選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E0F648F" w14:textId="4ED212C5" w:rsidR="00DE411F" w:rsidRPr="00BD51EA" w:rsidRDefault="00CD31F2" w:rsidP="00DE411F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第一課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問題討論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F91BC16" w14:textId="642EBA98" w:rsidR="00DE411F" w:rsidRPr="002C0E49" w:rsidRDefault="00DE411F" w:rsidP="00DE411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  <w:r w:rsidR="00C4575A">
              <w:rPr>
                <w:rFonts w:ascii="標楷體" w:eastAsia="標楷體" w:hAnsi="標楷體" w:cs="¼Ð·¢Åé"/>
                <w:kern w:val="0"/>
                <w:sz w:val="18"/>
                <w:szCs w:val="18"/>
              </w:rPr>
              <w:br/>
            </w:r>
            <w:r w:rsidR="00C4575A" w:rsidRPr="00C4575A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重大議題融入：性別平等</w:t>
            </w:r>
          </w:p>
        </w:tc>
      </w:tr>
      <w:tr w:rsidR="00CD31F2" w:rsidRPr="00BD51EA" w14:paraId="2E596CD6" w14:textId="77777777" w:rsidTr="00456FB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56E4759" w14:textId="77777777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B41DF0" w14:textId="77777777" w:rsidR="00CD31F2" w:rsidRPr="00BD51EA" w:rsidRDefault="00CD31F2" w:rsidP="00CD31F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2ED5CA6" w14:textId="599CDA74" w:rsidR="00CD31F2" w:rsidRPr="00BD51EA" w:rsidRDefault="00CD31F2" w:rsidP="00CD31F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C181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第二課 晚遊六橋待月記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7082BB0" w14:textId="5F1FD313" w:rsidR="00CD31F2" w:rsidRPr="00BD51EA" w:rsidRDefault="00CD31F2" w:rsidP="00CD31F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F80E18C" w14:textId="77777777" w:rsidR="00CD31F2" w:rsidRPr="002C0E49" w:rsidRDefault="00CD31F2" w:rsidP="00CD31F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CD31F2" w:rsidRPr="00BD51EA" w14:paraId="431166BC" w14:textId="77777777" w:rsidTr="00456FB2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7B11154" w14:textId="77777777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EF29736" w14:textId="77777777" w:rsidR="00CD31F2" w:rsidRPr="00BD51EA" w:rsidRDefault="00CD31F2" w:rsidP="00CD31F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B9FC855" w14:textId="44506218" w:rsidR="00CD31F2" w:rsidRPr="00BD51EA" w:rsidRDefault="00CD31F2" w:rsidP="00CD31F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EC181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第二課 晚遊六橋待月記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BD55D4B" w14:textId="6F374A10" w:rsidR="00CD31F2" w:rsidRPr="00BD51EA" w:rsidRDefault="00CD31F2" w:rsidP="00CD31F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第二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課問題討論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368B5C0" w14:textId="77777777" w:rsidR="00CD31F2" w:rsidRPr="005A1984" w:rsidRDefault="00CD31F2" w:rsidP="00CD31F2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CD31F2" w:rsidRPr="00BD51EA" w14:paraId="461B9387" w14:textId="77777777" w:rsidTr="003A7CF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D9F07ED" w14:textId="77777777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8FFC978" w14:textId="77777777" w:rsidR="00CD31F2" w:rsidRPr="00BD51EA" w:rsidRDefault="00CD31F2" w:rsidP="00CD31F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7E0C72C" w14:textId="08C762CD" w:rsidR="00CD31F2" w:rsidRPr="00BD51EA" w:rsidRDefault="00CD31F2" w:rsidP="00CD31F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 w:rsidRPr="00FC32F6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第三課 近體詩選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545E73D" w14:textId="53EFA2E8" w:rsidR="00CD31F2" w:rsidRPr="00BD51EA" w:rsidRDefault="00CD31F2" w:rsidP="00CD31F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第三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課問題討論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5C4B333" w14:textId="77777777" w:rsidR="00CD31F2" w:rsidRPr="005A1984" w:rsidRDefault="00CD31F2" w:rsidP="00CD31F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CD31F2" w:rsidRPr="00BD51EA" w14:paraId="5F509574" w14:textId="77777777" w:rsidTr="003A7CF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AF78061" w14:textId="77777777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404D703" w14:textId="77777777" w:rsidR="00CD31F2" w:rsidRPr="00BD51EA" w:rsidRDefault="00CD31F2" w:rsidP="00CD31F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8B97CC1" w14:textId="3F8EC6C2" w:rsidR="00CD31F2" w:rsidRPr="00BD51EA" w:rsidRDefault="00CD31F2" w:rsidP="00CD31F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EF40340" w14:textId="7374E899" w:rsidR="00CD31F2" w:rsidRPr="00BD51EA" w:rsidRDefault="00CD31F2" w:rsidP="00CD31F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22DBA4A" w14:textId="77777777" w:rsidR="00CD31F2" w:rsidRPr="002C0E49" w:rsidRDefault="00CD31F2" w:rsidP="00CD31F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4/8</w:t>
            </w:r>
            <w:r w:rsidRPr="00505E14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僑生A班期中成績繳交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CD31F2" w:rsidRPr="00BD51EA" w14:paraId="23F36FBA" w14:textId="77777777" w:rsidTr="00DD6776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18264A0" w14:textId="77777777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25B0DA9" w14:textId="77777777" w:rsidR="00CD31F2" w:rsidRPr="00BD51EA" w:rsidRDefault="00CD31F2" w:rsidP="00CD31F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A280DCC" w14:textId="72C3F156" w:rsidR="00CD31F2" w:rsidRPr="00BD51EA" w:rsidRDefault="00CD31F2" w:rsidP="00CD31F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44BD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第四課 論語選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DA61942" w14:textId="07626C7D" w:rsidR="00CD31F2" w:rsidRPr="00BD51EA" w:rsidRDefault="00CD31F2" w:rsidP="00CD31F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823E420" w14:textId="77777777" w:rsidR="00CD31F2" w:rsidRPr="002C0E49" w:rsidRDefault="00CD31F2" w:rsidP="00CD31F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CD31F2" w:rsidRPr="00BD51EA" w14:paraId="6F9400C9" w14:textId="77777777" w:rsidTr="00677AB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D11ECB7" w14:textId="77777777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B30085" w14:textId="77777777" w:rsidR="00CD31F2" w:rsidRPr="00791590" w:rsidRDefault="00CD31F2" w:rsidP="00CD31F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527D891" w14:textId="5C3976F9" w:rsidR="00CD31F2" w:rsidRPr="00791590" w:rsidRDefault="00CD31F2" w:rsidP="00CD31F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44BD7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第四課 論語選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24ABFBE2" w14:textId="0D8F8D01" w:rsidR="00CD31F2" w:rsidRPr="00791590" w:rsidRDefault="00CD31F2" w:rsidP="00CD31F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第四</w:t>
            </w:r>
            <w:r w:rsidRPr="00A4462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課問題討論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74EAD255" w14:textId="596CA439" w:rsidR="00CD31F2" w:rsidRPr="005A1984" w:rsidRDefault="00CD31F2" w:rsidP="00CD31F2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  <w:r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  <w:br/>
            </w:r>
            <w:r w:rsidRPr="00C4575A"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重大議題融入：</w:t>
            </w:r>
            <w:r>
              <w:rPr>
                <w:rFonts w:ascii="標楷體" w:eastAsia="標楷體" w:hAnsi="標楷體" w:cs="¼Ð·¢Åé" w:hint="eastAsia"/>
                <w:color w:val="FF0000"/>
                <w:kern w:val="0"/>
                <w:sz w:val="18"/>
                <w:szCs w:val="18"/>
              </w:rPr>
              <w:t>生命教育</w:t>
            </w:r>
          </w:p>
        </w:tc>
      </w:tr>
      <w:tr w:rsidR="00CD31F2" w:rsidRPr="00BD51EA" w14:paraId="2D29D699" w14:textId="77777777" w:rsidTr="00677AB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BEF0D3E" w14:textId="77777777" w:rsidR="00CD31F2" w:rsidRPr="00BD51EA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CDBBE7E" w14:textId="77777777" w:rsidR="00CD31F2" w:rsidRPr="004B2240" w:rsidRDefault="00CD31F2" w:rsidP="00CD31F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527BFBD" w14:textId="132652EE" w:rsidR="00CD31F2" w:rsidRPr="004B2240" w:rsidRDefault="00CD31F2" w:rsidP="00CD31F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第五課 為自己減刑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70F398F0" w14:textId="3EC3F525" w:rsidR="00CD31F2" w:rsidRPr="004B2240" w:rsidRDefault="00CD31F2" w:rsidP="00CD31F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第五</w:t>
            </w:r>
            <w:r w:rsidRPr="00A4462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課問題討論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C3F22E0" w14:textId="77777777" w:rsidR="00CD31F2" w:rsidRPr="002C0E49" w:rsidRDefault="00CD31F2" w:rsidP="00CD31F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CD31F2" w:rsidRPr="00791590" w14:paraId="5987FE52" w14:textId="77777777" w:rsidTr="00677AB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91A82A6" w14:textId="77777777" w:rsidR="00CD31F2" w:rsidRPr="00791590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912F6B1" w14:textId="77777777" w:rsidR="00CD31F2" w:rsidRPr="004B2240" w:rsidRDefault="00CD31F2" w:rsidP="00CD31F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78EBCB7" w14:textId="2004B6BC" w:rsidR="00CD31F2" w:rsidRPr="004B2240" w:rsidRDefault="00CD31F2" w:rsidP="00CD31F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F5C6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第七課 寄鞋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9EA9F35" w14:textId="60919996" w:rsidR="00CD31F2" w:rsidRPr="004B2240" w:rsidRDefault="00CD31F2" w:rsidP="00CD31F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第七</w:t>
            </w:r>
            <w:r w:rsidRPr="00A4462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課問題討論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78EA8F4A" w14:textId="77777777" w:rsidR="00CD31F2" w:rsidRPr="002C0E49" w:rsidRDefault="00CD31F2" w:rsidP="00CD31F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CD31F2" w:rsidRPr="004B2240" w14:paraId="4CCE91F5" w14:textId="77777777" w:rsidTr="00CD31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134741E" w14:textId="77777777" w:rsidR="00CD31F2" w:rsidRPr="004B2240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457850D" w14:textId="77777777" w:rsidR="00CD31F2" w:rsidRPr="00BD51EA" w:rsidRDefault="00CD31F2" w:rsidP="00CD31F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C9841FB" w14:textId="4AC5E85E" w:rsidR="00CD31F2" w:rsidRPr="00BD51EA" w:rsidRDefault="00CD31F2" w:rsidP="00CD31F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827F022" w14:textId="72EEAC1E" w:rsidR="00CD31F2" w:rsidRPr="00BD51EA" w:rsidRDefault="00CD31F2" w:rsidP="00CD31F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F3419CD" w14:textId="77777777" w:rsidR="00CD31F2" w:rsidRPr="00BF7B29" w:rsidRDefault="00CD31F2" w:rsidP="00CD31F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、5/17</w:t>
            </w:r>
            <w:r w:rsidRPr="00505E14">
              <w:rPr>
                <w:rFonts w:ascii="標楷體" w:eastAsia="標楷體" w:hAnsi="標楷體" w:hint="eastAsia"/>
                <w:sz w:val="18"/>
                <w:szCs w:val="18"/>
              </w:rPr>
              <w:t>僑生A班期末成績繳交</w:t>
            </w:r>
          </w:p>
        </w:tc>
      </w:tr>
      <w:tr w:rsidR="00CD31F2" w:rsidRPr="004B2240" w14:paraId="3A68730A" w14:textId="77777777" w:rsidTr="00CD310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BC23E98" w14:textId="77777777" w:rsidR="00CD31F2" w:rsidRPr="004B2240" w:rsidRDefault="00CD31F2" w:rsidP="00CD31F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E817D9" w14:textId="77777777" w:rsidR="00CD31F2" w:rsidRPr="00BD51EA" w:rsidRDefault="00CD31F2" w:rsidP="00CD31F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3E7B660" w14:textId="1F99DA63" w:rsidR="00CD31F2" w:rsidRPr="00BD51EA" w:rsidRDefault="009D7BA8" w:rsidP="00CD31F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總檢討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B4C52D9" w14:textId="7BCE9DC7" w:rsidR="00CD31F2" w:rsidRPr="00BD51EA" w:rsidRDefault="00CD31F2" w:rsidP="00CD31F2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A131DBC" w14:textId="77777777" w:rsidR="00CD31F2" w:rsidRPr="002C0E49" w:rsidRDefault="00CD31F2" w:rsidP="00CD31F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6047D" w:rsidRPr="00BD51EA" w14:paraId="4A1EF8BE" w14:textId="77777777" w:rsidTr="00A4077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41213E2" w14:textId="77777777" w:rsidR="0046047D" w:rsidRPr="00BD51EA" w:rsidRDefault="0046047D" w:rsidP="0046047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491A95B" w14:textId="77777777" w:rsidR="0046047D" w:rsidRPr="00BD51EA" w:rsidRDefault="0046047D" w:rsidP="0046047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31AE33E" w14:textId="4D490028" w:rsidR="0046047D" w:rsidRPr="00BD51EA" w:rsidRDefault="009D7BA8" w:rsidP="0046047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課程影片欣賞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98CC3E5" w14:textId="6BBB1102" w:rsidR="0046047D" w:rsidRPr="00BD51EA" w:rsidRDefault="0046047D" w:rsidP="0046047D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8442A7E" w14:textId="77777777" w:rsidR="0046047D" w:rsidRPr="002C0E49" w:rsidRDefault="0046047D" w:rsidP="0046047D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</w:tbl>
    <w:p w14:paraId="21396A1E" w14:textId="77777777"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D55C5D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A6BF0" w14:textId="77777777" w:rsidR="00182D29" w:rsidRDefault="00182D29">
      <w:r>
        <w:separator/>
      </w:r>
    </w:p>
  </w:endnote>
  <w:endnote w:type="continuationSeparator" w:id="0">
    <w:p w14:paraId="11854CB9" w14:textId="77777777" w:rsidR="00182D29" w:rsidRDefault="0018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66C6B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340A2F1F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217BD" w14:textId="77777777" w:rsidR="00182D29" w:rsidRDefault="00182D29">
      <w:r>
        <w:separator/>
      </w:r>
    </w:p>
  </w:footnote>
  <w:footnote w:type="continuationSeparator" w:id="0">
    <w:p w14:paraId="762E02D6" w14:textId="77777777" w:rsidR="00182D29" w:rsidRDefault="00182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6752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2D29"/>
    <w:rsid w:val="00186647"/>
    <w:rsid w:val="00193718"/>
    <w:rsid w:val="00196BF9"/>
    <w:rsid w:val="0019725B"/>
    <w:rsid w:val="001A2BA5"/>
    <w:rsid w:val="001A623B"/>
    <w:rsid w:val="001A6576"/>
    <w:rsid w:val="001A7977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431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5DF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47D"/>
    <w:rsid w:val="00460839"/>
    <w:rsid w:val="00461197"/>
    <w:rsid w:val="004635F7"/>
    <w:rsid w:val="00464882"/>
    <w:rsid w:val="004701ED"/>
    <w:rsid w:val="00470B78"/>
    <w:rsid w:val="0047110D"/>
    <w:rsid w:val="00472AA7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B24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0DA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2389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877E6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0C2F"/>
    <w:rsid w:val="008E36A2"/>
    <w:rsid w:val="008E473E"/>
    <w:rsid w:val="008E4CBB"/>
    <w:rsid w:val="008E5BCD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D7BA8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28C5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75339"/>
    <w:rsid w:val="00B8431C"/>
    <w:rsid w:val="00B85D61"/>
    <w:rsid w:val="00B91CA7"/>
    <w:rsid w:val="00B9558C"/>
    <w:rsid w:val="00BA3709"/>
    <w:rsid w:val="00BA781A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575A"/>
    <w:rsid w:val="00C4737C"/>
    <w:rsid w:val="00C53A60"/>
    <w:rsid w:val="00C571D1"/>
    <w:rsid w:val="00C646D2"/>
    <w:rsid w:val="00C67328"/>
    <w:rsid w:val="00C67DD2"/>
    <w:rsid w:val="00C73482"/>
    <w:rsid w:val="00C75D79"/>
    <w:rsid w:val="00C82E20"/>
    <w:rsid w:val="00C84FA1"/>
    <w:rsid w:val="00C875EF"/>
    <w:rsid w:val="00C924A2"/>
    <w:rsid w:val="00CA163F"/>
    <w:rsid w:val="00CB1AAD"/>
    <w:rsid w:val="00CD0402"/>
    <w:rsid w:val="00CD31F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6406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5C5D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11F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29FA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2ABD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4DE1"/>
    <w:rsid w:val="00F65904"/>
    <w:rsid w:val="00F65E5D"/>
    <w:rsid w:val="00F754CC"/>
    <w:rsid w:val="00F76157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C4AD92C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customStyle="1" w:styleId="10">
    <w:name w:val="教學目標1"/>
    <w:basedOn w:val="a"/>
    <w:rsid w:val="00CD31F2"/>
    <w:pPr>
      <w:widowControl/>
      <w:adjustRightInd w:val="0"/>
      <w:snapToGrid w:val="0"/>
      <w:ind w:leftChars="200" w:left="660" w:hangingChars="75" w:hanging="180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7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05882-B890-436A-936A-CDED30F45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487</TotalTime>
  <Pages>1</Pages>
  <Words>720</Words>
  <Characters>387</Characters>
  <Application>Microsoft Office Word</Application>
  <DocSecurity>0</DocSecurity>
  <Lines>3</Lines>
  <Paragraphs>2</Paragraphs>
  <ScaleCrop>false</ScaleCrop>
  <Company>User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YDVS</cp:lastModifiedBy>
  <cp:revision>22</cp:revision>
  <cp:lastPrinted>2009-02-11T08:45:00Z</cp:lastPrinted>
  <dcterms:created xsi:type="dcterms:W3CDTF">2024-01-22T00:49:00Z</dcterms:created>
  <dcterms:modified xsi:type="dcterms:W3CDTF">2024-03-07T08:32:00Z</dcterms:modified>
</cp:coreProperties>
</file>